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6FA" w:rsidRDefault="008A66FA" w:rsidP="00AF3361">
      <w:pPr>
        <w:jc w:val="both"/>
        <w:rPr>
          <w:rFonts w:ascii="Verdana" w:eastAsia="MS Mincho" w:hAnsi="Verdana"/>
          <w:sz w:val="22"/>
          <w:szCs w:val="22"/>
          <w:lang w:eastAsia="ja-JP"/>
        </w:rPr>
      </w:pPr>
      <w:bookmarkStart w:id="0" w:name="_GoBack"/>
      <w:bookmarkEnd w:id="0"/>
    </w:p>
    <w:p w:rsidR="00522D02" w:rsidRPr="00522D02" w:rsidRDefault="0075256D" w:rsidP="00AF3361">
      <w:pPr>
        <w:jc w:val="both"/>
        <w:rPr>
          <w:rFonts w:ascii="Verdana" w:eastAsia="MS Mincho" w:hAnsi="Verdana"/>
          <w:b/>
          <w:sz w:val="22"/>
          <w:szCs w:val="22"/>
          <w:lang w:eastAsia="ja-JP"/>
        </w:rPr>
      </w:pPr>
      <w:r w:rsidRPr="0075256D">
        <w:rPr>
          <w:rFonts w:ascii="Verdana" w:hAnsi="Verdana"/>
          <w:b/>
        </w:rPr>
        <w:t>0</w:t>
      </w:r>
      <w:r w:rsidRPr="0075256D">
        <w:rPr>
          <w:rFonts w:ascii="Verdana" w:hAnsi="Verdana"/>
          <w:b/>
        </w:rPr>
        <w:t>0:00:00</w:t>
      </w:r>
    </w:p>
    <w:p w:rsidR="00522D02" w:rsidRPr="008A66FA" w:rsidRDefault="00522D02" w:rsidP="00AF3361">
      <w:pPr>
        <w:jc w:val="both"/>
        <w:rPr>
          <w:rFonts w:ascii="Verdana" w:eastAsia="MS Mincho" w:hAnsi="Verdana"/>
          <w:sz w:val="22"/>
          <w:szCs w:val="22"/>
          <w:lang w:eastAsia="ja-JP"/>
        </w:rPr>
      </w:pPr>
    </w:p>
    <w:p w:rsidR="001560B4" w:rsidRPr="00B14838" w:rsidRDefault="001560B4" w:rsidP="00AF3361">
      <w:pPr>
        <w:pStyle w:val="NoSpacing"/>
        <w:jc w:val="both"/>
        <w:rPr>
          <w:rFonts w:ascii="Verdana" w:hAnsi="Verdana"/>
          <w:b/>
        </w:rPr>
      </w:pPr>
      <w:r w:rsidRPr="00B14838">
        <w:rPr>
          <w:rFonts w:ascii="Verdana" w:hAnsi="Verdana"/>
          <w:b/>
        </w:rPr>
        <w:t>Wan Zuhairi Wan Yaacob</w:t>
      </w:r>
    </w:p>
    <w:p w:rsidR="00D55DB0" w:rsidRDefault="001560B4" w:rsidP="00AF3361">
      <w:pPr>
        <w:pStyle w:val="NoSpacing"/>
        <w:jc w:val="both"/>
        <w:rPr>
          <w:rFonts w:ascii="Verdana" w:hAnsi="Verdana"/>
        </w:rPr>
      </w:pPr>
      <w:r w:rsidRPr="00B14838">
        <w:rPr>
          <w:rFonts w:ascii="Verdana" w:hAnsi="Verdana"/>
        </w:rPr>
        <w:t>Thank you so much, Prof</w:t>
      </w:r>
      <w:r w:rsidR="00D160EE">
        <w:rPr>
          <w:rFonts w:ascii="Verdana" w:hAnsi="Verdana"/>
        </w:rPr>
        <w:t>essor</w:t>
      </w:r>
      <w:r w:rsidRPr="00B14838">
        <w:rPr>
          <w:rFonts w:ascii="Verdana" w:hAnsi="Verdana"/>
        </w:rPr>
        <w:t xml:space="preserve"> </w:t>
      </w:r>
      <w:r w:rsidR="00194237">
        <w:rPr>
          <w:rFonts w:ascii="Verdana" w:hAnsi="Verdana"/>
        </w:rPr>
        <w:t xml:space="preserve">Kotake </w:t>
      </w:r>
      <w:r w:rsidRPr="00B14838">
        <w:rPr>
          <w:rFonts w:ascii="Verdana" w:hAnsi="Verdana"/>
        </w:rPr>
        <w:t xml:space="preserve">for the introduction. </w:t>
      </w:r>
      <w:r w:rsidR="00194237">
        <w:rPr>
          <w:rFonts w:ascii="Verdana" w:hAnsi="Verdana"/>
        </w:rPr>
        <w:t xml:space="preserve"> </w:t>
      </w:r>
      <w:r w:rsidRPr="00B14838">
        <w:rPr>
          <w:rFonts w:ascii="Verdana" w:hAnsi="Verdana"/>
        </w:rPr>
        <w:t xml:space="preserve">My name is Wan Zuhairi </w:t>
      </w:r>
      <w:r w:rsidR="00194237">
        <w:rPr>
          <w:rFonts w:ascii="Verdana" w:hAnsi="Verdana"/>
        </w:rPr>
        <w:t xml:space="preserve">bin </w:t>
      </w:r>
      <w:r w:rsidRPr="00B14838">
        <w:rPr>
          <w:rFonts w:ascii="Verdana" w:hAnsi="Verdana"/>
        </w:rPr>
        <w:t xml:space="preserve">Wan Yaacob. </w:t>
      </w:r>
      <w:r w:rsidR="00194237">
        <w:rPr>
          <w:rFonts w:ascii="Verdana" w:hAnsi="Verdana"/>
        </w:rPr>
        <w:t xml:space="preserve"> </w:t>
      </w:r>
      <w:r w:rsidRPr="00B14838">
        <w:rPr>
          <w:rFonts w:ascii="Verdana" w:hAnsi="Verdana"/>
        </w:rPr>
        <w:t>I am the lecturer from Universiti Kebangsaan Malaysia</w:t>
      </w:r>
      <w:r w:rsidR="00194237">
        <w:rPr>
          <w:rFonts w:ascii="Verdana" w:hAnsi="Verdana"/>
        </w:rPr>
        <w:t xml:space="preserve"> and then </w:t>
      </w:r>
      <w:r w:rsidRPr="00B14838">
        <w:rPr>
          <w:rFonts w:ascii="Verdana" w:hAnsi="Verdana"/>
        </w:rPr>
        <w:t>I am a geologist</w:t>
      </w:r>
      <w:r w:rsidR="00194237">
        <w:rPr>
          <w:rFonts w:ascii="Verdana" w:hAnsi="Verdana"/>
        </w:rPr>
        <w:t>, all right</w:t>
      </w:r>
      <w:r w:rsidRPr="00B14838">
        <w:rPr>
          <w:rFonts w:ascii="Verdana" w:hAnsi="Verdana"/>
        </w:rPr>
        <w:t xml:space="preserve">. </w:t>
      </w:r>
      <w:r w:rsidR="00194237">
        <w:rPr>
          <w:rFonts w:ascii="Verdana" w:hAnsi="Verdana"/>
        </w:rPr>
        <w:t xml:space="preserve"> </w:t>
      </w:r>
      <w:r w:rsidRPr="00B14838">
        <w:rPr>
          <w:rFonts w:ascii="Verdana" w:hAnsi="Verdana"/>
        </w:rPr>
        <w:t xml:space="preserve">So I think you probably have </w:t>
      </w:r>
      <w:r w:rsidR="00194237">
        <w:rPr>
          <w:rFonts w:ascii="Verdana" w:hAnsi="Verdana"/>
        </w:rPr>
        <w:t xml:space="preserve">heard </w:t>
      </w:r>
      <w:r w:rsidRPr="00B14838">
        <w:rPr>
          <w:rFonts w:ascii="Verdana" w:hAnsi="Verdana"/>
        </w:rPr>
        <w:t xml:space="preserve">about the </w:t>
      </w:r>
      <w:r w:rsidR="00194237">
        <w:rPr>
          <w:rFonts w:ascii="Verdana" w:hAnsi="Verdana"/>
        </w:rPr>
        <w:t xml:space="preserve">– the </w:t>
      </w:r>
      <w:r w:rsidRPr="00B14838">
        <w:rPr>
          <w:rFonts w:ascii="Verdana" w:hAnsi="Verdana"/>
        </w:rPr>
        <w:t xml:space="preserve">words of geology, </w:t>
      </w:r>
      <w:r w:rsidR="00194237">
        <w:rPr>
          <w:rFonts w:ascii="Verdana" w:hAnsi="Verdana"/>
        </w:rPr>
        <w:t xml:space="preserve">okay, </w:t>
      </w:r>
      <w:r w:rsidRPr="00B14838">
        <w:rPr>
          <w:rFonts w:ascii="Verdana" w:hAnsi="Verdana"/>
        </w:rPr>
        <w:t xml:space="preserve">a field that study about the rocks. </w:t>
      </w:r>
      <w:r w:rsidR="00194237">
        <w:rPr>
          <w:rFonts w:ascii="Verdana" w:hAnsi="Verdana"/>
        </w:rPr>
        <w:t xml:space="preserve"> </w:t>
      </w:r>
      <w:r w:rsidRPr="00B14838">
        <w:rPr>
          <w:rFonts w:ascii="Verdana" w:hAnsi="Verdana"/>
        </w:rPr>
        <w:t xml:space="preserve">So that’s geology. </w:t>
      </w:r>
      <w:r w:rsidR="00194237">
        <w:rPr>
          <w:rFonts w:ascii="Verdana" w:hAnsi="Verdana"/>
        </w:rPr>
        <w:t xml:space="preserve"> </w:t>
      </w:r>
      <w:r w:rsidRPr="00B14838">
        <w:rPr>
          <w:rFonts w:ascii="Verdana" w:hAnsi="Verdana"/>
        </w:rPr>
        <w:t>So today I am going to discuss with you the topic on Engineering Geology</w:t>
      </w:r>
      <w:r w:rsidR="00194237">
        <w:rPr>
          <w:rFonts w:ascii="Verdana" w:hAnsi="Verdana"/>
        </w:rPr>
        <w:t xml:space="preserve">, okay, so </w:t>
      </w:r>
      <w:r w:rsidRPr="00B14838">
        <w:rPr>
          <w:rFonts w:ascii="Verdana" w:hAnsi="Verdana"/>
        </w:rPr>
        <w:t xml:space="preserve">there is a </w:t>
      </w:r>
      <w:r w:rsidR="00194237">
        <w:rPr>
          <w:rFonts w:ascii="Verdana" w:hAnsi="Verdana"/>
        </w:rPr>
        <w:t xml:space="preserve">work </w:t>
      </w:r>
      <w:r w:rsidRPr="00B14838">
        <w:rPr>
          <w:rFonts w:ascii="Verdana" w:hAnsi="Verdana"/>
        </w:rPr>
        <w:t>of engineering coupled with the geology.</w:t>
      </w:r>
    </w:p>
    <w:p w:rsidR="00D55DB0" w:rsidRDefault="00D55DB0" w:rsidP="00AF3361">
      <w:pPr>
        <w:pStyle w:val="NoSpacing"/>
        <w:jc w:val="both"/>
        <w:rPr>
          <w:rFonts w:ascii="Verdana" w:hAnsi="Verdana"/>
        </w:rPr>
      </w:pPr>
    </w:p>
    <w:p w:rsidR="001560B4" w:rsidRPr="00B14838" w:rsidRDefault="001560B4" w:rsidP="00AF3361">
      <w:pPr>
        <w:pStyle w:val="NoSpacing"/>
        <w:jc w:val="both"/>
        <w:rPr>
          <w:rFonts w:ascii="Verdana" w:hAnsi="Verdana"/>
        </w:rPr>
      </w:pPr>
      <w:r w:rsidRPr="00B14838">
        <w:rPr>
          <w:rFonts w:ascii="Verdana" w:hAnsi="Verdana"/>
        </w:rPr>
        <w:t xml:space="preserve">So basically that’s the </w:t>
      </w:r>
      <w:r w:rsidR="00194237">
        <w:rPr>
          <w:rFonts w:ascii="Verdana" w:hAnsi="Verdana"/>
        </w:rPr>
        <w:t xml:space="preserve">field </w:t>
      </w:r>
      <w:r w:rsidRPr="00B14838">
        <w:rPr>
          <w:rFonts w:ascii="Verdana" w:hAnsi="Verdana"/>
        </w:rPr>
        <w:t xml:space="preserve">where you apply the science of geology for engineering processes, </w:t>
      </w:r>
      <w:r w:rsidR="00194237">
        <w:rPr>
          <w:rFonts w:ascii="Verdana" w:hAnsi="Verdana"/>
        </w:rPr>
        <w:t>because w</w:t>
      </w:r>
      <w:r w:rsidRPr="00B14838">
        <w:rPr>
          <w:rFonts w:ascii="Verdana" w:hAnsi="Verdana"/>
        </w:rPr>
        <w:t xml:space="preserve">here you want to build engineering structures, you need to put it on the rocks, so you need to know what is the information about the geology of the area </w:t>
      </w:r>
      <w:r w:rsidR="00194237">
        <w:rPr>
          <w:rFonts w:ascii="Verdana" w:hAnsi="Verdana"/>
        </w:rPr>
        <w:t>yeah</w:t>
      </w:r>
      <w:r w:rsidRPr="00B14838">
        <w:rPr>
          <w:rFonts w:ascii="Verdana" w:hAnsi="Verdana"/>
        </w:rPr>
        <w:t xml:space="preserve">. </w:t>
      </w:r>
      <w:r w:rsidR="00194237">
        <w:rPr>
          <w:rFonts w:ascii="Verdana" w:hAnsi="Verdana"/>
        </w:rPr>
        <w:t xml:space="preserve"> </w:t>
      </w:r>
      <w:r w:rsidRPr="00B14838">
        <w:rPr>
          <w:rFonts w:ascii="Verdana" w:hAnsi="Verdana"/>
        </w:rPr>
        <w:t xml:space="preserve">Again, </w:t>
      </w:r>
      <w:r w:rsidR="00194237">
        <w:rPr>
          <w:rFonts w:ascii="Verdana" w:hAnsi="Verdana"/>
        </w:rPr>
        <w:t xml:space="preserve">the </w:t>
      </w:r>
      <w:r w:rsidRPr="00B14838">
        <w:rPr>
          <w:rFonts w:ascii="Verdana" w:hAnsi="Verdana"/>
        </w:rPr>
        <w:t xml:space="preserve">topic that I chose is </w:t>
      </w:r>
      <w:r w:rsidR="00194237">
        <w:rPr>
          <w:rFonts w:ascii="Verdana" w:hAnsi="Verdana"/>
        </w:rPr>
        <w:t>“</w:t>
      </w:r>
      <w:r w:rsidRPr="00B14838">
        <w:rPr>
          <w:rFonts w:ascii="Verdana" w:hAnsi="Verdana"/>
        </w:rPr>
        <w:t>A Glimpse.</w:t>
      </w:r>
      <w:r w:rsidR="00194237">
        <w:rPr>
          <w:rFonts w:ascii="Verdana" w:hAnsi="Verdana"/>
        </w:rPr>
        <w:t>”</w:t>
      </w:r>
      <w:r w:rsidRPr="00B14838">
        <w:rPr>
          <w:rFonts w:ascii="Verdana" w:hAnsi="Verdana"/>
        </w:rPr>
        <w:t xml:space="preserve"> </w:t>
      </w:r>
      <w:r w:rsidR="00194237">
        <w:rPr>
          <w:rFonts w:ascii="Verdana" w:hAnsi="Verdana"/>
        </w:rPr>
        <w:t xml:space="preserve"> </w:t>
      </w:r>
      <w:r w:rsidRPr="00B14838">
        <w:rPr>
          <w:rFonts w:ascii="Verdana" w:hAnsi="Verdana"/>
        </w:rPr>
        <w:t xml:space="preserve">A glimpse mean you just see very quickly, so it’s not really very critical for you. </w:t>
      </w:r>
      <w:r w:rsidR="00194237">
        <w:rPr>
          <w:rFonts w:ascii="Verdana" w:hAnsi="Verdana"/>
        </w:rPr>
        <w:t xml:space="preserve"> </w:t>
      </w:r>
      <w:r w:rsidRPr="00B14838">
        <w:rPr>
          <w:rFonts w:ascii="Verdana" w:hAnsi="Verdana"/>
        </w:rPr>
        <w:t xml:space="preserve">You can have </w:t>
      </w:r>
      <w:r w:rsidR="00194237">
        <w:rPr>
          <w:rFonts w:ascii="Verdana" w:hAnsi="Verdana"/>
        </w:rPr>
        <w:t xml:space="preserve">the </w:t>
      </w:r>
      <w:r w:rsidRPr="00B14838">
        <w:rPr>
          <w:rFonts w:ascii="Verdana" w:hAnsi="Verdana"/>
        </w:rPr>
        <w:t xml:space="preserve">choice. </w:t>
      </w:r>
      <w:r w:rsidR="00194237">
        <w:rPr>
          <w:rFonts w:ascii="Verdana" w:hAnsi="Verdana"/>
        </w:rPr>
        <w:t xml:space="preserve"> </w:t>
      </w:r>
      <w:r w:rsidRPr="00B14838">
        <w:rPr>
          <w:rFonts w:ascii="Verdana" w:hAnsi="Verdana"/>
        </w:rPr>
        <w:t xml:space="preserve">You want to </w:t>
      </w:r>
      <w:r w:rsidR="00194237">
        <w:rPr>
          <w:rFonts w:ascii="Verdana" w:hAnsi="Verdana"/>
        </w:rPr>
        <w:t xml:space="preserve">see – you want to </w:t>
      </w:r>
      <w:r w:rsidRPr="00B14838">
        <w:rPr>
          <w:rFonts w:ascii="Verdana" w:hAnsi="Verdana"/>
        </w:rPr>
        <w:t xml:space="preserve">see it, or just </w:t>
      </w:r>
      <w:r w:rsidR="00194237">
        <w:rPr>
          <w:rFonts w:ascii="Verdana" w:hAnsi="Verdana"/>
        </w:rPr>
        <w:t xml:space="preserve">to give a </w:t>
      </w:r>
      <w:r w:rsidRPr="00B14838">
        <w:rPr>
          <w:rFonts w:ascii="Verdana" w:hAnsi="Verdana"/>
        </w:rPr>
        <w:t>very short watch on that particular thing</w:t>
      </w:r>
      <w:r w:rsidR="00194237">
        <w:rPr>
          <w:rFonts w:ascii="Verdana" w:hAnsi="Verdana"/>
        </w:rPr>
        <w:t>s, s</w:t>
      </w:r>
      <w:r w:rsidRPr="00B14838">
        <w:rPr>
          <w:rFonts w:ascii="Verdana" w:hAnsi="Verdana"/>
        </w:rPr>
        <w:t xml:space="preserve">o that’s the </w:t>
      </w:r>
      <w:r w:rsidR="00194237">
        <w:rPr>
          <w:rFonts w:ascii="Verdana" w:hAnsi="Verdana"/>
        </w:rPr>
        <w:t>glimpse</w:t>
      </w:r>
      <w:r w:rsidRPr="00B14838">
        <w:rPr>
          <w:rFonts w:ascii="Verdana" w:hAnsi="Verdana"/>
        </w:rPr>
        <w:t xml:space="preserve">, </w:t>
      </w:r>
      <w:r w:rsidR="00194237">
        <w:rPr>
          <w:rFonts w:ascii="Verdana" w:hAnsi="Verdana"/>
        </w:rPr>
        <w:t xml:space="preserve">okay, </w:t>
      </w:r>
      <w:r w:rsidRPr="00B14838">
        <w:rPr>
          <w:rFonts w:ascii="Verdana" w:hAnsi="Verdana"/>
        </w:rPr>
        <w:t xml:space="preserve">the brief. </w:t>
      </w:r>
      <w:r w:rsidR="00194237">
        <w:rPr>
          <w:rFonts w:ascii="Verdana" w:hAnsi="Verdana"/>
        </w:rPr>
        <w:t xml:space="preserve"> </w:t>
      </w:r>
      <w:r w:rsidRPr="00B14838">
        <w:rPr>
          <w:rFonts w:ascii="Verdana" w:hAnsi="Verdana"/>
        </w:rPr>
        <w:t xml:space="preserve">So </w:t>
      </w:r>
      <w:r w:rsidR="00194237">
        <w:rPr>
          <w:rFonts w:ascii="Verdana" w:hAnsi="Verdana"/>
        </w:rPr>
        <w:t xml:space="preserve">I’m </w:t>
      </w:r>
      <w:r w:rsidRPr="00B14838">
        <w:rPr>
          <w:rFonts w:ascii="Verdana" w:hAnsi="Verdana"/>
        </w:rPr>
        <w:t>going to talk briefly about the engineering geology and also the rock mechanics</w:t>
      </w:r>
      <w:r w:rsidR="00194237">
        <w:rPr>
          <w:rFonts w:ascii="Verdana" w:hAnsi="Verdana"/>
        </w:rPr>
        <w:t>, yeah</w:t>
      </w:r>
      <w:r w:rsidRPr="00B14838">
        <w:rPr>
          <w:rFonts w:ascii="Verdana" w:hAnsi="Verdana"/>
        </w:rPr>
        <w:t>.</w:t>
      </w:r>
    </w:p>
    <w:p w:rsidR="001560B4" w:rsidRPr="00B14838" w:rsidRDefault="001560B4" w:rsidP="00AF3361">
      <w:pPr>
        <w:pStyle w:val="NoSpacing"/>
        <w:jc w:val="both"/>
        <w:rPr>
          <w:rFonts w:ascii="Verdana" w:hAnsi="Verdana"/>
        </w:rPr>
      </w:pPr>
    </w:p>
    <w:p w:rsidR="001560B4" w:rsidRPr="00B14838" w:rsidRDefault="001560B4" w:rsidP="00AF3361">
      <w:pPr>
        <w:pStyle w:val="NoSpacing"/>
        <w:jc w:val="both"/>
        <w:rPr>
          <w:rFonts w:ascii="Verdana" w:hAnsi="Verdana"/>
        </w:rPr>
      </w:pPr>
      <w:r w:rsidRPr="00B14838">
        <w:rPr>
          <w:rFonts w:ascii="Verdana" w:hAnsi="Verdana"/>
        </w:rPr>
        <w:t xml:space="preserve">So before I begin, I would like to introduce you to my website. </w:t>
      </w:r>
      <w:r w:rsidR="00194237">
        <w:rPr>
          <w:rFonts w:ascii="Verdana" w:hAnsi="Verdana"/>
        </w:rPr>
        <w:t xml:space="preserve"> So, y</w:t>
      </w:r>
      <w:r w:rsidRPr="00B14838">
        <w:rPr>
          <w:rFonts w:ascii="Verdana" w:hAnsi="Verdana"/>
        </w:rPr>
        <w:t xml:space="preserve">ou can see my website at www.wanzuhairi.com, and then I also have Facebook, </w:t>
      </w:r>
      <w:r w:rsidR="00194237">
        <w:rPr>
          <w:rFonts w:ascii="Verdana" w:hAnsi="Verdana"/>
        </w:rPr>
        <w:t xml:space="preserve">okay, </w:t>
      </w:r>
      <w:r w:rsidR="0075256D" w:rsidRPr="0075256D">
        <w:t>www.facebook.com/dwzwy</w:t>
      </w:r>
      <w:r w:rsidR="0057228E">
        <w:rPr>
          <w:rFonts w:ascii="Verdana" w:hAnsi="Verdana"/>
        </w:rPr>
        <w:t xml:space="preserve"> [ph]</w:t>
      </w:r>
      <w:r w:rsidR="00194237">
        <w:rPr>
          <w:rFonts w:ascii="Verdana" w:hAnsi="Verdana"/>
        </w:rPr>
        <w:t xml:space="preserve">, </w:t>
      </w:r>
      <w:r w:rsidRPr="00B14838">
        <w:rPr>
          <w:rFonts w:ascii="Verdana" w:hAnsi="Verdana"/>
        </w:rPr>
        <w:t xml:space="preserve">and also I have blog that provide you all the information about my </w:t>
      </w:r>
      <w:r w:rsidR="00194237" w:rsidRPr="00B14838">
        <w:rPr>
          <w:rFonts w:ascii="Verdana" w:hAnsi="Verdana"/>
        </w:rPr>
        <w:t>research</w:t>
      </w:r>
      <w:r w:rsidR="00194237">
        <w:rPr>
          <w:rFonts w:ascii="Verdana" w:hAnsi="Verdana"/>
        </w:rPr>
        <w:t>, okay</w:t>
      </w:r>
      <w:r w:rsidRPr="00B14838">
        <w:rPr>
          <w:rFonts w:ascii="Verdana" w:hAnsi="Verdana"/>
        </w:rPr>
        <w:t xml:space="preserve">. </w:t>
      </w:r>
      <w:r w:rsidR="00194237">
        <w:rPr>
          <w:rFonts w:ascii="Verdana" w:hAnsi="Verdana"/>
        </w:rPr>
        <w:t xml:space="preserve"> </w:t>
      </w:r>
      <w:r w:rsidRPr="00B14838">
        <w:rPr>
          <w:rFonts w:ascii="Verdana" w:hAnsi="Verdana"/>
        </w:rPr>
        <w:t xml:space="preserve">So if you want to know more about my research in my </w:t>
      </w:r>
      <w:r w:rsidR="00194237">
        <w:rPr>
          <w:rFonts w:ascii="Verdana" w:hAnsi="Verdana"/>
        </w:rPr>
        <w:t xml:space="preserve">laboratory </w:t>
      </w:r>
      <w:r w:rsidRPr="00B14838">
        <w:rPr>
          <w:rFonts w:ascii="Verdana" w:hAnsi="Verdana"/>
        </w:rPr>
        <w:t xml:space="preserve">in Malaysia, you can </w:t>
      </w:r>
      <w:r w:rsidR="00194237">
        <w:rPr>
          <w:rFonts w:ascii="Verdana" w:hAnsi="Verdana"/>
        </w:rPr>
        <w:t xml:space="preserve">browse </w:t>
      </w:r>
      <w:r w:rsidRPr="00B14838">
        <w:rPr>
          <w:rFonts w:ascii="Verdana" w:hAnsi="Verdana"/>
        </w:rPr>
        <w:t xml:space="preserve">my blog, </w:t>
      </w:r>
      <w:r w:rsidR="00194237">
        <w:rPr>
          <w:rFonts w:ascii="Verdana" w:hAnsi="Verdana"/>
        </w:rPr>
        <w:t xml:space="preserve">okay, </w:t>
      </w:r>
      <w:r w:rsidRPr="00B14838">
        <w:rPr>
          <w:rFonts w:ascii="Verdana" w:hAnsi="Verdana"/>
        </w:rPr>
        <w:t>you can see different kinds of research that I do in Malaysia</w:t>
      </w:r>
      <w:r w:rsidR="00194237">
        <w:rPr>
          <w:rFonts w:ascii="Verdana" w:hAnsi="Verdana"/>
        </w:rPr>
        <w:t>, okay</w:t>
      </w:r>
      <w:r w:rsidRPr="00B14838">
        <w:rPr>
          <w:rFonts w:ascii="Verdana" w:hAnsi="Verdana"/>
        </w:rPr>
        <w:t>.</w:t>
      </w:r>
    </w:p>
    <w:p w:rsidR="001560B4" w:rsidRPr="00B14838" w:rsidRDefault="001560B4" w:rsidP="00AF3361">
      <w:pPr>
        <w:pStyle w:val="NoSpacing"/>
        <w:jc w:val="both"/>
        <w:rPr>
          <w:rFonts w:ascii="Verdana" w:hAnsi="Verdana"/>
        </w:rPr>
      </w:pPr>
    </w:p>
    <w:p w:rsidR="001560B4" w:rsidRPr="00B14838" w:rsidRDefault="00194237" w:rsidP="00AF3361">
      <w:pPr>
        <w:pStyle w:val="NoSpacing"/>
        <w:jc w:val="both"/>
        <w:rPr>
          <w:rFonts w:ascii="Verdana" w:hAnsi="Verdana"/>
        </w:rPr>
      </w:pPr>
      <w:r>
        <w:rPr>
          <w:rFonts w:ascii="Verdana" w:hAnsi="Verdana"/>
        </w:rPr>
        <w:t>And then t</w:t>
      </w:r>
      <w:r w:rsidR="001560B4" w:rsidRPr="00B14838">
        <w:rPr>
          <w:rFonts w:ascii="Verdana" w:hAnsi="Verdana"/>
        </w:rPr>
        <w:t xml:space="preserve">his is </w:t>
      </w:r>
      <w:r>
        <w:rPr>
          <w:rFonts w:ascii="Verdana" w:hAnsi="Verdana"/>
        </w:rPr>
        <w:t xml:space="preserve">the </w:t>
      </w:r>
      <w:r w:rsidR="001560B4" w:rsidRPr="00B14838">
        <w:rPr>
          <w:rFonts w:ascii="Verdana" w:hAnsi="Verdana"/>
        </w:rPr>
        <w:t xml:space="preserve">contents of my presentation today. </w:t>
      </w:r>
      <w:r>
        <w:rPr>
          <w:rFonts w:ascii="Verdana" w:hAnsi="Verdana"/>
        </w:rPr>
        <w:t xml:space="preserve"> </w:t>
      </w:r>
      <w:r w:rsidR="001560B4" w:rsidRPr="00B14838">
        <w:rPr>
          <w:rFonts w:ascii="Verdana" w:hAnsi="Verdana"/>
        </w:rPr>
        <w:t xml:space="preserve">I would like to talk </w:t>
      </w:r>
      <w:r>
        <w:rPr>
          <w:rFonts w:ascii="Verdana" w:hAnsi="Verdana"/>
        </w:rPr>
        <w:t xml:space="preserve">about </w:t>
      </w:r>
      <w:r w:rsidR="001560B4" w:rsidRPr="00B14838">
        <w:rPr>
          <w:rFonts w:ascii="Verdana" w:hAnsi="Verdana"/>
        </w:rPr>
        <w:t>more on fundaments of engineering geology</w:t>
      </w:r>
      <w:r>
        <w:rPr>
          <w:rFonts w:ascii="Verdana" w:hAnsi="Verdana"/>
        </w:rPr>
        <w:t>, w</w:t>
      </w:r>
      <w:r w:rsidR="001560B4" w:rsidRPr="00B14838">
        <w:rPr>
          <w:rFonts w:ascii="Verdana" w:hAnsi="Verdana"/>
        </w:rPr>
        <w:t>hat is the most important characteristics or the most important things in engineering geology, because I know that within 45 minutes, I cannot train you to be a good geologist, but at least when you go home, you have something in your mind about geology</w:t>
      </w:r>
      <w:r>
        <w:rPr>
          <w:rFonts w:ascii="Verdana" w:hAnsi="Verdana"/>
        </w:rPr>
        <w:t>, okay</w:t>
      </w:r>
      <w:r w:rsidR="001560B4" w:rsidRPr="00B14838">
        <w:rPr>
          <w:rFonts w:ascii="Verdana" w:hAnsi="Verdana"/>
        </w:rPr>
        <w:t xml:space="preserve">. </w:t>
      </w:r>
      <w:r>
        <w:rPr>
          <w:rFonts w:ascii="Verdana" w:hAnsi="Verdana"/>
        </w:rPr>
        <w:t xml:space="preserve"> </w:t>
      </w:r>
      <w:r w:rsidR="001560B4" w:rsidRPr="00B14838">
        <w:rPr>
          <w:rFonts w:ascii="Verdana" w:hAnsi="Verdana"/>
        </w:rPr>
        <w:t xml:space="preserve">Why geology is very important? </w:t>
      </w:r>
      <w:r>
        <w:rPr>
          <w:rFonts w:ascii="Verdana" w:hAnsi="Verdana"/>
        </w:rPr>
        <w:t xml:space="preserve"> </w:t>
      </w:r>
      <w:r w:rsidR="001560B4" w:rsidRPr="00B14838">
        <w:rPr>
          <w:rFonts w:ascii="Verdana" w:hAnsi="Verdana"/>
        </w:rPr>
        <w:t xml:space="preserve">Because when you go </w:t>
      </w:r>
      <w:r w:rsidRPr="00B14838">
        <w:rPr>
          <w:rFonts w:ascii="Verdana" w:hAnsi="Verdana"/>
        </w:rPr>
        <w:t>out</w:t>
      </w:r>
      <w:r>
        <w:rPr>
          <w:rFonts w:ascii="Verdana" w:hAnsi="Verdana"/>
        </w:rPr>
        <w:t xml:space="preserve"> to work</w:t>
      </w:r>
      <w:r w:rsidR="001560B4" w:rsidRPr="00B14838">
        <w:rPr>
          <w:rFonts w:ascii="Verdana" w:hAnsi="Verdana"/>
        </w:rPr>
        <w:t xml:space="preserve">, you will work with the geologists. </w:t>
      </w:r>
      <w:r>
        <w:rPr>
          <w:rFonts w:ascii="Verdana" w:hAnsi="Verdana"/>
        </w:rPr>
        <w:t xml:space="preserve"> </w:t>
      </w:r>
      <w:r w:rsidR="001560B4" w:rsidRPr="00B14838">
        <w:rPr>
          <w:rFonts w:ascii="Verdana" w:hAnsi="Verdana"/>
        </w:rPr>
        <w:t>So at least you know how they think, how they do their work, and then you can use that type of information to better communicate with the geologists at your workplace</w:t>
      </w:r>
      <w:r>
        <w:rPr>
          <w:rFonts w:ascii="Verdana" w:hAnsi="Verdana"/>
        </w:rPr>
        <w:t>, okay</w:t>
      </w:r>
      <w:r w:rsidR="001560B4" w:rsidRPr="00B14838">
        <w:rPr>
          <w:rFonts w:ascii="Verdana" w:hAnsi="Verdana"/>
        </w:rPr>
        <w:t>.</w:t>
      </w:r>
    </w:p>
    <w:p w:rsidR="001560B4" w:rsidRPr="00B14838" w:rsidRDefault="001560B4" w:rsidP="00AF3361">
      <w:pPr>
        <w:pStyle w:val="NoSpacing"/>
        <w:jc w:val="both"/>
        <w:rPr>
          <w:rFonts w:ascii="Verdana" w:hAnsi="Verdana"/>
        </w:rPr>
      </w:pPr>
    </w:p>
    <w:p w:rsidR="001560B4" w:rsidRPr="00B14838" w:rsidRDefault="001560B4" w:rsidP="00AF3361">
      <w:pPr>
        <w:pStyle w:val="NoSpacing"/>
        <w:jc w:val="both"/>
        <w:rPr>
          <w:rFonts w:ascii="Verdana" w:hAnsi="Verdana"/>
        </w:rPr>
      </w:pPr>
      <w:r w:rsidRPr="00B14838">
        <w:rPr>
          <w:rFonts w:ascii="Verdana" w:hAnsi="Verdana"/>
        </w:rPr>
        <w:t xml:space="preserve">This is </w:t>
      </w:r>
      <w:r w:rsidR="00194237">
        <w:rPr>
          <w:rFonts w:ascii="Verdana" w:hAnsi="Verdana"/>
        </w:rPr>
        <w:t xml:space="preserve">a </w:t>
      </w:r>
      <w:r w:rsidRPr="00B14838">
        <w:rPr>
          <w:rFonts w:ascii="Verdana" w:hAnsi="Verdana"/>
        </w:rPr>
        <w:t xml:space="preserve">very important introduction about engineering geology, especially in civil engineering, because the task of civil engineering is </w:t>
      </w:r>
      <w:r w:rsidR="00632E20">
        <w:rPr>
          <w:rFonts w:ascii="Verdana" w:hAnsi="Verdana"/>
        </w:rPr>
        <w:t xml:space="preserve">to </w:t>
      </w:r>
      <w:r w:rsidRPr="00B14838">
        <w:rPr>
          <w:rFonts w:ascii="Verdana" w:hAnsi="Verdana"/>
        </w:rPr>
        <w:t>design</w:t>
      </w:r>
      <w:r w:rsidR="00632E20">
        <w:rPr>
          <w:rFonts w:ascii="Verdana" w:hAnsi="Verdana"/>
        </w:rPr>
        <w:t>,</w:t>
      </w:r>
      <w:r w:rsidRPr="00B14838">
        <w:rPr>
          <w:rFonts w:ascii="Verdana" w:hAnsi="Verdana"/>
        </w:rPr>
        <w:t xml:space="preserve"> to </w:t>
      </w:r>
      <w:r w:rsidRPr="00B14838">
        <w:rPr>
          <w:rFonts w:ascii="Verdana" w:hAnsi="Verdana"/>
        </w:rPr>
        <w:lastRenderedPageBreak/>
        <w:t>construct</w:t>
      </w:r>
      <w:r w:rsidR="00632E20">
        <w:rPr>
          <w:rFonts w:ascii="Verdana" w:hAnsi="Verdana"/>
        </w:rPr>
        <w:t>,</w:t>
      </w:r>
      <w:r w:rsidRPr="00B14838">
        <w:rPr>
          <w:rFonts w:ascii="Verdana" w:hAnsi="Verdana"/>
        </w:rPr>
        <w:t xml:space="preserve"> and to maintain the engineering structures</w:t>
      </w:r>
      <w:r w:rsidR="00632E20">
        <w:rPr>
          <w:rFonts w:ascii="Verdana" w:hAnsi="Verdana"/>
        </w:rPr>
        <w:t>, okay, and w</w:t>
      </w:r>
      <w:r w:rsidRPr="00B14838">
        <w:rPr>
          <w:rFonts w:ascii="Verdana" w:hAnsi="Verdana"/>
        </w:rPr>
        <w:t>hen you build engineering structures, you have to put it on the ground</w:t>
      </w:r>
      <w:r w:rsidR="00632E20">
        <w:rPr>
          <w:rFonts w:ascii="Verdana" w:hAnsi="Verdana"/>
        </w:rPr>
        <w:t>, y</w:t>
      </w:r>
      <w:r w:rsidRPr="00B14838">
        <w:rPr>
          <w:rFonts w:ascii="Verdana" w:hAnsi="Verdana"/>
        </w:rPr>
        <w:t xml:space="preserve">ou have to put it on </w:t>
      </w:r>
      <w:r w:rsidR="00632E20">
        <w:rPr>
          <w:rFonts w:ascii="Verdana" w:hAnsi="Verdana"/>
        </w:rPr>
        <w:t>the soil</w:t>
      </w:r>
      <w:r w:rsidRPr="00B14838">
        <w:rPr>
          <w:rFonts w:ascii="Verdana" w:hAnsi="Verdana"/>
        </w:rPr>
        <w:t>, or you have to build it in the ground</w:t>
      </w:r>
      <w:r w:rsidR="00632E20">
        <w:rPr>
          <w:rFonts w:ascii="Verdana" w:hAnsi="Verdana"/>
        </w:rPr>
        <w:t>, okay</w:t>
      </w:r>
      <w:r w:rsidRPr="00B14838">
        <w:rPr>
          <w:rFonts w:ascii="Verdana" w:hAnsi="Verdana"/>
        </w:rPr>
        <w:t xml:space="preserve">. </w:t>
      </w:r>
      <w:r w:rsidR="00632E20">
        <w:rPr>
          <w:rFonts w:ascii="Verdana" w:hAnsi="Verdana"/>
        </w:rPr>
        <w:t xml:space="preserve"> </w:t>
      </w:r>
      <w:r w:rsidRPr="00B14838">
        <w:rPr>
          <w:rFonts w:ascii="Verdana" w:hAnsi="Verdana"/>
        </w:rPr>
        <w:t xml:space="preserve">So when you build larger structures that </w:t>
      </w:r>
      <w:r w:rsidR="00632E20">
        <w:rPr>
          <w:rFonts w:ascii="Verdana" w:hAnsi="Verdana"/>
        </w:rPr>
        <w:t xml:space="preserve">– that </w:t>
      </w:r>
      <w:r w:rsidRPr="00B14838">
        <w:rPr>
          <w:rFonts w:ascii="Verdana" w:hAnsi="Verdana"/>
        </w:rPr>
        <w:t xml:space="preserve">have a contact with the rocks, then you need </w:t>
      </w:r>
      <w:r w:rsidR="00632E20">
        <w:rPr>
          <w:rFonts w:ascii="Verdana" w:hAnsi="Verdana"/>
        </w:rPr>
        <w:t xml:space="preserve">the </w:t>
      </w:r>
      <w:r w:rsidRPr="00B14838">
        <w:rPr>
          <w:rFonts w:ascii="Verdana" w:hAnsi="Verdana"/>
        </w:rPr>
        <w:t xml:space="preserve">information about </w:t>
      </w:r>
      <w:r w:rsidR="00632E20">
        <w:rPr>
          <w:rFonts w:ascii="Verdana" w:hAnsi="Verdana"/>
        </w:rPr>
        <w:t xml:space="preserve">the – about </w:t>
      </w:r>
      <w:r w:rsidRPr="00B14838">
        <w:rPr>
          <w:rFonts w:ascii="Verdana" w:hAnsi="Verdana"/>
        </w:rPr>
        <w:t xml:space="preserve">this material, about rock material. </w:t>
      </w:r>
      <w:r w:rsidR="00632E20">
        <w:rPr>
          <w:rFonts w:ascii="Verdana" w:hAnsi="Verdana"/>
        </w:rPr>
        <w:t xml:space="preserve"> </w:t>
      </w:r>
      <w:r w:rsidRPr="00B14838">
        <w:rPr>
          <w:rFonts w:ascii="Verdana" w:hAnsi="Verdana"/>
        </w:rPr>
        <w:t xml:space="preserve">So that’s the task of engineering geology, to provide you </w:t>
      </w:r>
      <w:r w:rsidR="00632E20">
        <w:rPr>
          <w:rFonts w:ascii="Verdana" w:hAnsi="Verdana"/>
        </w:rPr>
        <w:t xml:space="preserve">the </w:t>
      </w:r>
      <w:r w:rsidRPr="00B14838">
        <w:rPr>
          <w:rFonts w:ascii="Verdana" w:hAnsi="Verdana"/>
        </w:rPr>
        <w:t xml:space="preserve">information about the </w:t>
      </w:r>
      <w:r w:rsidR="00632E20">
        <w:rPr>
          <w:rFonts w:ascii="Verdana" w:hAnsi="Verdana"/>
        </w:rPr>
        <w:t xml:space="preserve">– the </w:t>
      </w:r>
      <w:r w:rsidRPr="00B14838">
        <w:rPr>
          <w:rFonts w:ascii="Verdana" w:hAnsi="Verdana"/>
        </w:rPr>
        <w:t xml:space="preserve">rocks, whether it is okay or not okay to </w:t>
      </w:r>
      <w:r w:rsidR="00632E20">
        <w:rPr>
          <w:rFonts w:ascii="Verdana" w:hAnsi="Verdana"/>
        </w:rPr>
        <w:t xml:space="preserve">build </w:t>
      </w:r>
      <w:r w:rsidRPr="00B14838">
        <w:rPr>
          <w:rFonts w:ascii="Verdana" w:hAnsi="Verdana"/>
        </w:rPr>
        <w:t>large structures in this particular area</w:t>
      </w:r>
      <w:r w:rsidR="00632E20">
        <w:rPr>
          <w:rFonts w:ascii="Verdana" w:hAnsi="Verdana"/>
        </w:rPr>
        <w:t>, okay</w:t>
      </w:r>
      <w:r w:rsidRPr="00B14838">
        <w:rPr>
          <w:rFonts w:ascii="Verdana" w:hAnsi="Verdana"/>
        </w:rPr>
        <w:t>.</w:t>
      </w:r>
    </w:p>
    <w:p w:rsidR="001560B4" w:rsidRPr="00B14838" w:rsidRDefault="001560B4" w:rsidP="00AF3361">
      <w:pPr>
        <w:pStyle w:val="NoSpacing"/>
        <w:jc w:val="both"/>
        <w:rPr>
          <w:rFonts w:ascii="Verdana" w:hAnsi="Verdana"/>
        </w:rPr>
      </w:pPr>
    </w:p>
    <w:p w:rsidR="001560B4" w:rsidRPr="00B14838" w:rsidRDefault="001560B4" w:rsidP="00AF3361">
      <w:pPr>
        <w:pStyle w:val="NoSpacing"/>
        <w:jc w:val="both"/>
        <w:rPr>
          <w:rFonts w:ascii="Verdana" w:hAnsi="Verdana"/>
        </w:rPr>
      </w:pPr>
      <w:r w:rsidRPr="00B14838">
        <w:rPr>
          <w:rFonts w:ascii="Verdana" w:hAnsi="Verdana"/>
        </w:rPr>
        <w:t xml:space="preserve">For example, this is example of Hoover Dam in Colorado. </w:t>
      </w:r>
      <w:r w:rsidR="00632E20">
        <w:rPr>
          <w:rFonts w:ascii="Verdana" w:hAnsi="Verdana"/>
        </w:rPr>
        <w:t xml:space="preserve"> </w:t>
      </w:r>
      <w:r w:rsidRPr="00B14838">
        <w:rPr>
          <w:rFonts w:ascii="Verdana" w:hAnsi="Verdana"/>
        </w:rPr>
        <w:t>It’s a thin-arch dam</w:t>
      </w:r>
      <w:r w:rsidR="00632E20">
        <w:rPr>
          <w:rFonts w:ascii="Verdana" w:hAnsi="Verdana"/>
        </w:rPr>
        <w:t>, okay</w:t>
      </w:r>
      <w:r w:rsidRPr="00B14838">
        <w:rPr>
          <w:rFonts w:ascii="Verdana" w:hAnsi="Verdana"/>
        </w:rPr>
        <w:t xml:space="preserve">. </w:t>
      </w:r>
      <w:r w:rsidR="00632E20">
        <w:rPr>
          <w:rFonts w:ascii="Verdana" w:hAnsi="Verdana"/>
        </w:rPr>
        <w:t xml:space="preserve"> It </w:t>
      </w:r>
      <w:r w:rsidRPr="00B14838">
        <w:rPr>
          <w:rFonts w:ascii="Verdana" w:hAnsi="Verdana"/>
        </w:rPr>
        <w:t>is very thin, made of concrete, and then it manage to hold the water pressure behind this dam</w:t>
      </w:r>
      <w:r w:rsidR="00632E20">
        <w:rPr>
          <w:rFonts w:ascii="Verdana" w:hAnsi="Verdana"/>
        </w:rPr>
        <w:t>, okay, b</w:t>
      </w:r>
      <w:r w:rsidRPr="00B14838">
        <w:rPr>
          <w:rFonts w:ascii="Verdana" w:hAnsi="Verdana"/>
        </w:rPr>
        <w:t>ut the most important thing</w:t>
      </w:r>
      <w:r w:rsidR="00632E20">
        <w:rPr>
          <w:rFonts w:ascii="Verdana" w:hAnsi="Verdana"/>
        </w:rPr>
        <w:t>s</w:t>
      </w:r>
      <w:r w:rsidRPr="00B14838">
        <w:rPr>
          <w:rFonts w:ascii="Verdana" w:hAnsi="Verdana"/>
        </w:rPr>
        <w:t xml:space="preserve"> is the interaction between the dams and the </w:t>
      </w:r>
      <w:r w:rsidR="00632E20">
        <w:rPr>
          <w:rFonts w:ascii="Verdana" w:hAnsi="Verdana"/>
        </w:rPr>
        <w:t xml:space="preserve">– the </w:t>
      </w:r>
      <w:r w:rsidRPr="00B14838">
        <w:rPr>
          <w:rFonts w:ascii="Verdana" w:hAnsi="Verdana"/>
        </w:rPr>
        <w:t xml:space="preserve">rock. </w:t>
      </w:r>
      <w:r w:rsidR="00632E20">
        <w:rPr>
          <w:rFonts w:ascii="Verdana" w:hAnsi="Verdana"/>
        </w:rPr>
        <w:t xml:space="preserve"> </w:t>
      </w:r>
      <w:r w:rsidRPr="00B14838">
        <w:rPr>
          <w:rFonts w:ascii="Verdana" w:hAnsi="Verdana"/>
        </w:rPr>
        <w:t>You see th</w:t>
      </w:r>
      <w:r w:rsidR="00632E20">
        <w:rPr>
          <w:rFonts w:ascii="Verdana" w:hAnsi="Verdana"/>
        </w:rPr>
        <w:t>at, the</w:t>
      </w:r>
      <w:r w:rsidRPr="00B14838">
        <w:rPr>
          <w:rFonts w:ascii="Verdana" w:hAnsi="Verdana"/>
        </w:rPr>
        <w:t xml:space="preserve"> interaction between the dams, this structure, and </w:t>
      </w:r>
      <w:r w:rsidR="00632E20">
        <w:rPr>
          <w:rFonts w:ascii="Verdana" w:hAnsi="Verdana"/>
        </w:rPr>
        <w:t xml:space="preserve">then </w:t>
      </w:r>
      <w:r w:rsidRPr="00B14838">
        <w:rPr>
          <w:rFonts w:ascii="Verdana" w:hAnsi="Verdana"/>
        </w:rPr>
        <w:t>also the rock.</w:t>
      </w:r>
    </w:p>
    <w:p w:rsidR="001560B4" w:rsidRPr="00B14838" w:rsidRDefault="001560B4" w:rsidP="00AF3361">
      <w:pPr>
        <w:pStyle w:val="NoSpacing"/>
        <w:jc w:val="both"/>
        <w:rPr>
          <w:rFonts w:ascii="Verdana" w:hAnsi="Verdana"/>
        </w:rPr>
      </w:pPr>
    </w:p>
    <w:p w:rsidR="001560B4" w:rsidRDefault="0075256D" w:rsidP="00AF3361">
      <w:pPr>
        <w:pStyle w:val="NoSpacing"/>
        <w:jc w:val="both"/>
        <w:rPr>
          <w:rFonts w:ascii="Verdana" w:hAnsi="Verdana"/>
          <w:b/>
        </w:rPr>
      </w:pPr>
      <w:r w:rsidRPr="0075256D">
        <w:rPr>
          <w:rFonts w:ascii="Verdana" w:hAnsi="Verdana"/>
          <w:b/>
        </w:rPr>
        <w:t>00:0</w:t>
      </w:r>
      <w:r w:rsidR="00632E20">
        <w:rPr>
          <w:rFonts w:ascii="Verdana" w:hAnsi="Verdana"/>
          <w:b/>
        </w:rPr>
        <w:t>4</w:t>
      </w:r>
      <w:r w:rsidRPr="0075256D">
        <w:rPr>
          <w:rFonts w:ascii="Verdana" w:hAnsi="Verdana"/>
          <w:b/>
        </w:rPr>
        <w:t>:</w:t>
      </w:r>
      <w:r w:rsidR="00632E20">
        <w:rPr>
          <w:rFonts w:ascii="Verdana" w:hAnsi="Verdana"/>
          <w:b/>
        </w:rPr>
        <w:t>57</w:t>
      </w:r>
    </w:p>
    <w:p w:rsidR="00DA3532" w:rsidRPr="00DA3532" w:rsidRDefault="00DA3532" w:rsidP="00AF3361">
      <w:pPr>
        <w:pStyle w:val="NoSpacing"/>
        <w:jc w:val="both"/>
        <w:rPr>
          <w:rFonts w:ascii="Verdana" w:hAnsi="Verdana"/>
          <w:b/>
        </w:rPr>
      </w:pPr>
    </w:p>
    <w:p w:rsidR="00EB7E68" w:rsidRDefault="001560B4" w:rsidP="00AF3361">
      <w:pPr>
        <w:pStyle w:val="NoSpacing"/>
        <w:jc w:val="both"/>
        <w:rPr>
          <w:rFonts w:ascii="Verdana" w:hAnsi="Verdana"/>
        </w:rPr>
      </w:pPr>
      <w:r w:rsidRPr="00B14838">
        <w:rPr>
          <w:rFonts w:ascii="Verdana" w:hAnsi="Verdana"/>
        </w:rPr>
        <w:t>So that’s why we need information, the knowledge of engineering geology to give you whether this site is okay to build a dam or not</w:t>
      </w:r>
      <w:r w:rsidR="00EB7E68">
        <w:rPr>
          <w:rFonts w:ascii="Verdana" w:hAnsi="Verdana"/>
        </w:rPr>
        <w:t>, okay</w:t>
      </w:r>
      <w:r w:rsidRPr="00B14838">
        <w:rPr>
          <w:rFonts w:ascii="Verdana" w:hAnsi="Verdana"/>
        </w:rPr>
        <w:t xml:space="preserve">. </w:t>
      </w:r>
      <w:r w:rsidR="00632E20">
        <w:rPr>
          <w:rFonts w:ascii="Verdana" w:hAnsi="Verdana"/>
        </w:rPr>
        <w:t xml:space="preserve"> </w:t>
      </w:r>
      <w:r w:rsidRPr="00B14838">
        <w:rPr>
          <w:rFonts w:ascii="Verdana" w:hAnsi="Verdana"/>
        </w:rPr>
        <w:t xml:space="preserve">The second example is mining. </w:t>
      </w:r>
      <w:r w:rsidR="00EB7E68">
        <w:rPr>
          <w:rFonts w:ascii="Verdana" w:hAnsi="Verdana"/>
        </w:rPr>
        <w:t xml:space="preserve"> </w:t>
      </w:r>
      <w:r w:rsidRPr="00B14838">
        <w:rPr>
          <w:rFonts w:ascii="Verdana" w:hAnsi="Verdana"/>
        </w:rPr>
        <w:t xml:space="preserve">You try to extract minerals </w:t>
      </w:r>
      <w:r w:rsidR="00EB7E68">
        <w:rPr>
          <w:rFonts w:ascii="Verdana" w:hAnsi="Verdana"/>
        </w:rPr>
        <w:t xml:space="preserve">from </w:t>
      </w:r>
      <w:r w:rsidRPr="00B14838">
        <w:rPr>
          <w:rFonts w:ascii="Verdana" w:hAnsi="Verdana"/>
        </w:rPr>
        <w:t>deep under the ground</w:t>
      </w:r>
      <w:r w:rsidR="00EB7E68">
        <w:rPr>
          <w:rFonts w:ascii="Verdana" w:hAnsi="Verdana"/>
        </w:rPr>
        <w:t>, s</w:t>
      </w:r>
      <w:r w:rsidRPr="00B14838">
        <w:rPr>
          <w:rFonts w:ascii="Verdana" w:hAnsi="Verdana"/>
        </w:rPr>
        <w:t xml:space="preserve">o you need to know the stability of the roof on top of your head, </w:t>
      </w:r>
      <w:r w:rsidR="00EB7E68">
        <w:rPr>
          <w:rFonts w:ascii="Verdana" w:hAnsi="Verdana"/>
        </w:rPr>
        <w:t xml:space="preserve">all right, </w:t>
      </w:r>
      <w:r w:rsidRPr="00B14838">
        <w:rPr>
          <w:rFonts w:ascii="Verdana" w:hAnsi="Verdana"/>
        </w:rPr>
        <w:t>so you need information about rock engineering or engineering geology</w:t>
      </w:r>
      <w:r w:rsidR="00EB7E68">
        <w:rPr>
          <w:rFonts w:ascii="Verdana" w:hAnsi="Verdana"/>
        </w:rPr>
        <w:t>.  T</w:t>
      </w:r>
      <w:r w:rsidRPr="00B14838">
        <w:rPr>
          <w:rFonts w:ascii="Verdana" w:hAnsi="Verdana"/>
        </w:rPr>
        <w:t>herefore</w:t>
      </w:r>
      <w:r w:rsidR="00EB7E68">
        <w:rPr>
          <w:rFonts w:ascii="Verdana" w:hAnsi="Verdana"/>
        </w:rPr>
        <w:t>,</w:t>
      </w:r>
      <w:r w:rsidRPr="00B14838">
        <w:rPr>
          <w:rFonts w:ascii="Verdana" w:hAnsi="Verdana"/>
        </w:rPr>
        <w:t xml:space="preserve"> you can have </w:t>
      </w:r>
      <w:r w:rsidR="00EB7E68">
        <w:rPr>
          <w:rFonts w:ascii="Verdana" w:hAnsi="Verdana"/>
        </w:rPr>
        <w:t xml:space="preserve">a very stable </w:t>
      </w:r>
      <w:r w:rsidRPr="00B14838">
        <w:rPr>
          <w:rFonts w:ascii="Verdana" w:hAnsi="Verdana"/>
        </w:rPr>
        <w:t>condition under the ground for you to extract the minerals</w:t>
      </w:r>
      <w:r w:rsidR="00EB7E68">
        <w:rPr>
          <w:rFonts w:ascii="Verdana" w:hAnsi="Verdana"/>
        </w:rPr>
        <w:t>, yeah</w:t>
      </w:r>
      <w:r w:rsidRPr="00B14838">
        <w:rPr>
          <w:rFonts w:ascii="Verdana" w:hAnsi="Verdana"/>
        </w:rPr>
        <w:t xml:space="preserve">. </w:t>
      </w:r>
      <w:r w:rsidR="00EB7E68">
        <w:rPr>
          <w:rFonts w:ascii="Verdana" w:hAnsi="Verdana"/>
        </w:rPr>
        <w:t xml:space="preserve"> </w:t>
      </w:r>
      <w:r w:rsidRPr="00B14838">
        <w:rPr>
          <w:rFonts w:ascii="Verdana" w:hAnsi="Verdana"/>
        </w:rPr>
        <w:t>And then for the third example</w:t>
      </w:r>
      <w:r w:rsidR="00EB7E68">
        <w:rPr>
          <w:rFonts w:ascii="Verdana" w:hAnsi="Verdana"/>
        </w:rPr>
        <w:t xml:space="preserve"> that I put </w:t>
      </w:r>
      <w:r w:rsidRPr="00B14838">
        <w:rPr>
          <w:rFonts w:ascii="Verdana" w:hAnsi="Verdana"/>
        </w:rPr>
        <w:t>there is tunnel</w:t>
      </w:r>
      <w:r w:rsidR="00EB7E68">
        <w:rPr>
          <w:rFonts w:ascii="Verdana" w:hAnsi="Verdana"/>
        </w:rPr>
        <w:t>, okay, tunnel</w:t>
      </w:r>
      <w:r w:rsidRPr="00B14838">
        <w:rPr>
          <w:rFonts w:ascii="Verdana" w:hAnsi="Verdana"/>
        </w:rPr>
        <w:t xml:space="preserve">. </w:t>
      </w:r>
      <w:r w:rsidR="00EB7E68">
        <w:rPr>
          <w:rFonts w:ascii="Verdana" w:hAnsi="Verdana"/>
        </w:rPr>
        <w:t xml:space="preserve"> </w:t>
      </w:r>
      <w:r w:rsidRPr="00B14838">
        <w:rPr>
          <w:rFonts w:ascii="Verdana" w:hAnsi="Verdana"/>
        </w:rPr>
        <w:t>You know tunnel?</w:t>
      </w:r>
      <w:r w:rsidR="00EB7E68">
        <w:rPr>
          <w:rFonts w:ascii="Verdana" w:hAnsi="Verdana"/>
        </w:rPr>
        <w:t xml:space="preserve">  Okay, t</w:t>
      </w:r>
      <w:r w:rsidRPr="00B14838">
        <w:rPr>
          <w:rFonts w:ascii="Verdana" w:hAnsi="Verdana"/>
        </w:rPr>
        <w:t xml:space="preserve">his is tunnel, </w:t>
      </w:r>
      <w:r w:rsidR="00EB7E68">
        <w:rPr>
          <w:rFonts w:ascii="Verdana" w:hAnsi="Verdana"/>
        </w:rPr>
        <w:t xml:space="preserve">okay, this is tunnel, tunnel, where you – where </w:t>
      </w:r>
      <w:r w:rsidRPr="00B14838">
        <w:rPr>
          <w:rFonts w:ascii="Verdana" w:hAnsi="Verdana"/>
        </w:rPr>
        <w:t xml:space="preserve">the car can drive in and then </w:t>
      </w:r>
      <w:r w:rsidR="00EB7E68">
        <w:rPr>
          <w:rFonts w:ascii="Verdana" w:hAnsi="Verdana"/>
        </w:rPr>
        <w:t xml:space="preserve">drive </w:t>
      </w:r>
      <w:r w:rsidRPr="00B14838">
        <w:rPr>
          <w:rFonts w:ascii="Verdana" w:hAnsi="Verdana"/>
        </w:rPr>
        <w:t>out</w:t>
      </w:r>
      <w:r w:rsidR="00EB7E68">
        <w:rPr>
          <w:rFonts w:ascii="Verdana" w:hAnsi="Verdana"/>
        </w:rPr>
        <w:t>, okay</w:t>
      </w:r>
      <w:r w:rsidRPr="00B14838">
        <w:rPr>
          <w:rFonts w:ascii="Verdana" w:hAnsi="Verdana"/>
        </w:rPr>
        <w:t xml:space="preserve">. </w:t>
      </w:r>
      <w:r w:rsidR="00EB7E68">
        <w:rPr>
          <w:rFonts w:ascii="Verdana" w:hAnsi="Verdana"/>
        </w:rPr>
        <w:t xml:space="preserve"> </w:t>
      </w:r>
      <w:r w:rsidRPr="00B14838">
        <w:rPr>
          <w:rFonts w:ascii="Verdana" w:hAnsi="Verdana"/>
        </w:rPr>
        <w:t>So that’s the tunnel.</w:t>
      </w:r>
    </w:p>
    <w:p w:rsidR="00EB7E68" w:rsidRDefault="00EB7E68" w:rsidP="00AF3361">
      <w:pPr>
        <w:pStyle w:val="NoSpacing"/>
        <w:jc w:val="both"/>
        <w:rPr>
          <w:rFonts w:ascii="Verdana" w:hAnsi="Verdana"/>
        </w:rPr>
      </w:pPr>
    </w:p>
    <w:p w:rsidR="00D55DB0" w:rsidRDefault="001560B4" w:rsidP="00AF3361">
      <w:pPr>
        <w:pStyle w:val="NoSpacing"/>
        <w:jc w:val="both"/>
        <w:rPr>
          <w:rFonts w:ascii="Verdana" w:hAnsi="Verdana"/>
        </w:rPr>
      </w:pPr>
      <w:r w:rsidRPr="00B14838">
        <w:rPr>
          <w:rFonts w:ascii="Verdana" w:hAnsi="Verdana"/>
        </w:rPr>
        <w:t xml:space="preserve">And then if you see the tunnel and then you can see on top of </w:t>
      </w:r>
      <w:r w:rsidR="00EB7E68">
        <w:rPr>
          <w:rFonts w:ascii="Verdana" w:hAnsi="Verdana"/>
        </w:rPr>
        <w:t xml:space="preserve">the </w:t>
      </w:r>
      <w:r w:rsidRPr="00B14838">
        <w:rPr>
          <w:rFonts w:ascii="Verdana" w:hAnsi="Verdana"/>
        </w:rPr>
        <w:t xml:space="preserve">tunnel, there are rock anchors or rock </w:t>
      </w:r>
      <w:r w:rsidR="00EB7E68">
        <w:rPr>
          <w:rFonts w:ascii="Verdana" w:hAnsi="Verdana"/>
        </w:rPr>
        <w:t>bolts, okay</w:t>
      </w:r>
      <w:r w:rsidRPr="00B14838">
        <w:rPr>
          <w:rFonts w:ascii="Verdana" w:hAnsi="Verdana"/>
        </w:rPr>
        <w:t xml:space="preserve">. </w:t>
      </w:r>
      <w:r w:rsidR="00EB7E68">
        <w:rPr>
          <w:rFonts w:ascii="Verdana" w:hAnsi="Verdana"/>
        </w:rPr>
        <w:t xml:space="preserve"> </w:t>
      </w:r>
      <w:r w:rsidRPr="00B14838">
        <w:rPr>
          <w:rFonts w:ascii="Verdana" w:hAnsi="Verdana"/>
        </w:rPr>
        <w:t xml:space="preserve">So these are rock </w:t>
      </w:r>
      <w:r w:rsidR="00EB7E68">
        <w:rPr>
          <w:rFonts w:ascii="Verdana" w:hAnsi="Verdana"/>
        </w:rPr>
        <w:t xml:space="preserve">bolts, all right, and then they are </w:t>
      </w:r>
      <w:r w:rsidRPr="00B14838">
        <w:rPr>
          <w:rFonts w:ascii="Verdana" w:hAnsi="Verdana"/>
        </w:rPr>
        <w:t>use</w:t>
      </w:r>
      <w:r w:rsidR="00EB7E68">
        <w:rPr>
          <w:rFonts w:ascii="Verdana" w:hAnsi="Verdana"/>
        </w:rPr>
        <w:t>d</w:t>
      </w:r>
      <w:r w:rsidRPr="00B14838">
        <w:rPr>
          <w:rFonts w:ascii="Verdana" w:hAnsi="Verdana"/>
        </w:rPr>
        <w:t xml:space="preserve"> to hold the rocks together. </w:t>
      </w:r>
      <w:r w:rsidR="00EB7E68">
        <w:rPr>
          <w:rFonts w:ascii="Verdana" w:hAnsi="Verdana"/>
        </w:rPr>
        <w:t xml:space="preserve"> </w:t>
      </w:r>
      <w:r w:rsidRPr="00B14838">
        <w:rPr>
          <w:rFonts w:ascii="Verdana" w:hAnsi="Verdana"/>
        </w:rPr>
        <w:t xml:space="preserve">So that means when you drive into the tunnel, there </w:t>
      </w:r>
      <w:r w:rsidR="00EB7E68">
        <w:rPr>
          <w:rFonts w:ascii="Verdana" w:hAnsi="Verdana"/>
        </w:rPr>
        <w:t xml:space="preserve">will </w:t>
      </w:r>
      <w:r w:rsidRPr="00B14838">
        <w:rPr>
          <w:rFonts w:ascii="Verdana" w:hAnsi="Verdana"/>
        </w:rPr>
        <w:t xml:space="preserve">be no </w:t>
      </w:r>
      <w:r w:rsidR="00EB7E68">
        <w:rPr>
          <w:rFonts w:ascii="Verdana" w:hAnsi="Verdana"/>
        </w:rPr>
        <w:t xml:space="preserve">rocks </w:t>
      </w:r>
      <w:r w:rsidRPr="00B14838">
        <w:rPr>
          <w:rFonts w:ascii="Verdana" w:hAnsi="Verdana"/>
        </w:rPr>
        <w:t>come out from this</w:t>
      </w:r>
      <w:r w:rsidR="00EB7E68">
        <w:rPr>
          <w:rFonts w:ascii="Verdana" w:hAnsi="Verdana"/>
        </w:rPr>
        <w:t xml:space="preserve">, </w:t>
      </w:r>
      <w:r w:rsidR="0075256D" w:rsidRPr="0075256D">
        <w:rPr>
          <w:rFonts w:ascii="Verdana" w:hAnsi="Verdana"/>
        </w:rPr>
        <w:t>hard rocks</w:t>
      </w:r>
      <w:r w:rsidR="00D50F67">
        <w:rPr>
          <w:rFonts w:ascii="Verdana" w:hAnsi="Verdana"/>
        </w:rPr>
        <w:t xml:space="preserve"> [ph]</w:t>
      </w:r>
      <w:r w:rsidR="0075256D" w:rsidRPr="0075256D">
        <w:rPr>
          <w:rFonts w:ascii="Verdana" w:hAnsi="Verdana"/>
        </w:rPr>
        <w:t xml:space="preserve">, </w:t>
      </w:r>
      <w:r w:rsidRPr="00B14838">
        <w:rPr>
          <w:rFonts w:ascii="Verdana" w:hAnsi="Verdana"/>
        </w:rPr>
        <w:t xml:space="preserve">and </w:t>
      </w:r>
      <w:r w:rsidR="00EB7E68">
        <w:rPr>
          <w:rFonts w:ascii="Verdana" w:hAnsi="Verdana"/>
        </w:rPr>
        <w:t xml:space="preserve">then hit </w:t>
      </w:r>
      <w:r w:rsidRPr="00B14838">
        <w:rPr>
          <w:rFonts w:ascii="Verdana" w:hAnsi="Verdana"/>
        </w:rPr>
        <w:t xml:space="preserve">the car below this </w:t>
      </w:r>
      <w:r w:rsidR="00EB7E68">
        <w:rPr>
          <w:rFonts w:ascii="Verdana" w:hAnsi="Verdana"/>
        </w:rPr>
        <w:t xml:space="preserve">- </w:t>
      </w:r>
      <w:r w:rsidR="00EB7E68" w:rsidRPr="00B14838">
        <w:rPr>
          <w:rFonts w:ascii="Verdana" w:hAnsi="Verdana"/>
        </w:rPr>
        <w:t xml:space="preserve">below this </w:t>
      </w:r>
      <w:r w:rsidRPr="00B14838">
        <w:rPr>
          <w:rFonts w:ascii="Verdana" w:hAnsi="Verdana"/>
        </w:rPr>
        <w:t>rock</w:t>
      </w:r>
      <w:r w:rsidR="00EB7E68">
        <w:rPr>
          <w:rFonts w:ascii="Verdana" w:hAnsi="Verdana"/>
        </w:rPr>
        <w:t xml:space="preserve">, </w:t>
      </w:r>
      <w:r w:rsidR="0075256D" w:rsidRPr="0075256D">
        <w:rPr>
          <w:rFonts w:ascii="Verdana" w:hAnsi="Verdana"/>
        </w:rPr>
        <w:t>hard rocks.</w:t>
      </w:r>
      <w:r w:rsidRPr="00B14838">
        <w:rPr>
          <w:rFonts w:ascii="Verdana" w:hAnsi="Verdana"/>
        </w:rPr>
        <w:t xml:space="preserve"> </w:t>
      </w:r>
      <w:r w:rsidR="00EB7E68">
        <w:rPr>
          <w:rFonts w:ascii="Verdana" w:hAnsi="Verdana"/>
        </w:rPr>
        <w:t xml:space="preserve"> </w:t>
      </w:r>
      <w:r w:rsidRPr="00B14838">
        <w:rPr>
          <w:rFonts w:ascii="Verdana" w:hAnsi="Verdana"/>
        </w:rPr>
        <w:t xml:space="preserve">So that means the important things to know is how you can describe or how you can determine where to put that rock anchor, where to put that rock </w:t>
      </w:r>
      <w:r w:rsidR="00EB7E68">
        <w:rPr>
          <w:rFonts w:ascii="Verdana" w:hAnsi="Verdana"/>
        </w:rPr>
        <w:t>bolts</w:t>
      </w:r>
      <w:r w:rsidRPr="00B14838">
        <w:rPr>
          <w:rFonts w:ascii="Verdana" w:hAnsi="Verdana"/>
        </w:rPr>
        <w:t xml:space="preserve">, then you need to </w:t>
      </w:r>
      <w:r w:rsidR="00EB7E68">
        <w:rPr>
          <w:rFonts w:ascii="Verdana" w:hAnsi="Verdana"/>
        </w:rPr>
        <w:t xml:space="preserve">know – you need to </w:t>
      </w:r>
      <w:r w:rsidRPr="00B14838">
        <w:rPr>
          <w:rFonts w:ascii="Verdana" w:hAnsi="Verdana"/>
        </w:rPr>
        <w:t>have the knowledge of geology</w:t>
      </w:r>
      <w:r w:rsidR="00EB7E68">
        <w:rPr>
          <w:rFonts w:ascii="Verdana" w:hAnsi="Verdana"/>
        </w:rPr>
        <w:t>, okay</w:t>
      </w:r>
      <w:r w:rsidRPr="00B14838">
        <w:rPr>
          <w:rFonts w:ascii="Verdana" w:hAnsi="Verdana"/>
        </w:rPr>
        <w:t xml:space="preserve">. </w:t>
      </w:r>
      <w:r w:rsidR="00EB7E68">
        <w:rPr>
          <w:rFonts w:ascii="Verdana" w:hAnsi="Verdana"/>
        </w:rPr>
        <w:t xml:space="preserve"> </w:t>
      </w:r>
      <w:r w:rsidRPr="00B14838">
        <w:rPr>
          <w:rFonts w:ascii="Verdana" w:hAnsi="Verdana"/>
        </w:rPr>
        <w:t xml:space="preserve">Are you </w:t>
      </w:r>
      <w:r w:rsidR="00EB7E68">
        <w:rPr>
          <w:rFonts w:ascii="Verdana" w:hAnsi="Verdana"/>
        </w:rPr>
        <w:t>with me</w:t>
      </w:r>
      <w:r w:rsidRPr="00B14838">
        <w:rPr>
          <w:rFonts w:ascii="Verdana" w:hAnsi="Verdana"/>
        </w:rPr>
        <w:t xml:space="preserve">? </w:t>
      </w:r>
      <w:r w:rsidR="00EB7E68">
        <w:rPr>
          <w:rFonts w:ascii="Verdana" w:hAnsi="Verdana"/>
        </w:rPr>
        <w:t xml:space="preserve"> </w:t>
      </w:r>
      <w:r w:rsidRPr="00B14838">
        <w:rPr>
          <w:rFonts w:ascii="Verdana" w:hAnsi="Verdana"/>
        </w:rPr>
        <w:t xml:space="preserve">Understand? </w:t>
      </w:r>
      <w:r w:rsidR="00EB7E68">
        <w:rPr>
          <w:rFonts w:ascii="Verdana" w:hAnsi="Verdana"/>
        </w:rPr>
        <w:t xml:space="preserve"> </w:t>
      </w:r>
      <w:r w:rsidRPr="00B14838">
        <w:rPr>
          <w:rFonts w:ascii="Verdana" w:hAnsi="Verdana"/>
        </w:rPr>
        <w:t>A little bit, okay, that’s good.</w:t>
      </w:r>
    </w:p>
    <w:p w:rsidR="00D55DB0" w:rsidRDefault="00D55DB0" w:rsidP="00AF3361">
      <w:pPr>
        <w:pStyle w:val="NoSpacing"/>
        <w:jc w:val="both"/>
        <w:rPr>
          <w:rFonts w:ascii="Verdana" w:hAnsi="Verdana"/>
        </w:rPr>
      </w:pPr>
    </w:p>
    <w:p w:rsidR="00D55DB0" w:rsidRDefault="001560B4" w:rsidP="00AF3361">
      <w:pPr>
        <w:pStyle w:val="NoSpacing"/>
        <w:jc w:val="both"/>
        <w:rPr>
          <w:rFonts w:ascii="Verdana" w:hAnsi="Verdana"/>
        </w:rPr>
      </w:pPr>
      <w:r w:rsidRPr="00B14838">
        <w:rPr>
          <w:rFonts w:ascii="Verdana" w:hAnsi="Verdana"/>
        </w:rPr>
        <w:t xml:space="preserve">So all civil engineering works are </w:t>
      </w:r>
      <w:r w:rsidR="00EB7E68">
        <w:rPr>
          <w:rFonts w:ascii="Verdana" w:hAnsi="Verdana"/>
        </w:rPr>
        <w:t xml:space="preserve">carried out </w:t>
      </w:r>
      <w:r w:rsidRPr="00B14838">
        <w:rPr>
          <w:rFonts w:ascii="Verdana" w:hAnsi="Verdana"/>
        </w:rPr>
        <w:t xml:space="preserve">on or in the ground, </w:t>
      </w:r>
      <w:r w:rsidR="00001E6D">
        <w:rPr>
          <w:rFonts w:ascii="Verdana" w:hAnsi="Verdana"/>
        </w:rPr>
        <w:t xml:space="preserve">that’s the first sentence, </w:t>
      </w:r>
      <w:r w:rsidR="00EB7E68">
        <w:rPr>
          <w:rFonts w:ascii="Verdana" w:hAnsi="Verdana"/>
        </w:rPr>
        <w:t xml:space="preserve">and then </w:t>
      </w:r>
      <w:r w:rsidRPr="00B14838">
        <w:rPr>
          <w:rFonts w:ascii="Verdana" w:hAnsi="Verdana"/>
        </w:rPr>
        <w:t xml:space="preserve">another statement from </w:t>
      </w:r>
      <w:r w:rsidR="0075256D" w:rsidRPr="0075256D">
        <w:rPr>
          <w:rFonts w:ascii="Verdana" w:hAnsi="Verdana"/>
        </w:rPr>
        <w:t>Mathewsen [ph]</w:t>
      </w:r>
      <w:r w:rsidRPr="00B14838">
        <w:rPr>
          <w:rFonts w:ascii="Verdana" w:hAnsi="Verdana"/>
        </w:rPr>
        <w:t xml:space="preserve">, the author of the book, 1981. </w:t>
      </w:r>
      <w:r w:rsidR="00EB7E68">
        <w:rPr>
          <w:rFonts w:ascii="Verdana" w:hAnsi="Verdana"/>
        </w:rPr>
        <w:t xml:space="preserve"> </w:t>
      </w:r>
      <w:r w:rsidRPr="00B14838">
        <w:rPr>
          <w:rFonts w:ascii="Verdana" w:hAnsi="Verdana"/>
        </w:rPr>
        <w:t xml:space="preserve">He says that an engineer is </w:t>
      </w:r>
      <w:r w:rsidR="00EB7E68">
        <w:rPr>
          <w:rFonts w:ascii="Verdana" w:hAnsi="Verdana"/>
        </w:rPr>
        <w:t xml:space="preserve">a </w:t>
      </w:r>
      <w:r w:rsidRPr="00B14838">
        <w:rPr>
          <w:rFonts w:ascii="Verdana" w:hAnsi="Verdana"/>
        </w:rPr>
        <w:t xml:space="preserve">person who can do for 1 dollar what any fool can do for 2. </w:t>
      </w:r>
      <w:r w:rsidR="00EB7E68">
        <w:rPr>
          <w:rFonts w:ascii="Verdana" w:hAnsi="Verdana"/>
        </w:rPr>
        <w:t xml:space="preserve"> </w:t>
      </w:r>
      <w:r w:rsidRPr="00B14838">
        <w:rPr>
          <w:rFonts w:ascii="Verdana" w:hAnsi="Verdana"/>
        </w:rPr>
        <w:t xml:space="preserve">So I </w:t>
      </w:r>
      <w:r w:rsidR="00EB7E68">
        <w:rPr>
          <w:rFonts w:ascii="Verdana" w:hAnsi="Verdana"/>
        </w:rPr>
        <w:t xml:space="preserve">will </w:t>
      </w:r>
      <w:r w:rsidRPr="00B14838">
        <w:rPr>
          <w:rFonts w:ascii="Verdana" w:hAnsi="Verdana"/>
        </w:rPr>
        <w:t xml:space="preserve">say that engineer is very, very </w:t>
      </w:r>
      <w:r w:rsidR="00EB7E68">
        <w:rPr>
          <w:rFonts w:ascii="Verdana" w:hAnsi="Verdana"/>
        </w:rPr>
        <w:t xml:space="preserve">bri - </w:t>
      </w:r>
      <w:r w:rsidRPr="00B14838">
        <w:rPr>
          <w:rFonts w:ascii="Verdana" w:hAnsi="Verdana"/>
        </w:rPr>
        <w:t xml:space="preserve">brilliant. </w:t>
      </w:r>
      <w:r w:rsidR="00EB7E68">
        <w:rPr>
          <w:rFonts w:ascii="Verdana" w:hAnsi="Verdana"/>
        </w:rPr>
        <w:t xml:space="preserve"> </w:t>
      </w:r>
      <w:r w:rsidRPr="00B14838">
        <w:rPr>
          <w:rFonts w:ascii="Verdana" w:hAnsi="Verdana"/>
        </w:rPr>
        <w:t xml:space="preserve">They can build anything on everything. </w:t>
      </w:r>
      <w:r w:rsidR="00EB7E68">
        <w:rPr>
          <w:rFonts w:ascii="Verdana" w:hAnsi="Verdana"/>
        </w:rPr>
        <w:t xml:space="preserve"> </w:t>
      </w:r>
      <w:r w:rsidRPr="00B14838">
        <w:rPr>
          <w:rFonts w:ascii="Verdana" w:hAnsi="Verdana"/>
        </w:rPr>
        <w:t xml:space="preserve">You can have a bridge in Japan, for example; you can have a </w:t>
      </w:r>
      <w:r w:rsidR="00EB7E68">
        <w:rPr>
          <w:rFonts w:ascii="Verdana" w:hAnsi="Verdana"/>
        </w:rPr>
        <w:t xml:space="preserve">deep sea </w:t>
      </w:r>
      <w:r w:rsidRPr="00B14838">
        <w:rPr>
          <w:rFonts w:ascii="Verdana" w:hAnsi="Verdana"/>
        </w:rPr>
        <w:t xml:space="preserve">tunnel in Japan, although we know that Japan is very active with earthquake. </w:t>
      </w:r>
      <w:r w:rsidR="00EB7E68">
        <w:rPr>
          <w:rFonts w:ascii="Verdana" w:hAnsi="Verdana"/>
        </w:rPr>
        <w:t xml:space="preserve"> </w:t>
      </w:r>
      <w:r w:rsidRPr="00B14838">
        <w:rPr>
          <w:rFonts w:ascii="Verdana" w:hAnsi="Verdana"/>
        </w:rPr>
        <w:t xml:space="preserve">But they are very brilliant. </w:t>
      </w:r>
      <w:r w:rsidR="00EB7E68">
        <w:rPr>
          <w:rFonts w:ascii="Verdana" w:hAnsi="Verdana"/>
        </w:rPr>
        <w:t xml:space="preserve"> </w:t>
      </w:r>
      <w:r w:rsidRPr="00B14838">
        <w:rPr>
          <w:rFonts w:ascii="Verdana" w:hAnsi="Verdana"/>
        </w:rPr>
        <w:t>They can build it probably with the minimum amount of budget, money</w:t>
      </w:r>
      <w:r w:rsidR="00EB7E68">
        <w:rPr>
          <w:rFonts w:ascii="Verdana" w:hAnsi="Verdana"/>
        </w:rPr>
        <w:t>, okay</w:t>
      </w:r>
      <w:r w:rsidRPr="00B14838">
        <w:rPr>
          <w:rFonts w:ascii="Verdana" w:hAnsi="Verdana"/>
        </w:rPr>
        <w:t xml:space="preserve">. </w:t>
      </w:r>
      <w:r w:rsidR="00EB7E68">
        <w:rPr>
          <w:rFonts w:ascii="Verdana" w:hAnsi="Verdana"/>
        </w:rPr>
        <w:t xml:space="preserve"> </w:t>
      </w:r>
      <w:r w:rsidRPr="00B14838">
        <w:rPr>
          <w:rFonts w:ascii="Verdana" w:hAnsi="Verdana"/>
        </w:rPr>
        <w:t>Less money, but the</w:t>
      </w:r>
      <w:r w:rsidR="00EB7E68">
        <w:rPr>
          <w:rFonts w:ascii="Verdana" w:hAnsi="Verdana"/>
        </w:rPr>
        <w:t xml:space="preserve">y manage to - </w:t>
      </w:r>
      <w:r w:rsidRPr="00B14838">
        <w:rPr>
          <w:rFonts w:ascii="Verdana" w:hAnsi="Verdana"/>
        </w:rPr>
        <w:t xml:space="preserve">to build a very good engineering construction, </w:t>
      </w:r>
      <w:r w:rsidR="00EB7E68">
        <w:rPr>
          <w:rFonts w:ascii="Verdana" w:hAnsi="Verdana"/>
        </w:rPr>
        <w:t xml:space="preserve">whether – although </w:t>
      </w:r>
      <w:r w:rsidRPr="00B14838">
        <w:rPr>
          <w:rFonts w:ascii="Verdana" w:hAnsi="Verdana"/>
        </w:rPr>
        <w:t xml:space="preserve">the site is not better or suitable for </w:t>
      </w:r>
      <w:r w:rsidR="0027054C">
        <w:rPr>
          <w:rFonts w:ascii="Verdana" w:hAnsi="Verdana"/>
        </w:rPr>
        <w:t xml:space="preserve">that kind of </w:t>
      </w:r>
      <w:r w:rsidRPr="00B14838">
        <w:rPr>
          <w:rFonts w:ascii="Verdana" w:hAnsi="Verdana"/>
        </w:rPr>
        <w:t>construction</w:t>
      </w:r>
      <w:r w:rsidR="0027054C">
        <w:rPr>
          <w:rFonts w:ascii="Verdana" w:hAnsi="Verdana"/>
        </w:rPr>
        <w:t>, yeah</w:t>
      </w:r>
      <w:r w:rsidRPr="00B14838">
        <w:rPr>
          <w:rFonts w:ascii="Verdana" w:hAnsi="Verdana"/>
        </w:rPr>
        <w:t>.</w:t>
      </w:r>
    </w:p>
    <w:p w:rsidR="00D55DB0" w:rsidRDefault="00D55DB0" w:rsidP="00AF3361">
      <w:pPr>
        <w:pStyle w:val="NoSpacing"/>
        <w:jc w:val="both"/>
        <w:rPr>
          <w:rFonts w:ascii="Verdana" w:hAnsi="Verdana"/>
        </w:rPr>
      </w:pPr>
    </w:p>
    <w:p w:rsidR="001560B4" w:rsidRPr="00B14838" w:rsidRDefault="001560B4" w:rsidP="00AF3361">
      <w:pPr>
        <w:pStyle w:val="NoSpacing"/>
        <w:jc w:val="both"/>
        <w:rPr>
          <w:rFonts w:ascii="Verdana" w:hAnsi="Verdana"/>
        </w:rPr>
      </w:pPr>
      <w:r w:rsidRPr="00B14838">
        <w:rPr>
          <w:rFonts w:ascii="Verdana" w:hAnsi="Verdana"/>
        </w:rPr>
        <w:lastRenderedPageBreak/>
        <w:t xml:space="preserve">This is the </w:t>
      </w:r>
      <w:r w:rsidR="00DF6798">
        <w:rPr>
          <w:rFonts w:ascii="Verdana" w:hAnsi="Verdana"/>
        </w:rPr>
        <w:t xml:space="preserve">– the </w:t>
      </w:r>
      <w:r w:rsidRPr="00B14838">
        <w:rPr>
          <w:rFonts w:ascii="Verdana" w:hAnsi="Verdana"/>
        </w:rPr>
        <w:t xml:space="preserve">things that I would like to share with you about civil engineering and geology. </w:t>
      </w:r>
      <w:r w:rsidR="00DF6798">
        <w:rPr>
          <w:rFonts w:ascii="Verdana" w:hAnsi="Verdana"/>
        </w:rPr>
        <w:t xml:space="preserve"> </w:t>
      </w:r>
      <w:r w:rsidRPr="00B14838">
        <w:rPr>
          <w:rFonts w:ascii="Verdana" w:hAnsi="Verdana"/>
        </w:rPr>
        <w:t xml:space="preserve">So we have a </w:t>
      </w:r>
      <w:r w:rsidR="00DF6798">
        <w:rPr>
          <w:rFonts w:ascii="Verdana" w:hAnsi="Verdana"/>
        </w:rPr>
        <w:t>– a [Unclear]</w:t>
      </w:r>
      <w:r w:rsidRPr="00B14838">
        <w:rPr>
          <w:rFonts w:ascii="Verdana" w:hAnsi="Verdana"/>
        </w:rPr>
        <w:t xml:space="preserve"> that comprise of engineering geology, mining engineering</w:t>
      </w:r>
      <w:r w:rsidR="00DF6798">
        <w:rPr>
          <w:rFonts w:ascii="Verdana" w:hAnsi="Verdana"/>
        </w:rPr>
        <w:t>,</w:t>
      </w:r>
      <w:r w:rsidRPr="00B14838">
        <w:rPr>
          <w:rFonts w:ascii="Verdana" w:hAnsi="Verdana"/>
        </w:rPr>
        <w:t xml:space="preserve"> and civil engineering. </w:t>
      </w:r>
      <w:r w:rsidR="00DF6798">
        <w:rPr>
          <w:rFonts w:ascii="Verdana" w:hAnsi="Verdana"/>
        </w:rPr>
        <w:t xml:space="preserve"> </w:t>
      </w:r>
      <w:r w:rsidRPr="00B14838">
        <w:rPr>
          <w:rFonts w:ascii="Verdana" w:hAnsi="Verdana"/>
        </w:rPr>
        <w:t xml:space="preserve">So this particular </w:t>
      </w:r>
      <w:r w:rsidR="00DF6798">
        <w:rPr>
          <w:rFonts w:ascii="Verdana" w:hAnsi="Verdana"/>
        </w:rPr>
        <w:t xml:space="preserve">or this combination </w:t>
      </w:r>
      <w:r w:rsidRPr="00B14838">
        <w:rPr>
          <w:rFonts w:ascii="Verdana" w:hAnsi="Verdana"/>
        </w:rPr>
        <w:t xml:space="preserve">of these three fields we produce you what we call a </w:t>
      </w:r>
      <w:r w:rsidR="007268CB">
        <w:rPr>
          <w:rFonts w:ascii="Verdana" w:hAnsi="Verdana"/>
        </w:rPr>
        <w:t>g</w:t>
      </w:r>
      <w:r w:rsidRPr="00B14838">
        <w:rPr>
          <w:rFonts w:ascii="Verdana" w:hAnsi="Verdana"/>
        </w:rPr>
        <w:t>eo</w:t>
      </w:r>
      <w:r w:rsidR="007268CB">
        <w:rPr>
          <w:rFonts w:ascii="Verdana" w:hAnsi="Verdana"/>
        </w:rPr>
        <w:t>t</w:t>
      </w:r>
      <w:r w:rsidRPr="00B14838">
        <w:rPr>
          <w:rFonts w:ascii="Verdana" w:hAnsi="Verdana"/>
        </w:rPr>
        <w:t xml:space="preserve">echnology. </w:t>
      </w:r>
      <w:r w:rsidR="007268CB">
        <w:rPr>
          <w:rFonts w:ascii="Verdana" w:hAnsi="Verdana"/>
        </w:rPr>
        <w:t xml:space="preserve"> </w:t>
      </w:r>
      <w:r w:rsidRPr="00B14838">
        <w:rPr>
          <w:rFonts w:ascii="Verdana" w:hAnsi="Verdana"/>
        </w:rPr>
        <w:t>It’s a big field</w:t>
      </w:r>
      <w:r w:rsidR="007268CB">
        <w:rPr>
          <w:rFonts w:ascii="Verdana" w:hAnsi="Verdana"/>
        </w:rPr>
        <w:t xml:space="preserve"> and then e</w:t>
      </w:r>
      <w:r w:rsidRPr="00B14838">
        <w:rPr>
          <w:rFonts w:ascii="Verdana" w:hAnsi="Verdana"/>
        </w:rPr>
        <w:t xml:space="preserve">ngineering geology is </w:t>
      </w:r>
      <w:r w:rsidR="007268CB">
        <w:rPr>
          <w:rFonts w:ascii="Verdana" w:hAnsi="Verdana"/>
        </w:rPr>
        <w:t xml:space="preserve">a </w:t>
      </w:r>
      <w:r w:rsidRPr="00B14838">
        <w:rPr>
          <w:rFonts w:ascii="Verdana" w:hAnsi="Verdana"/>
        </w:rPr>
        <w:t>study of the engineering suitability of the site</w:t>
      </w:r>
      <w:r w:rsidR="007268CB">
        <w:rPr>
          <w:rFonts w:ascii="Verdana" w:hAnsi="Verdana"/>
        </w:rPr>
        <w:t>s</w:t>
      </w:r>
      <w:r w:rsidRPr="00B14838">
        <w:rPr>
          <w:rFonts w:ascii="Verdana" w:hAnsi="Verdana"/>
        </w:rPr>
        <w:t xml:space="preserve"> by using </w:t>
      </w:r>
      <w:r w:rsidR="007268CB" w:rsidRPr="00B14838">
        <w:rPr>
          <w:rFonts w:ascii="Verdana" w:hAnsi="Verdana"/>
        </w:rPr>
        <w:t>geolog</w:t>
      </w:r>
      <w:r w:rsidR="007268CB">
        <w:rPr>
          <w:rFonts w:ascii="Verdana" w:hAnsi="Verdana"/>
        </w:rPr>
        <w:t>y</w:t>
      </w:r>
      <w:r w:rsidR="007268CB" w:rsidRPr="00B14838">
        <w:rPr>
          <w:rFonts w:ascii="Verdana" w:hAnsi="Verdana"/>
        </w:rPr>
        <w:t xml:space="preserve"> </w:t>
      </w:r>
      <w:r w:rsidRPr="00B14838">
        <w:rPr>
          <w:rFonts w:ascii="Verdana" w:hAnsi="Verdana"/>
        </w:rPr>
        <w:t>information</w:t>
      </w:r>
      <w:r w:rsidR="007268CB">
        <w:rPr>
          <w:rFonts w:ascii="Verdana" w:hAnsi="Verdana"/>
        </w:rPr>
        <w:t xml:space="preserve"> and then c</w:t>
      </w:r>
      <w:r w:rsidRPr="00B14838">
        <w:rPr>
          <w:rFonts w:ascii="Verdana" w:hAnsi="Verdana"/>
        </w:rPr>
        <w:t>ivil engineering is using scientific method, technology method in order to design, construct</w:t>
      </w:r>
      <w:r w:rsidR="007268CB">
        <w:rPr>
          <w:rFonts w:ascii="Verdana" w:hAnsi="Verdana"/>
        </w:rPr>
        <w:t>,</w:t>
      </w:r>
      <w:r w:rsidRPr="00B14838">
        <w:rPr>
          <w:rFonts w:ascii="Verdana" w:hAnsi="Verdana"/>
        </w:rPr>
        <w:t xml:space="preserve"> and maintain the engineering structures such as dams, tunnels, big foundations or big structures, highways</w:t>
      </w:r>
      <w:r w:rsidR="007268CB">
        <w:rPr>
          <w:rFonts w:ascii="Verdana" w:hAnsi="Verdana"/>
        </w:rPr>
        <w:t>,</w:t>
      </w:r>
      <w:r w:rsidRPr="00B14838">
        <w:rPr>
          <w:rFonts w:ascii="Verdana" w:hAnsi="Verdana"/>
        </w:rPr>
        <w:t xml:space="preserve"> and etcetera</w:t>
      </w:r>
      <w:r w:rsidR="007268CB">
        <w:rPr>
          <w:rFonts w:ascii="Verdana" w:hAnsi="Verdana"/>
        </w:rPr>
        <w:t>, yeah</w:t>
      </w:r>
      <w:r w:rsidRPr="00B14838">
        <w:rPr>
          <w:rFonts w:ascii="Verdana" w:hAnsi="Verdana"/>
        </w:rPr>
        <w:t xml:space="preserve">. </w:t>
      </w:r>
      <w:r w:rsidR="007268CB">
        <w:rPr>
          <w:rFonts w:ascii="Verdana" w:hAnsi="Verdana"/>
        </w:rPr>
        <w:t xml:space="preserve"> </w:t>
      </w:r>
      <w:r w:rsidRPr="00B14838">
        <w:rPr>
          <w:rFonts w:ascii="Verdana" w:hAnsi="Verdana"/>
        </w:rPr>
        <w:t xml:space="preserve">So this is the combination of interaction between different types of fields, especially the geology and also the civil engineering. </w:t>
      </w:r>
      <w:r w:rsidR="007268CB">
        <w:rPr>
          <w:rFonts w:ascii="Verdana" w:hAnsi="Verdana"/>
        </w:rPr>
        <w:t xml:space="preserve"> Okay.  </w:t>
      </w:r>
      <w:r w:rsidRPr="00B14838">
        <w:rPr>
          <w:rFonts w:ascii="Verdana" w:hAnsi="Verdana"/>
        </w:rPr>
        <w:t>This is also very</w:t>
      </w:r>
      <w:r w:rsidR="007268CB">
        <w:rPr>
          <w:rFonts w:ascii="Verdana" w:hAnsi="Verdana"/>
        </w:rPr>
        <w:t xml:space="preserve">, </w:t>
      </w:r>
      <w:r w:rsidRPr="00B14838">
        <w:rPr>
          <w:rFonts w:ascii="Verdana" w:hAnsi="Verdana"/>
        </w:rPr>
        <w:t>very important</w:t>
      </w:r>
      <w:r w:rsidR="007268CB">
        <w:rPr>
          <w:rFonts w:ascii="Verdana" w:hAnsi="Verdana"/>
        </w:rPr>
        <w:t>, all right,</w:t>
      </w:r>
      <w:r w:rsidRPr="00B14838">
        <w:rPr>
          <w:rFonts w:ascii="Verdana" w:hAnsi="Verdana"/>
        </w:rPr>
        <w:t xml:space="preserve"> for engineering geologists. </w:t>
      </w:r>
      <w:r w:rsidR="007268CB">
        <w:rPr>
          <w:rFonts w:ascii="Verdana" w:hAnsi="Verdana"/>
        </w:rPr>
        <w:t xml:space="preserve"> </w:t>
      </w:r>
      <w:r w:rsidRPr="00B14838">
        <w:rPr>
          <w:rFonts w:ascii="Verdana" w:hAnsi="Verdana"/>
        </w:rPr>
        <w:t>This is engineering geologist</w:t>
      </w:r>
      <w:r w:rsidR="007268CB">
        <w:rPr>
          <w:rFonts w:ascii="Verdana" w:hAnsi="Verdana"/>
        </w:rPr>
        <w:t>s.  T</w:t>
      </w:r>
      <w:r w:rsidRPr="00B14838">
        <w:rPr>
          <w:rFonts w:ascii="Verdana" w:hAnsi="Verdana"/>
        </w:rPr>
        <w:t>his guy is engineering geologist</w:t>
      </w:r>
      <w:r w:rsidR="007268CB">
        <w:rPr>
          <w:rFonts w:ascii="Verdana" w:hAnsi="Verdana"/>
        </w:rPr>
        <w:t>, all right</w:t>
      </w:r>
      <w:r w:rsidRPr="00B14838">
        <w:rPr>
          <w:rFonts w:ascii="Verdana" w:hAnsi="Verdana"/>
        </w:rPr>
        <w:t xml:space="preserve">. </w:t>
      </w:r>
      <w:r w:rsidR="007268CB">
        <w:rPr>
          <w:rFonts w:ascii="Verdana" w:hAnsi="Verdana"/>
        </w:rPr>
        <w:t xml:space="preserve"> And then t</w:t>
      </w:r>
      <w:r w:rsidRPr="00B14838">
        <w:rPr>
          <w:rFonts w:ascii="Verdana" w:hAnsi="Verdana"/>
        </w:rPr>
        <w:t>his guy has two face</w:t>
      </w:r>
      <w:r w:rsidR="007268CB">
        <w:rPr>
          <w:rFonts w:ascii="Verdana" w:hAnsi="Verdana"/>
        </w:rPr>
        <w:t>; o</w:t>
      </w:r>
      <w:r w:rsidRPr="00B14838">
        <w:rPr>
          <w:rFonts w:ascii="Verdana" w:hAnsi="Verdana"/>
        </w:rPr>
        <w:t>ne in front, another one at the back</w:t>
      </w:r>
      <w:r w:rsidR="007268CB">
        <w:rPr>
          <w:rFonts w:ascii="Verdana" w:hAnsi="Verdana"/>
        </w:rPr>
        <w:t>, all right</w:t>
      </w:r>
      <w:r w:rsidRPr="00B14838">
        <w:rPr>
          <w:rFonts w:ascii="Verdana" w:hAnsi="Verdana"/>
        </w:rPr>
        <w:t xml:space="preserve">. </w:t>
      </w:r>
      <w:r w:rsidR="007268CB">
        <w:rPr>
          <w:rFonts w:ascii="Verdana" w:hAnsi="Verdana"/>
        </w:rPr>
        <w:t xml:space="preserve"> </w:t>
      </w:r>
      <w:r w:rsidRPr="00B14838">
        <w:rPr>
          <w:rFonts w:ascii="Verdana" w:hAnsi="Verdana"/>
        </w:rPr>
        <w:t xml:space="preserve">So the back face is looking at the process, the earth process. </w:t>
      </w:r>
      <w:r w:rsidR="007268CB">
        <w:rPr>
          <w:rFonts w:ascii="Verdana" w:hAnsi="Verdana"/>
        </w:rPr>
        <w:t xml:space="preserve"> </w:t>
      </w:r>
      <w:r w:rsidRPr="00B14838">
        <w:rPr>
          <w:rFonts w:ascii="Verdana" w:hAnsi="Verdana"/>
        </w:rPr>
        <w:t xml:space="preserve">For example, you have earthquake in Japan, you have tsunami in Japan. </w:t>
      </w:r>
      <w:r w:rsidR="007268CB">
        <w:rPr>
          <w:rFonts w:ascii="Verdana" w:hAnsi="Verdana"/>
        </w:rPr>
        <w:t xml:space="preserve"> </w:t>
      </w:r>
      <w:r w:rsidRPr="00B14838">
        <w:rPr>
          <w:rFonts w:ascii="Verdana" w:hAnsi="Verdana"/>
        </w:rPr>
        <w:t xml:space="preserve">So this </w:t>
      </w:r>
      <w:r w:rsidR="007268CB">
        <w:rPr>
          <w:rFonts w:ascii="Verdana" w:hAnsi="Verdana"/>
        </w:rPr>
        <w:t xml:space="preserve">is </w:t>
      </w:r>
      <w:r w:rsidRPr="00B14838">
        <w:rPr>
          <w:rFonts w:ascii="Verdana" w:hAnsi="Verdana"/>
        </w:rPr>
        <w:t>what the geologist will see</w:t>
      </w:r>
      <w:r w:rsidR="007268CB">
        <w:rPr>
          <w:rFonts w:ascii="Verdana" w:hAnsi="Verdana"/>
        </w:rPr>
        <w:t>, alright</w:t>
      </w:r>
      <w:r w:rsidRPr="00B14838">
        <w:rPr>
          <w:rFonts w:ascii="Verdana" w:hAnsi="Verdana"/>
        </w:rPr>
        <w:t>.</w:t>
      </w:r>
      <w:r w:rsidR="007268CB">
        <w:rPr>
          <w:rFonts w:ascii="Verdana" w:hAnsi="Verdana"/>
        </w:rPr>
        <w:t xml:space="preserve"> </w:t>
      </w:r>
      <w:r w:rsidRPr="00B14838">
        <w:rPr>
          <w:rFonts w:ascii="Verdana" w:hAnsi="Verdana"/>
        </w:rPr>
        <w:t xml:space="preserve"> </w:t>
      </w:r>
      <w:r w:rsidR="007268CB">
        <w:rPr>
          <w:rFonts w:ascii="Verdana" w:hAnsi="Verdana"/>
        </w:rPr>
        <w:t>And t</w:t>
      </w:r>
      <w:r w:rsidRPr="00B14838">
        <w:rPr>
          <w:rFonts w:ascii="Verdana" w:hAnsi="Verdana"/>
        </w:rPr>
        <w:t xml:space="preserve">hen at the same time, this guy will use this information in order to design or </w:t>
      </w:r>
      <w:r w:rsidR="007268CB">
        <w:rPr>
          <w:rFonts w:ascii="Verdana" w:hAnsi="Verdana"/>
        </w:rPr>
        <w:t xml:space="preserve">help </w:t>
      </w:r>
      <w:r w:rsidRPr="00B14838">
        <w:rPr>
          <w:rFonts w:ascii="Verdana" w:hAnsi="Verdana"/>
        </w:rPr>
        <w:t>engineer to build the bridge</w:t>
      </w:r>
      <w:r w:rsidR="007268CB">
        <w:rPr>
          <w:rFonts w:ascii="Verdana" w:hAnsi="Verdana"/>
        </w:rPr>
        <w:t>,</w:t>
      </w:r>
      <w:r w:rsidRPr="00B14838">
        <w:rPr>
          <w:rFonts w:ascii="Verdana" w:hAnsi="Verdana"/>
        </w:rPr>
        <w:t xml:space="preserve"> for example, </w:t>
      </w:r>
      <w:r w:rsidR="007268CB">
        <w:rPr>
          <w:rFonts w:ascii="Verdana" w:hAnsi="Verdana"/>
        </w:rPr>
        <w:t xml:space="preserve">or </w:t>
      </w:r>
      <w:r w:rsidRPr="00B14838">
        <w:rPr>
          <w:rFonts w:ascii="Verdana" w:hAnsi="Verdana"/>
        </w:rPr>
        <w:t>probably the large</w:t>
      </w:r>
      <w:r w:rsidR="007268CB">
        <w:rPr>
          <w:rFonts w:ascii="Verdana" w:hAnsi="Verdana"/>
        </w:rPr>
        <w:t xml:space="preserve"> </w:t>
      </w:r>
      <w:r w:rsidRPr="00B14838">
        <w:rPr>
          <w:rFonts w:ascii="Verdana" w:hAnsi="Verdana"/>
        </w:rPr>
        <w:t>structures such as buildings and etcetera.</w:t>
      </w:r>
    </w:p>
    <w:p w:rsidR="001560B4" w:rsidRPr="00B14838" w:rsidRDefault="001560B4" w:rsidP="00AF3361">
      <w:pPr>
        <w:pStyle w:val="NoSpacing"/>
        <w:jc w:val="both"/>
        <w:rPr>
          <w:rFonts w:ascii="Verdana" w:hAnsi="Verdana"/>
        </w:rPr>
      </w:pPr>
    </w:p>
    <w:p w:rsidR="001560B4" w:rsidRDefault="0075256D" w:rsidP="00AF3361">
      <w:pPr>
        <w:pStyle w:val="NoSpacing"/>
        <w:jc w:val="both"/>
        <w:rPr>
          <w:rFonts w:ascii="Verdana" w:hAnsi="Verdana"/>
          <w:b/>
        </w:rPr>
      </w:pPr>
      <w:r w:rsidRPr="0075256D">
        <w:rPr>
          <w:rFonts w:ascii="Verdana" w:hAnsi="Verdana"/>
          <w:b/>
        </w:rPr>
        <w:t>00:10:00</w:t>
      </w:r>
    </w:p>
    <w:p w:rsidR="00F900DB" w:rsidRPr="00F900DB" w:rsidRDefault="00F900DB" w:rsidP="00AF3361">
      <w:pPr>
        <w:pStyle w:val="NoSpacing"/>
        <w:jc w:val="both"/>
        <w:rPr>
          <w:rFonts w:ascii="Verdana" w:hAnsi="Verdana"/>
          <w:b/>
        </w:rPr>
      </w:pPr>
    </w:p>
    <w:p w:rsidR="00D55DB0" w:rsidRDefault="001560B4" w:rsidP="00AF3361">
      <w:pPr>
        <w:pStyle w:val="NoSpacing"/>
        <w:jc w:val="both"/>
        <w:rPr>
          <w:rFonts w:ascii="Verdana" w:hAnsi="Verdana"/>
        </w:rPr>
      </w:pPr>
      <w:r w:rsidRPr="00B14838">
        <w:rPr>
          <w:rFonts w:ascii="Verdana" w:hAnsi="Verdana"/>
        </w:rPr>
        <w:t xml:space="preserve">So in this case, engineering geology </w:t>
      </w:r>
      <w:r w:rsidR="007268CB">
        <w:rPr>
          <w:rFonts w:ascii="Verdana" w:hAnsi="Verdana"/>
        </w:rPr>
        <w:t xml:space="preserve">will use the </w:t>
      </w:r>
      <w:r w:rsidRPr="00B14838">
        <w:rPr>
          <w:rFonts w:ascii="Verdana" w:hAnsi="Verdana"/>
        </w:rPr>
        <w:t>geologic information or geologic process in order to help engineer to produce engineering products</w:t>
      </w:r>
      <w:r w:rsidR="007268CB">
        <w:rPr>
          <w:rFonts w:ascii="Verdana" w:hAnsi="Verdana"/>
        </w:rPr>
        <w:t>, okay</w:t>
      </w:r>
      <w:r w:rsidRPr="00B14838">
        <w:rPr>
          <w:rFonts w:ascii="Verdana" w:hAnsi="Verdana"/>
        </w:rPr>
        <w:t xml:space="preserve">. </w:t>
      </w:r>
      <w:r w:rsidR="007268CB">
        <w:rPr>
          <w:rFonts w:ascii="Verdana" w:hAnsi="Verdana"/>
        </w:rPr>
        <w:t xml:space="preserve"> </w:t>
      </w:r>
      <w:r w:rsidRPr="00B14838">
        <w:rPr>
          <w:rFonts w:ascii="Verdana" w:hAnsi="Verdana"/>
        </w:rPr>
        <w:t>So that’s the function or that’s the purpose of having engineering geology in your team</w:t>
      </w:r>
      <w:r w:rsidR="007268CB">
        <w:rPr>
          <w:rFonts w:ascii="Verdana" w:hAnsi="Verdana"/>
        </w:rPr>
        <w:t>, alright</w:t>
      </w:r>
      <w:r w:rsidRPr="00B14838">
        <w:rPr>
          <w:rFonts w:ascii="Verdana" w:hAnsi="Verdana"/>
        </w:rPr>
        <w:t xml:space="preserve">. </w:t>
      </w:r>
      <w:r w:rsidR="007268CB">
        <w:rPr>
          <w:rFonts w:ascii="Verdana" w:hAnsi="Verdana"/>
        </w:rPr>
        <w:t xml:space="preserve"> </w:t>
      </w:r>
      <w:r w:rsidRPr="00B14838">
        <w:rPr>
          <w:rFonts w:ascii="Verdana" w:hAnsi="Verdana"/>
        </w:rPr>
        <w:t xml:space="preserve">So you need a team. </w:t>
      </w:r>
      <w:r w:rsidR="007268CB">
        <w:rPr>
          <w:rFonts w:ascii="Verdana" w:hAnsi="Verdana"/>
        </w:rPr>
        <w:t xml:space="preserve"> </w:t>
      </w:r>
      <w:r w:rsidRPr="00B14838">
        <w:rPr>
          <w:rFonts w:ascii="Verdana" w:hAnsi="Verdana"/>
        </w:rPr>
        <w:t xml:space="preserve">You have several engineers, you have geologists, you must have architect, so you </w:t>
      </w:r>
      <w:r w:rsidR="007268CB">
        <w:rPr>
          <w:rFonts w:ascii="Verdana" w:hAnsi="Verdana"/>
        </w:rPr>
        <w:t xml:space="preserve">are working – you – you </w:t>
      </w:r>
      <w:r w:rsidRPr="00B14838">
        <w:rPr>
          <w:rFonts w:ascii="Verdana" w:hAnsi="Verdana"/>
        </w:rPr>
        <w:t xml:space="preserve">will work together to produce </w:t>
      </w:r>
      <w:r w:rsidR="007268CB">
        <w:rPr>
          <w:rFonts w:ascii="Verdana" w:hAnsi="Verdana"/>
        </w:rPr>
        <w:t xml:space="preserve">a </w:t>
      </w:r>
      <w:r w:rsidRPr="00B14838">
        <w:rPr>
          <w:rFonts w:ascii="Verdana" w:hAnsi="Verdana"/>
        </w:rPr>
        <w:t xml:space="preserve">very nice structures and safe for people to </w:t>
      </w:r>
      <w:r w:rsidR="007268CB">
        <w:rPr>
          <w:rFonts w:ascii="Verdana" w:hAnsi="Verdana"/>
        </w:rPr>
        <w:t xml:space="preserve">– to use – to </w:t>
      </w:r>
      <w:r w:rsidRPr="00B14838">
        <w:rPr>
          <w:rFonts w:ascii="Verdana" w:hAnsi="Verdana"/>
        </w:rPr>
        <w:t>use that</w:t>
      </w:r>
      <w:r w:rsidR="007268CB">
        <w:rPr>
          <w:rFonts w:ascii="Verdana" w:hAnsi="Verdana"/>
        </w:rPr>
        <w:t>, yeah</w:t>
      </w:r>
      <w:r w:rsidRPr="00B14838">
        <w:rPr>
          <w:rFonts w:ascii="Verdana" w:hAnsi="Verdana"/>
        </w:rPr>
        <w:t>.</w:t>
      </w:r>
    </w:p>
    <w:p w:rsidR="00D55DB0" w:rsidRDefault="00D55DB0" w:rsidP="00AF3361">
      <w:pPr>
        <w:pStyle w:val="NoSpacing"/>
        <w:jc w:val="both"/>
        <w:rPr>
          <w:rFonts w:ascii="Verdana" w:hAnsi="Verdana"/>
        </w:rPr>
      </w:pPr>
    </w:p>
    <w:p w:rsidR="00D55DB0" w:rsidRDefault="007268CB" w:rsidP="00AF3361">
      <w:pPr>
        <w:pStyle w:val="NoSpacing"/>
        <w:jc w:val="both"/>
        <w:rPr>
          <w:rFonts w:ascii="Verdana" w:hAnsi="Verdana"/>
        </w:rPr>
      </w:pPr>
      <w:r>
        <w:rPr>
          <w:rFonts w:ascii="Verdana" w:hAnsi="Verdana"/>
        </w:rPr>
        <w:t>Okay, t</w:t>
      </w:r>
      <w:r w:rsidR="001560B4" w:rsidRPr="00B14838">
        <w:rPr>
          <w:rFonts w:ascii="Verdana" w:hAnsi="Verdana"/>
        </w:rPr>
        <w:t xml:space="preserve">his is very fundamental. </w:t>
      </w:r>
      <w:r>
        <w:rPr>
          <w:rFonts w:ascii="Verdana" w:hAnsi="Verdana"/>
        </w:rPr>
        <w:t xml:space="preserve"> </w:t>
      </w:r>
      <w:r w:rsidR="001560B4" w:rsidRPr="00B14838">
        <w:rPr>
          <w:rFonts w:ascii="Verdana" w:hAnsi="Verdana"/>
        </w:rPr>
        <w:t>This is very</w:t>
      </w:r>
      <w:r>
        <w:rPr>
          <w:rFonts w:ascii="Verdana" w:hAnsi="Verdana"/>
        </w:rPr>
        <w:t xml:space="preserve">, </w:t>
      </w:r>
      <w:r w:rsidR="001560B4" w:rsidRPr="00B14838">
        <w:rPr>
          <w:rFonts w:ascii="Verdana" w:hAnsi="Verdana"/>
        </w:rPr>
        <w:t>very important for non-geologists</w:t>
      </w:r>
      <w:r>
        <w:rPr>
          <w:rFonts w:ascii="Verdana" w:hAnsi="Verdana"/>
        </w:rPr>
        <w:t>, all right</w:t>
      </w:r>
      <w:r w:rsidR="001560B4" w:rsidRPr="00B14838">
        <w:rPr>
          <w:rFonts w:ascii="Verdana" w:hAnsi="Verdana"/>
        </w:rPr>
        <w:t xml:space="preserve">. </w:t>
      </w:r>
      <w:r>
        <w:rPr>
          <w:rFonts w:ascii="Verdana" w:hAnsi="Verdana"/>
        </w:rPr>
        <w:t xml:space="preserve"> </w:t>
      </w:r>
      <w:r w:rsidR="001560B4" w:rsidRPr="00B14838">
        <w:rPr>
          <w:rFonts w:ascii="Verdana" w:hAnsi="Verdana"/>
        </w:rPr>
        <w:t>This is very basic for engineers</w:t>
      </w:r>
      <w:r>
        <w:rPr>
          <w:rFonts w:ascii="Verdana" w:hAnsi="Verdana"/>
        </w:rPr>
        <w:t>.  P</w:t>
      </w:r>
      <w:r w:rsidR="001560B4" w:rsidRPr="00B14838">
        <w:rPr>
          <w:rFonts w:ascii="Verdana" w:hAnsi="Verdana"/>
        </w:rPr>
        <w:t>robably</w:t>
      </w:r>
      <w:r>
        <w:rPr>
          <w:rFonts w:ascii="Verdana" w:hAnsi="Verdana"/>
        </w:rPr>
        <w:t>,</w:t>
      </w:r>
      <w:r w:rsidR="001560B4" w:rsidRPr="00B14838">
        <w:rPr>
          <w:rFonts w:ascii="Verdana" w:hAnsi="Verdana"/>
        </w:rPr>
        <w:t xml:space="preserve"> they must have some ideas about the fundamentals of engineering geology. </w:t>
      </w:r>
      <w:r>
        <w:rPr>
          <w:rFonts w:ascii="Verdana" w:hAnsi="Verdana"/>
        </w:rPr>
        <w:t xml:space="preserve"> </w:t>
      </w:r>
      <w:r w:rsidR="001560B4" w:rsidRPr="00B14838">
        <w:rPr>
          <w:rFonts w:ascii="Verdana" w:hAnsi="Verdana"/>
        </w:rPr>
        <w:t xml:space="preserve">The first </w:t>
      </w:r>
      <w:r>
        <w:rPr>
          <w:rFonts w:ascii="Verdana" w:hAnsi="Verdana"/>
        </w:rPr>
        <w:t xml:space="preserve">thing that – the first </w:t>
      </w:r>
      <w:r w:rsidR="001560B4" w:rsidRPr="00B14838">
        <w:rPr>
          <w:rFonts w:ascii="Verdana" w:hAnsi="Verdana"/>
        </w:rPr>
        <w:t>fundamental thing</w:t>
      </w:r>
      <w:r>
        <w:rPr>
          <w:rFonts w:ascii="Verdana" w:hAnsi="Verdana"/>
        </w:rPr>
        <w:t>s</w:t>
      </w:r>
      <w:r w:rsidR="001560B4" w:rsidRPr="00B14838">
        <w:rPr>
          <w:rFonts w:ascii="Verdana" w:hAnsi="Verdana"/>
        </w:rPr>
        <w:t xml:space="preserve"> is rock type</w:t>
      </w:r>
      <w:r>
        <w:rPr>
          <w:rFonts w:ascii="Verdana" w:hAnsi="Verdana"/>
        </w:rPr>
        <w:t>, alright</w:t>
      </w:r>
      <w:r w:rsidR="001560B4" w:rsidRPr="00B14838">
        <w:rPr>
          <w:rFonts w:ascii="Verdana" w:hAnsi="Verdana"/>
        </w:rPr>
        <w:t xml:space="preserve">. </w:t>
      </w:r>
      <w:r>
        <w:rPr>
          <w:rFonts w:ascii="Verdana" w:hAnsi="Verdana"/>
        </w:rPr>
        <w:t xml:space="preserve"> </w:t>
      </w:r>
      <w:r w:rsidR="001560B4" w:rsidRPr="00B14838">
        <w:rPr>
          <w:rFonts w:ascii="Verdana" w:hAnsi="Verdana"/>
        </w:rPr>
        <w:t>This is the rock type, for example</w:t>
      </w:r>
      <w:r>
        <w:rPr>
          <w:rFonts w:ascii="Verdana" w:hAnsi="Verdana"/>
        </w:rPr>
        <w:t>, and t</w:t>
      </w:r>
      <w:r w:rsidR="001560B4" w:rsidRPr="00B14838">
        <w:rPr>
          <w:rFonts w:ascii="Verdana" w:hAnsi="Verdana"/>
        </w:rPr>
        <w:t>hen this is what we call granites</w:t>
      </w:r>
      <w:r>
        <w:rPr>
          <w:rFonts w:ascii="Verdana" w:hAnsi="Verdana"/>
        </w:rPr>
        <w:t>, all right</w:t>
      </w:r>
      <w:r w:rsidR="001560B4" w:rsidRPr="00B14838">
        <w:rPr>
          <w:rFonts w:ascii="Verdana" w:hAnsi="Verdana"/>
        </w:rPr>
        <w:t xml:space="preserve">. </w:t>
      </w:r>
      <w:r>
        <w:rPr>
          <w:rFonts w:ascii="Verdana" w:hAnsi="Verdana"/>
        </w:rPr>
        <w:t xml:space="preserve"> </w:t>
      </w:r>
      <w:r w:rsidR="001560B4" w:rsidRPr="00B14838">
        <w:rPr>
          <w:rFonts w:ascii="Verdana" w:hAnsi="Verdana"/>
        </w:rPr>
        <w:t xml:space="preserve">There are various </w:t>
      </w:r>
      <w:r>
        <w:rPr>
          <w:rFonts w:ascii="Verdana" w:hAnsi="Verdana"/>
        </w:rPr>
        <w:t xml:space="preserve">– various </w:t>
      </w:r>
      <w:r w:rsidR="001560B4" w:rsidRPr="00B14838">
        <w:rPr>
          <w:rFonts w:ascii="Verdana" w:hAnsi="Verdana"/>
        </w:rPr>
        <w:t xml:space="preserve">types of rocks, and then geologist knows how to </w:t>
      </w:r>
      <w:r>
        <w:rPr>
          <w:rFonts w:ascii="Verdana" w:hAnsi="Verdana"/>
        </w:rPr>
        <w:t xml:space="preserve">name </w:t>
      </w:r>
      <w:r w:rsidR="001560B4" w:rsidRPr="00B14838">
        <w:rPr>
          <w:rFonts w:ascii="Verdana" w:hAnsi="Verdana"/>
        </w:rPr>
        <w:t>the rock</w:t>
      </w:r>
      <w:r>
        <w:rPr>
          <w:rFonts w:ascii="Verdana" w:hAnsi="Verdana"/>
        </w:rPr>
        <w:t>, oaky</w:t>
      </w:r>
      <w:r w:rsidR="001560B4" w:rsidRPr="00B14838">
        <w:rPr>
          <w:rFonts w:ascii="Verdana" w:hAnsi="Verdana"/>
        </w:rPr>
        <w:t xml:space="preserve">. </w:t>
      </w:r>
      <w:r>
        <w:rPr>
          <w:rFonts w:ascii="Verdana" w:hAnsi="Verdana"/>
        </w:rPr>
        <w:t xml:space="preserve"> </w:t>
      </w:r>
      <w:r w:rsidR="001560B4" w:rsidRPr="00B14838">
        <w:rPr>
          <w:rFonts w:ascii="Verdana" w:hAnsi="Verdana"/>
        </w:rPr>
        <w:t>So that’s what we call the rock type</w:t>
      </w:r>
      <w:r>
        <w:rPr>
          <w:rFonts w:ascii="Verdana" w:hAnsi="Verdana"/>
        </w:rPr>
        <w:t>, f</w:t>
      </w:r>
      <w:r w:rsidR="001560B4" w:rsidRPr="00B14838">
        <w:rPr>
          <w:rFonts w:ascii="Verdana" w:hAnsi="Verdana"/>
        </w:rPr>
        <w:t>or example, granites</w:t>
      </w:r>
      <w:r>
        <w:rPr>
          <w:rFonts w:ascii="Verdana" w:hAnsi="Verdana"/>
        </w:rPr>
        <w:t>, and t</w:t>
      </w:r>
      <w:r w:rsidR="001560B4" w:rsidRPr="00B14838">
        <w:rPr>
          <w:rFonts w:ascii="Verdana" w:hAnsi="Verdana"/>
        </w:rPr>
        <w:t>hen the second fundamental thing</w:t>
      </w:r>
      <w:r>
        <w:rPr>
          <w:rFonts w:ascii="Verdana" w:hAnsi="Verdana"/>
        </w:rPr>
        <w:t>s</w:t>
      </w:r>
      <w:r w:rsidR="001560B4" w:rsidRPr="00B14838">
        <w:rPr>
          <w:rFonts w:ascii="Verdana" w:hAnsi="Verdana"/>
        </w:rPr>
        <w:t xml:space="preserve"> is called structure, rock structure. </w:t>
      </w:r>
      <w:r>
        <w:rPr>
          <w:rFonts w:ascii="Verdana" w:hAnsi="Verdana"/>
        </w:rPr>
        <w:t xml:space="preserve"> </w:t>
      </w:r>
      <w:r w:rsidR="001560B4" w:rsidRPr="00B14838">
        <w:rPr>
          <w:rFonts w:ascii="Verdana" w:hAnsi="Verdana"/>
        </w:rPr>
        <w:t>So you can see here, this is a cross rock</w:t>
      </w:r>
      <w:r>
        <w:rPr>
          <w:rFonts w:ascii="Verdana" w:hAnsi="Verdana"/>
        </w:rPr>
        <w:t xml:space="preserve"> and </w:t>
      </w:r>
      <w:r w:rsidR="001560B4" w:rsidRPr="00B14838">
        <w:rPr>
          <w:rFonts w:ascii="Verdana" w:hAnsi="Verdana"/>
        </w:rPr>
        <w:t xml:space="preserve">then you can see the cracks. </w:t>
      </w:r>
      <w:r>
        <w:rPr>
          <w:rFonts w:ascii="Verdana" w:hAnsi="Verdana"/>
        </w:rPr>
        <w:t xml:space="preserve"> S</w:t>
      </w:r>
      <w:r w:rsidR="001560B4" w:rsidRPr="00B14838">
        <w:rPr>
          <w:rFonts w:ascii="Verdana" w:hAnsi="Verdana"/>
        </w:rPr>
        <w:t xml:space="preserve">ee that? </w:t>
      </w:r>
      <w:r>
        <w:rPr>
          <w:rFonts w:ascii="Verdana" w:hAnsi="Verdana"/>
        </w:rPr>
        <w:t xml:space="preserve"> Fractures, all right</w:t>
      </w:r>
      <w:r w:rsidR="001560B4" w:rsidRPr="00B14838">
        <w:rPr>
          <w:rFonts w:ascii="Verdana" w:hAnsi="Verdana"/>
        </w:rPr>
        <w:t xml:space="preserve">. </w:t>
      </w:r>
      <w:r>
        <w:rPr>
          <w:rFonts w:ascii="Verdana" w:hAnsi="Verdana"/>
        </w:rPr>
        <w:t xml:space="preserve"> </w:t>
      </w:r>
      <w:r w:rsidR="001560B4" w:rsidRPr="00B14838">
        <w:rPr>
          <w:rFonts w:ascii="Verdana" w:hAnsi="Verdana"/>
        </w:rPr>
        <w:t>That’s what we call rock structures</w:t>
      </w:r>
      <w:r>
        <w:rPr>
          <w:rFonts w:ascii="Verdana" w:hAnsi="Verdana"/>
        </w:rPr>
        <w:t>, okay</w:t>
      </w:r>
      <w:r w:rsidR="001560B4" w:rsidRPr="00B14838">
        <w:rPr>
          <w:rFonts w:ascii="Verdana" w:hAnsi="Verdana"/>
        </w:rPr>
        <w:t xml:space="preserve">. </w:t>
      </w:r>
      <w:r>
        <w:rPr>
          <w:rFonts w:ascii="Verdana" w:hAnsi="Verdana"/>
        </w:rPr>
        <w:t xml:space="preserve"> And t</w:t>
      </w:r>
      <w:r w:rsidR="001560B4" w:rsidRPr="00B14838">
        <w:rPr>
          <w:rFonts w:ascii="Verdana" w:hAnsi="Verdana"/>
        </w:rPr>
        <w:t>hen if you have this in your foundation area, this is not good, because the rock is weak, no good for foundation, for example</w:t>
      </w:r>
      <w:r>
        <w:rPr>
          <w:rFonts w:ascii="Verdana" w:hAnsi="Verdana"/>
        </w:rPr>
        <w:t>, okay</w:t>
      </w:r>
      <w:r w:rsidR="001560B4" w:rsidRPr="00B14838">
        <w:rPr>
          <w:rFonts w:ascii="Verdana" w:hAnsi="Verdana"/>
        </w:rPr>
        <w:t>.</w:t>
      </w:r>
    </w:p>
    <w:p w:rsidR="00D55DB0" w:rsidRDefault="00D55DB0" w:rsidP="00AF3361">
      <w:pPr>
        <w:pStyle w:val="NoSpacing"/>
        <w:jc w:val="both"/>
        <w:rPr>
          <w:rFonts w:ascii="Verdana" w:hAnsi="Verdana"/>
        </w:rPr>
      </w:pPr>
    </w:p>
    <w:p w:rsidR="001560B4" w:rsidRPr="00B14838" w:rsidRDefault="007268CB" w:rsidP="00AF3361">
      <w:pPr>
        <w:pStyle w:val="NoSpacing"/>
        <w:jc w:val="both"/>
        <w:rPr>
          <w:rFonts w:ascii="Verdana" w:hAnsi="Verdana"/>
        </w:rPr>
      </w:pPr>
      <w:r>
        <w:rPr>
          <w:rFonts w:ascii="Verdana" w:hAnsi="Verdana"/>
        </w:rPr>
        <w:t>And t</w:t>
      </w:r>
      <w:r w:rsidR="001560B4" w:rsidRPr="00B14838">
        <w:rPr>
          <w:rFonts w:ascii="Verdana" w:hAnsi="Verdana"/>
        </w:rPr>
        <w:t>hen another fundamental thing</w:t>
      </w:r>
      <w:r>
        <w:rPr>
          <w:rFonts w:ascii="Verdana" w:hAnsi="Verdana"/>
        </w:rPr>
        <w:t>s</w:t>
      </w:r>
      <w:r w:rsidR="001560B4" w:rsidRPr="00B14838">
        <w:rPr>
          <w:rFonts w:ascii="Verdana" w:hAnsi="Verdana"/>
        </w:rPr>
        <w:t xml:space="preserve"> is weathering</w:t>
      </w:r>
      <w:r>
        <w:rPr>
          <w:rFonts w:ascii="Verdana" w:hAnsi="Verdana"/>
        </w:rPr>
        <w:t>, okay</w:t>
      </w:r>
      <w:r w:rsidR="001560B4" w:rsidRPr="00B14838">
        <w:rPr>
          <w:rFonts w:ascii="Verdana" w:hAnsi="Verdana"/>
        </w:rPr>
        <w:t xml:space="preserve">. </w:t>
      </w:r>
      <w:r>
        <w:rPr>
          <w:rFonts w:ascii="Verdana" w:hAnsi="Verdana"/>
        </w:rPr>
        <w:t xml:space="preserve"> </w:t>
      </w:r>
      <w:r w:rsidR="001560B4" w:rsidRPr="00B14838">
        <w:rPr>
          <w:rFonts w:ascii="Verdana" w:hAnsi="Verdana"/>
        </w:rPr>
        <w:t>Weathering is a process</w:t>
      </w:r>
      <w:r>
        <w:rPr>
          <w:rFonts w:ascii="Verdana" w:hAnsi="Verdana"/>
        </w:rPr>
        <w:t xml:space="preserve">, </w:t>
      </w:r>
      <w:r w:rsidR="001560B4" w:rsidRPr="00B14838">
        <w:rPr>
          <w:rFonts w:ascii="Verdana" w:hAnsi="Verdana"/>
        </w:rPr>
        <w:t xml:space="preserve">it’s a natural process that can weaken the rock. </w:t>
      </w:r>
      <w:r>
        <w:rPr>
          <w:rFonts w:ascii="Verdana" w:hAnsi="Verdana"/>
        </w:rPr>
        <w:t xml:space="preserve"> </w:t>
      </w:r>
      <w:r w:rsidR="001560B4" w:rsidRPr="00B14838">
        <w:rPr>
          <w:rFonts w:ascii="Verdana" w:hAnsi="Verdana"/>
        </w:rPr>
        <w:t>The rock become loose, weak, then it’s no good for engineering design</w:t>
      </w:r>
      <w:r>
        <w:rPr>
          <w:rFonts w:ascii="Verdana" w:hAnsi="Verdana"/>
        </w:rPr>
        <w:t>, yeah</w:t>
      </w:r>
      <w:r w:rsidR="001560B4" w:rsidRPr="00B14838">
        <w:rPr>
          <w:rFonts w:ascii="Verdana" w:hAnsi="Verdana"/>
        </w:rPr>
        <w:t xml:space="preserve">. </w:t>
      </w:r>
      <w:r>
        <w:rPr>
          <w:rFonts w:ascii="Verdana" w:hAnsi="Verdana"/>
        </w:rPr>
        <w:t xml:space="preserve"> </w:t>
      </w:r>
      <w:r w:rsidR="001560B4" w:rsidRPr="00B14838">
        <w:rPr>
          <w:rFonts w:ascii="Verdana" w:hAnsi="Verdana"/>
        </w:rPr>
        <w:t xml:space="preserve">So for example, this is a fresh rock, something like that, this is fresh, something like that, but because of the weather, sun, wind, </w:t>
      </w:r>
      <w:r>
        <w:rPr>
          <w:rFonts w:ascii="Verdana" w:hAnsi="Verdana"/>
        </w:rPr>
        <w:t xml:space="preserve">frost, </w:t>
      </w:r>
      <w:r w:rsidR="001560B4" w:rsidRPr="00B14838">
        <w:rPr>
          <w:rFonts w:ascii="Verdana" w:hAnsi="Verdana"/>
        </w:rPr>
        <w:t xml:space="preserve">what else? </w:t>
      </w:r>
      <w:r>
        <w:rPr>
          <w:rFonts w:ascii="Verdana" w:hAnsi="Verdana"/>
        </w:rPr>
        <w:t xml:space="preserve"> </w:t>
      </w:r>
      <w:r w:rsidR="001560B4" w:rsidRPr="00B14838">
        <w:rPr>
          <w:rFonts w:ascii="Verdana" w:hAnsi="Verdana"/>
        </w:rPr>
        <w:t xml:space="preserve">Probably roots of trees. </w:t>
      </w:r>
      <w:r>
        <w:rPr>
          <w:rFonts w:ascii="Verdana" w:hAnsi="Verdana"/>
        </w:rPr>
        <w:t xml:space="preserve"> </w:t>
      </w:r>
      <w:r w:rsidR="001560B4" w:rsidRPr="00B14838">
        <w:rPr>
          <w:rFonts w:ascii="Verdana" w:hAnsi="Verdana"/>
        </w:rPr>
        <w:t>So this rock can change its color and become weak</w:t>
      </w:r>
      <w:r>
        <w:rPr>
          <w:rFonts w:ascii="Verdana" w:hAnsi="Verdana"/>
        </w:rPr>
        <w:t>, all right</w:t>
      </w:r>
      <w:r w:rsidR="001560B4" w:rsidRPr="00B14838">
        <w:rPr>
          <w:rFonts w:ascii="Verdana" w:hAnsi="Verdana"/>
        </w:rPr>
        <w:t xml:space="preserve">. </w:t>
      </w:r>
      <w:r>
        <w:rPr>
          <w:rFonts w:ascii="Verdana" w:hAnsi="Verdana"/>
        </w:rPr>
        <w:t xml:space="preserve"> </w:t>
      </w:r>
      <w:r w:rsidR="001560B4" w:rsidRPr="00B14838">
        <w:rPr>
          <w:rFonts w:ascii="Verdana" w:hAnsi="Verdana"/>
        </w:rPr>
        <w:t>This is what we call weathering</w:t>
      </w:r>
      <w:r>
        <w:rPr>
          <w:rFonts w:ascii="Verdana" w:hAnsi="Verdana"/>
        </w:rPr>
        <w:t>, all right</w:t>
      </w:r>
      <w:r w:rsidR="001560B4" w:rsidRPr="00B14838">
        <w:rPr>
          <w:rFonts w:ascii="Verdana" w:hAnsi="Verdana"/>
        </w:rPr>
        <w:t xml:space="preserve">. </w:t>
      </w:r>
      <w:r>
        <w:rPr>
          <w:rFonts w:ascii="Verdana" w:hAnsi="Verdana"/>
        </w:rPr>
        <w:t xml:space="preserve"> </w:t>
      </w:r>
      <w:r w:rsidR="001560B4" w:rsidRPr="00B14838">
        <w:rPr>
          <w:rFonts w:ascii="Verdana" w:hAnsi="Verdana"/>
        </w:rPr>
        <w:t xml:space="preserve">So we </w:t>
      </w:r>
      <w:r w:rsidR="001560B4" w:rsidRPr="00B14838">
        <w:rPr>
          <w:rFonts w:ascii="Verdana" w:hAnsi="Verdana"/>
        </w:rPr>
        <w:lastRenderedPageBreak/>
        <w:t xml:space="preserve">have a fresh rock </w:t>
      </w:r>
      <w:r>
        <w:rPr>
          <w:rFonts w:ascii="Verdana" w:hAnsi="Verdana"/>
        </w:rPr>
        <w:t xml:space="preserve">in the </w:t>
      </w:r>
      <w:r w:rsidR="001560B4" w:rsidRPr="00B14838">
        <w:rPr>
          <w:rFonts w:ascii="Verdana" w:hAnsi="Verdana"/>
        </w:rPr>
        <w:t xml:space="preserve">inside and then we have a very weak material on the </w:t>
      </w:r>
      <w:r>
        <w:rPr>
          <w:rFonts w:ascii="Verdana" w:hAnsi="Verdana"/>
        </w:rPr>
        <w:t>outside,</w:t>
      </w:r>
      <w:r w:rsidRPr="007268CB">
        <w:rPr>
          <w:rFonts w:ascii="Verdana" w:hAnsi="Verdana"/>
        </w:rPr>
        <w:t xml:space="preserve"> </w:t>
      </w:r>
      <w:r>
        <w:rPr>
          <w:rFonts w:ascii="Verdana" w:hAnsi="Verdana"/>
        </w:rPr>
        <w:t>all right</w:t>
      </w:r>
      <w:r w:rsidR="001560B4" w:rsidRPr="00B14838">
        <w:rPr>
          <w:rFonts w:ascii="Verdana" w:hAnsi="Verdana"/>
        </w:rPr>
        <w:t xml:space="preserve">. </w:t>
      </w:r>
      <w:r>
        <w:rPr>
          <w:rFonts w:ascii="Verdana" w:hAnsi="Verdana"/>
        </w:rPr>
        <w:t xml:space="preserve"> </w:t>
      </w:r>
      <w:r w:rsidR="001560B4" w:rsidRPr="00B14838">
        <w:rPr>
          <w:rFonts w:ascii="Verdana" w:hAnsi="Verdana"/>
        </w:rPr>
        <w:t>So the most important things that you have to keep in mind about fundamentals of engineering geology, the first one is, you have to know about the rock type, the rock structure</w:t>
      </w:r>
      <w:r>
        <w:rPr>
          <w:rFonts w:ascii="Verdana" w:hAnsi="Verdana"/>
        </w:rPr>
        <w:t>,</w:t>
      </w:r>
      <w:r w:rsidR="001560B4" w:rsidRPr="00B14838">
        <w:rPr>
          <w:rFonts w:ascii="Verdana" w:hAnsi="Verdana"/>
        </w:rPr>
        <w:t xml:space="preserve"> and also the rock weathering</w:t>
      </w:r>
      <w:r>
        <w:rPr>
          <w:rFonts w:ascii="Verdana" w:hAnsi="Verdana"/>
        </w:rPr>
        <w:t>, yeah</w:t>
      </w:r>
      <w:r w:rsidR="001560B4" w:rsidRPr="00B14838">
        <w:rPr>
          <w:rFonts w:ascii="Verdana" w:hAnsi="Verdana"/>
        </w:rPr>
        <w:t>.</w:t>
      </w:r>
    </w:p>
    <w:p w:rsidR="001560B4" w:rsidRPr="00B14838" w:rsidRDefault="001560B4" w:rsidP="00AF3361">
      <w:pPr>
        <w:pStyle w:val="NoSpacing"/>
        <w:jc w:val="both"/>
        <w:rPr>
          <w:rFonts w:ascii="Verdana" w:hAnsi="Verdana"/>
        </w:rPr>
      </w:pPr>
    </w:p>
    <w:p w:rsidR="00D7263C" w:rsidRDefault="001560B4" w:rsidP="00AF3361">
      <w:pPr>
        <w:pStyle w:val="NoSpacing"/>
        <w:jc w:val="both"/>
        <w:rPr>
          <w:rFonts w:ascii="Verdana" w:hAnsi="Verdana"/>
        </w:rPr>
      </w:pPr>
      <w:r w:rsidRPr="00B14838">
        <w:rPr>
          <w:rFonts w:ascii="Verdana" w:hAnsi="Verdana"/>
        </w:rPr>
        <w:t xml:space="preserve">So this is </w:t>
      </w:r>
      <w:r w:rsidR="007268CB">
        <w:rPr>
          <w:rFonts w:ascii="Verdana" w:hAnsi="Verdana"/>
        </w:rPr>
        <w:t xml:space="preserve">the </w:t>
      </w:r>
      <w:r w:rsidRPr="00B14838">
        <w:rPr>
          <w:rFonts w:ascii="Verdana" w:hAnsi="Verdana"/>
        </w:rPr>
        <w:t xml:space="preserve">rock type. </w:t>
      </w:r>
      <w:r w:rsidR="007268CB">
        <w:rPr>
          <w:rFonts w:ascii="Verdana" w:hAnsi="Verdana"/>
        </w:rPr>
        <w:t xml:space="preserve"> Okay, w</w:t>
      </w:r>
      <w:r w:rsidRPr="00B14838">
        <w:rPr>
          <w:rFonts w:ascii="Verdana" w:hAnsi="Verdana"/>
        </w:rPr>
        <w:t xml:space="preserve">hen you ask </w:t>
      </w:r>
      <w:r w:rsidR="007268CB">
        <w:rPr>
          <w:rFonts w:ascii="Verdana" w:hAnsi="Verdana"/>
        </w:rPr>
        <w:t xml:space="preserve">the </w:t>
      </w:r>
      <w:r w:rsidRPr="00B14838">
        <w:rPr>
          <w:rFonts w:ascii="Verdana" w:hAnsi="Verdana"/>
        </w:rPr>
        <w:t>geologist, normally we categorize rock types into three categories</w:t>
      </w:r>
      <w:r w:rsidR="007268CB">
        <w:rPr>
          <w:rFonts w:ascii="Verdana" w:hAnsi="Verdana"/>
        </w:rPr>
        <w:t>; t</w:t>
      </w:r>
      <w:r w:rsidRPr="00B14838">
        <w:rPr>
          <w:rFonts w:ascii="Verdana" w:hAnsi="Verdana"/>
        </w:rPr>
        <w:t>he first one is igneous rock, number two is sedimentary rock, number is metamorphic rock</w:t>
      </w:r>
      <w:r w:rsidR="007268CB">
        <w:rPr>
          <w:rFonts w:ascii="Verdana" w:hAnsi="Verdana"/>
        </w:rPr>
        <w:t>, okay</w:t>
      </w:r>
      <w:r w:rsidRPr="00B14838">
        <w:rPr>
          <w:rFonts w:ascii="Verdana" w:hAnsi="Verdana"/>
        </w:rPr>
        <w:t xml:space="preserve">. </w:t>
      </w:r>
      <w:r w:rsidR="007268CB">
        <w:rPr>
          <w:rFonts w:ascii="Verdana" w:hAnsi="Verdana"/>
        </w:rPr>
        <w:t xml:space="preserve"> </w:t>
      </w:r>
      <w:r w:rsidRPr="00B14838">
        <w:rPr>
          <w:rFonts w:ascii="Verdana" w:hAnsi="Verdana"/>
        </w:rPr>
        <w:t>And then you can see this is the part of the volcano mountain</w:t>
      </w:r>
      <w:r w:rsidR="007268CB">
        <w:rPr>
          <w:rFonts w:ascii="Verdana" w:hAnsi="Verdana"/>
        </w:rPr>
        <w:t>, all right</w:t>
      </w:r>
      <w:r w:rsidRPr="00B14838">
        <w:rPr>
          <w:rFonts w:ascii="Verdana" w:hAnsi="Verdana"/>
        </w:rPr>
        <w:t xml:space="preserve">. </w:t>
      </w:r>
      <w:r w:rsidR="007268CB">
        <w:rPr>
          <w:rFonts w:ascii="Verdana" w:hAnsi="Verdana"/>
        </w:rPr>
        <w:t xml:space="preserve"> </w:t>
      </w:r>
      <w:r w:rsidRPr="00B14838">
        <w:rPr>
          <w:rFonts w:ascii="Verdana" w:hAnsi="Verdana"/>
        </w:rPr>
        <w:t xml:space="preserve">It’s like the volcano </w:t>
      </w:r>
      <w:r w:rsidR="007268CB">
        <w:rPr>
          <w:rFonts w:ascii="Verdana" w:hAnsi="Verdana"/>
        </w:rPr>
        <w:t xml:space="preserve">like Fuji, </w:t>
      </w:r>
      <w:r w:rsidRPr="00B14838">
        <w:rPr>
          <w:rFonts w:ascii="Verdana" w:hAnsi="Verdana"/>
        </w:rPr>
        <w:t>Fuji Mountain</w:t>
      </w:r>
      <w:r w:rsidR="007268CB">
        <w:rPr>
          <w:rFonts w:ascii="Verdana" w:hAnsi="Verdana"/>
        </w:rPr>
        <w:t>, yeah, and t</w:t>
      </w:r>
      <w:r w:rsidRPr="00B14838">
        <w:rPr>
          <w:rFonts w:ascii="Verdana" w:hAnsi="Verdana"/>
        </w:rPr>
        <w:t xml:space="preserve">hen you have magma, which is a molten rock deep inside the </w:t>
      </w:r>
      <w:r w:rsidR="00D7263C">
        <w:rPr>
          <w:rFonts w:ascii="Verdana" w:hAnsi="Verdana"/>
        </w:rPr>
        <w:t>earth and t</w:t>
      </w:r>
      <w:r w:rsidRPr="00B14838">
        <w:rPr>
          <w:rFonts w:ascii="Verdana" w:hAnsi="Verdana"/>
        </w:rPr>
        <w:t>hen when magma going out, it produce lava</w:t>
      </w:r>
      <w:r w:rsidR="00D7263C">
        <w:rPr>
          <w:rFonts w:ascii="Verdana" w:hAnsi="Verdana"/>
        </w:rPr>
        <w:t>, all right</w:t>
      </w:r>
      <w:r w:rsidRPr="00B14838">
        <w:rPr>
          <w:rFonts w:ascii="Verdana" w:hAnsi="Verdana"/>
        </w:rPr>
        <w:t xml:space="preserve">. </w:t>
      </w:r>
      <w:r w:rsidR="00D7263C">
        <w:rPr>
          <w:rFonts w:ascii="Verdana" w:hAnsi="Verdana"/>
        </w:rPr>
        <w:t xml:space="preserve"> </w:t>
      </w:r>
      <w:r w:rsidRPr="00B14838">
        <w:rPr>
          <w:rFonts w:ascii="Verdana" w:hAnsi="Verdana"/>
        </w:rPr>
        <w:t xml:space="preserve">When </w:t>
      </w:r>
      <w:r w:rsidR="00D7263C">
        <w:rPr>
          <w:rFonts w:ascii="Verdana" w:hAnsi="Verdana"/>
        </w:rPr>
        <w:t xml:space="preserve">they </w:t>
      </w:r>
      <w:r w:rsidRPr="00B14838">
        <w:rPr>
          <w:rFonts w:ascii="Verdana" w:hAnsi="Verdana"/>
        </w:rPr>
        <w:t>solidif</w:t>
      </w:r>
      <w:r w:rsidR="00D7263C">
        <w:rPr>
          <w:rFonts w:ascii="Verdana" w:hAnsi="Verdana"/>
        </w:rPr>
        <w:t>y</w:t>
      </w:r>
      <w:r w:rsidRPr="00B14838">
        <w:rPr>
          <w:rFonts w:ascii="Verdana" w:hAnsi="Verdana"/>
        </w:rPr>
        <w:t xml:space="preserve">, </w:t>
      </w:r>
      <w:r w:rsidR="00D7263C">
        <w:rPr>
          <w:rFonts w:ascii="Verdana" w:hAnsi="Verdana"/>
        </w:rPr>
        <w:t xml:space="preserve">when magna solidify, </w:t>
      </w:r>
      <w:r w:rsidRPr="00B14838">
        <w:rPr>
          <w:rFonts w:ascii="Verdana" w:hAnsi="Verdana"/>
        </w:rPr>
        <w:t xml:space="preserve">it will produce rock. </w:t>
      </w:r>
      <w:r w:rsidR="00D7263C">
        <w:rPr>
          <w:rFonts w:ascii="Verdana" w:hAnsi="Verdana"/>
        </w:rPr>
        <w:t xml:space="preserve"> </w:t>
      </w:r>
      <w:r w:rsidRPr="00B14838">
        <w:rPr>
          <w:rFonts w:ascii="Verdana" w:hAnsi="Verdana"/>
        </w:rPr>
        <w:t>This is what we call igneous rock</w:t>
      </w:r>
      <w:r w:rsidR="00D7263C">
        <w:rPr>
          <w:rFonts w:ascii="Verdana" w:hAnsi="Verdana"/>
        </w:rPr>
        <w:t>, and t</w:t>
      </w:r>
      <w:r w:rsidRPr="00B14838">
        <w:rPr>
          <w:rFonts w:ascii="Verdana" w:hAnsi="Verdana"/>
        </w:rPr>
        <w:t xml:space="preserve">hen when the magma moves out into the surface and then solidify from liquid to solid, </w:t>
      </w:r>
      <w:r w:rsidR="00D7263C">
        <w:rPr>
          <w:rFonts w:ascii="Verdana" w:hAnsi="Verdana"/>
        </w:rPr>
        <w:t xml:space="preserve">this type </w:t>
      </w:r>
      <w:r w:rsidR="007C6C4F">
        <w:rPr>
          <w:rFonts w:ascii="Verdana" w:hAnsi="Verdana"/>
        </w:rPr>
        <w:t xml:space="preserve">of another </w:t>
      </w:r>
      <w:r w:rsidRPr="00B14838">
        <w:rPr>
          <w:rFonts w:ascii="Verdana" w:hAnsi="Verdana"/>
        </w:rPr>
        <w:t>rock also we call igneous rock</w:t>
      </w:r>
      <w:r w:rsidR="00D7263C">
        <w:rPr>
          <w:rFonts w:ascii="Verdana" w:hAnsi="Verdana"/>
        </w:rPr>
        <w:t xml:space="preserve">, </w:t>
      </w:r>
      <w:r w:rsidR="007C6C4F">
        <w:rPr>
          <w:rFonts w:ascii="Verdana" w:hAnsi="Verdana"/>
        </w:rPr>
        <w:t>all right</w:t>
      </w:r>
      <w:r w:rsidRPr="00B14838">
        <w:rPr>
          <w:rFonts w:ascii="Verdana" w:hAnsi="Verdana"/>
        </w:rPr>
        <w:t xml:space="preserve">. </w:t>
      </w:r>
      <w:r w:rsidR="00D7263C">
        <w:rPr>
          <w:rFonts w:ascii="Verdana" w:hAnsi="Verdana"/>
        </w:rPr>
        <w:t xml:space="preserve"> </w:t>
      </w:r>
      <w:r w:rsidRPr="00B14838">
        <w:rPr>
          <w:rFonts w:ascii="Verdana" w:hAnsi="Verdana"/>
        </w:rPr>
        <w:t xml:space="preserve">So there are two types of igneous rocks. </w:t>
      </w:r>
      <w:r w:rsidR="00D7263C">
        <w:rPr>
          <w:rFonts w:ascii="Verdana" w:hAnsi="Verdana"/>
        </w:rPr>
        <w:t xml:space="preserve"> </w:t>
      </w:r>
      <w:r w:rsidRPr="00B14838">
        <w:rPr>
          <w:rFonts w:ascii="Verdana" w:hAnsi="Verdana"/>
        </w:rPr>
        <w:t xml:space="preserve">The first one is the </w:t>
      </w:r>
      <w:r w:rsidR="00D7263C">
        <w:rPr>
          <w:rFonts w:ascii="Verdana" w:hAnsi="Verdana"/>
        </w:rPr>
        <w:t xml:space="preserve">rock – the </w:t>
      </w:r>
      <w:r w:rsidRPr="00B14838">
        <w:rPr>
          <w:rFonts w:ascii="Verdana" w:hAnsi="Verdana"/>
        </w:rPr>
        <w:t xml:space="preserve">igneous rock that is formed deep inside the earth and then igneous rock that is formed outside the </w:t>
      </w:r>
      <w:r w:rsidR="00D7263C">
        <w:rPr>
          <w:rFonts w:ascii="Verdana" w:hAnsi="Verdana"/>
        </w:rPr>
        <w:t xml:space="preserve">– the </w:t>
      </w:r>
      <w:r w:rsidRPr="00B14838">
        <w:rPr>
          <w:rFonts w:ascii="Verdana" w:hAnsi="Verdana"/>
        </w:rPr>
        <w:t>earth</w:t>
      </w:r>
      <w:r w:rsidR="00D7263C">
        <w:rPr>
          <w:rFonts w:ascii="Verdana" w:hAnsi="Verdana"/>
        </w:rPr>
        <w:t xml:space="preserve">, </w:t>
      </w:r>
      <w:r w:rsidR="006753BC">
        <w:rPr>
          <w:rFonts w:ascii="Verdana" w:hAnsi="Verdana"/>
        </w:rPr>
        <w:t>all right</w:t>
      </w:r>
      <w:r w:rsidRPr="00B14838">
        <w:rPr>
          <w:rFonts w:ascii="Verdana" w:hAnsi="Verdana"/>
        </w:rPr>
        <w:t>.</w:t>
      </w:r>
    </w:p>
    <w:p w:rsidR="00D7263C" w:rsidRDefault="00D7263C" w:rsidP="00AF3361">
      <w:pPr>
        <w:pStyle w:val="NoSpacing"/>
        <w:jc w:val="both"/>
        <w:rPr>
          <w:rFonts w:ascii="Verdana" w:hAnsi="Verdana"/>
        </w:rPr>
      </w:pPr>
    </w:p>
    <w:p w:rsidR="001560B4" w:rsidRPr="00B14838" w:rsidRDefault="001560B4" w:rsidP="00AF3361">
      <w:pPr>
        <w:pStyle w:val="NoSpacing"/>
        <w:jc w:val="both"/>
        <w:rPr>
          <w:rFonts w:ascii="Verdana" w:hAnsi="Verdana"/>
        </w:rPr>
      </w:pPr>
      <w:r w:rsidRPr="00B14838">
        <w:rPr>
          <w:rFonts w:ascii="Verdana" w:hAnsi="Verdana"/>
        </w:rPr>
        <w:t>The second term</w:t>
      </w:r>
      <w:r w:rsidR="00D7263C">
        <w:rPr>
          <w:rFonts w:ascii="Verdana" w:hAnsi="Verdana"/>
        </w:rPr>
        <w:t>s</w:t>
      </w:r>
      <w:r w:rsidRPr="00B14838">
        <w:rPr>
          <w:rFonts w:ascii="Verdana" w:hAnsi="Verdana"/>
        </w:rPr>
        <w:t xml:space="preserve"> is sedimentary. </w:t>
      </w:r>
      <w:r w:rsidR="00D7263C">
        <w:rPr>
          <w:rFonts w:ascii="Verdana" w:hAnsi="Verdana"/>
        </w:rPr>
        <w:t xml:space="preserve"> </w:t>
      </w:r>
      <w:r w:rsidRPr="00B14838">
        <w:rPr>
          <w:rFonts w:ascii="Verdana" w:hAnsi="Verdana"/>
        </w:rPr>
        <w:t>This is the rock that’s produced by the loose material that is transported by wind, water, air, and then accumulated in rivers, sea</w:t>
      </w:r>
      <w:r w:rsidR="00D7263C">
        <w:rPr>
          <w:rFonts w:ascii="Verdana" w:hAnsi="Verdana"/>
        </w:rPr>
        <w:t>,</w:t>
      </w:r>
      <w:r w:rsidRPr="00B14838">
        <w:rPr>
          <w:rFonts w:ascii="Verdana" w:hAnsi="Verdana"/>
        </w:rPr>
        <w:t xml:space="preserve"> and produce a layer of sedimentary rock</w:t>
      </w:r>
      <w:r w:rsidR="00D7263C">
        <w:rPr>
          <w:rFonts w:ascii="Verdana" w:hAnsi="Verdana"/>
        </w:rPr>
        <w:t xml:space="preserve"> like this, okay, and t</w:t>
      </w:r>
      <w:r w:rsidR="00D7263C" w:rsidRPr="00B14838">
        <w:rPr>
          <w:rFonts w:ascii="Verdana" w:hAnsi="Verdana"/>
        </w:rPr>
        <w:t xml:space="preserve">hen </w:t>
      </w:r>
      <w:r w:rsidR="00D7263C">
        <w:rPr>
          <w:rFonts w:ascii="Verdana" w:hAnsi="Verdana"/>
        </w:rPr>
        <w:t xml:space="preserve">the </w:t>
      </w:r>
      <w:r w:rsidR="00D7263C" w:rsidRPr="00B14838">
        <w:rPr>
          <w:rFonts w:ascii="Verdana" w:hAnsi="Verdana"/>
        </w:rPr>
        <w:t>third rock is called metamorphic rock</w:t>
      </w:r>
      <w:r w:rsidR="00D7263C">
        <w:rPr>
          <w:rFonts w:ascii="Verdana" w:hAnsi="Verdana"/>
        </w:rPr>
        <w:t>, all right</w:t>
      </w:r>
      <w:r w:rsidR="00D7263C" w:rsidRPr="00B14838">
        <w:rPr>
          <w:rFonts w:ascii="Verdana" w:hAnsi="Verdana"/>
        </w:rPr>
        <w:t>.</w:t>
      </w:r>
      <w:r w:rsidR="00D7263C">
        <w:rPr>
          <w:rFonts w:ascii="Verdana" w:hAnsi="Verdana"/>
        </w:rPr>
        <w:t xml:space="preserve">  </w:t>
      </w:r>
      <w:r w:rsidR="00D7263C" w:rsidRPr="00B14838">
        <w:rPr>
          <w:rFonts w:ascii="Verdana" w:hAnsi="Verdana"/>
        </w:rPr>
        <w:t>With time, because of the pressure, because of the temperature, sedimentary rocks can transform into metamorphic rock</w:t>
      </w:r>
      <w:r w:rsidR="00D7263C">
        <w:rPr>
          <w:rFonts w:ascii="Verdana" w:hAnsi="Verdana"/>
        </w:rPr>
        <w:t>.</w:t>
      </w:r>
    </w:p>
    <w:p w:rsidR="001560B4" w:rsidRPr="00B14838" w:rsidRDefault="001560B4" w:rsidP="00AF3361">
      <w:pPr>
        <w:pStyle w:val="NoSpacing"/>
        <w:jc w:val="both"/>
        <w:rPr>
          <w:rFonts w:ascii="Verdana" w:hAnsi="Verdana"/>
        </w:rPr>
      </w:pPr>
    </w:p>
    <w:p w:rsidR="001560B4" w:rsidRDefault="0075256D" w:rsidP="00AF3361">
      <w:pPr>
        <w:pStyle w:val="NoSpacing"/>
        <w:jc w:val="both"/>
        <w:rPr>
          <w:rFonts w:ascii="Verdana" w:hAnsi="Verdana"/>
          <w:b/>
        </w:rPr>
      </w:pPr>
      <w:r w:rsidRPr="0075256D">
        <w:rPr>
          <w:rFonts w:ascii="Verdana" w:hAnsi="Verdana"/>
          <w:b/>
        </w:rPr>
        <w:t>00:15:0</w:t>
      </w:r>
      <w:r w:rsidR="00D7263C">
        <w:rPr>
          <w:rFonts w:ascii="Verdana" w:hAnsi="Verdana"/>
          <w:b/>
        </w:rPr>
        <w:t>5</w:t>
      </w:r>
    </w:p>
    <w:p w:rsidR="000D6FC2" w:rsidRPr="000D6FC2" w:rsidRDefault="000D6FC2" w:rsidP="00AF3361">
      <w:pPr>
        <w:pStyle w:val="NoSpacing"/>
        <w:jc w:val="both"/>
        <w:rPr>
          <w:rFonts w:ascii="Verdana" w:hAnsi="Verdana"/>
          <w:b/>
        </w:rPr>
      </w:pPr>
    </w:p>
    <w:p w:rsidR="001560B4" w:rsidRPr="00B14838" w:rsidRDefault="00D7263C" w:rsidP="00AF3361">
      <w:pPr>
        <w:pStyle w:val="NoSpacing"/>
        <w:jc w:val="both"/>
        <w:rPr>
          <w:rFonts w:ascii="Verdana" w:hAnsi="Verdana"/>
        </w:rPr>
      </w:pPr>
      <w:r>
        <w:rPr>
          <w:rFonts w:ascii="Verdana" w:hAnsi="Verdana"/>
        </w:rPr>
        <w:t>Okay, t</w:t>
      </w:r>
      <w:r w:rsidR="001560B4" w:rsidRPr="00B14838">
        <w:rPr>
          <w:rFonts w:ascii="Verdana" w:hAnsi="Verdana"/>
        </w:rPr>
        <w:t xml:space="preserve">ransform. </w:t>
      </w:r>
      <w:r>
        <w:rPr>
          <w:rFonts w:ascii="Verdana" w:hAnsi="Verdana"/>
        </w:rPr>
        <w:t xml:space="preserve"> </w:t>
      </w:r>
      <w:r w:rsidR="001560B4" w:rsidRPr="00B14838">
        <w:rPr>
          <w:rFonts w:ascii="Verdana" w:hAnsi="Verdana"/>
        </w:rPr>
        <w:t xml:space="preserve">It can change because of heat and pressure. </w:t>
      </w:r>
      <w:r>
        <w:rPr>
          <w:rFonts w:ascii="Verdana" w:hAnsi="Verdana"/>
        </w:rPr>
        <w:t xml:space="preserve"> </w:t>
      </w:r>
      <w:r w:rsidR="001560B4" w:rsidRPr="00B14838">
        <w:rPr>
          <w:rFonts w:ascii="Verdana" w:hAnsi="Verdana"/>
        </w:rPr>
        <w:t xml:space="preserve">It will become another </w:t>
      </w:r>
      <w:r>
        <w:rPr>
          <w:rFonts w:ascii="Verdana" w:hAnsi="Verdana"/>
        </w:rPr>
        <w:t xml:space="preserve">– another </w:t>
      </w:r>
      <w:r w:rsidR="001560B4" w:rsidRPr="00B14838">
        <w:rPr>
          <w:rFonts w:ascii="Verdana" w:hAnsi="Verdana"/>
        </w:rPr>
        <w:t xml:space="preserve">terms of </w:t>
      </w:r>
      <w:r>
        <w:rPr>
          <w:rFonts w:ascii="Verdana" w:hAnsi="Verdana"/>
        </w:rPr>
        <w:t xml:space="preserve">– of </w:t>
      </w:r>
      <w:r w:rsidR="001560B4" w:rsidRPr="00B14838">
        <w:rPr>
          <w:rFonts w:ascii="Verdana" w:hAnsi="Verdana"/>
        </w:rPr>
        <w:t>rock type which is called metamorphic rock</w:t>
      </w:r>
      <w:r>
        <w:rPr>
          <w:rFonts w:ascii="Verdana" w:hAnsi="Verdana"/>
        </w:rPr>
        <w:t>, okay</w:t>
      </w:r>
      <w:r w:rsidR="001560B4" w:rsidRPr="00B14838">
        <w:rPr>
          <w:rFonts w:ascii="Verdana" w:hAnsi="Verdana"/>
        </w:rPr>
        <w:t>.</w:t>
      </w:r>
      <w:r>
        <w:rPr>
          <w:rFonts w:ascii="Verdana" w:hAnsi="Verdana"/>
        </w:rPr>
        <w:t xml:space="preserve">  </w:t>
      </w:r>
      <w:r w:rsidR="001560B4" w:rsidRPr="00B14838">
        <w:rPr>
          <w:rFonts w:ascii="Verdana" w:hAnsi="Verdana"/>
        </w:rPr>
        <w:t xml:space="preserve">This is </w:t>
      </w:r>
      <w:r w:rsidR="007809F1">
        <w:rPr>
          <w:rFonts w:ascii="Verdana" w:hAnsi="Verdana"/>
        </w:rPr>
        <w:t xml:space="preserve">a </w:t>
      </w:r>
      <w:r w:rsidR="001560B4" w:rsidRPr="00B14838">
        <w:rPr>
          <w:rFonts w:ascii="Verdana" w:hAnsi="Verdana"/>
        </w:rPr>
        <w:t>definition of rock</w:t>
      </w:r>
      <w:r w:rsidR="007809F1">
        <w:rPr>
          <w:rFonts w:ascii="Verdana" w:hAnsi="Verdana"/>
        </w:rPr>
        <w:t>, definition</w:t>
      </w:r>
      <w:r w:rsidR="001560B4" w:rsidRPr="00B14838">
        <w:rPr>
          <w:rFonts w:ascii="Verdana" w:hAnsi="Verdana"/>
        </w:rPr>
        <w:t xml:space="preserve">. </w:t>
      </w:r>
      <w:r w:rsidR="007809F1">
        <w:rPr>
          <w:rFonts w:ascii="Verdana" w:hAnsi="Verdana"/>
        </w:rPr>
        <w:t xml:space="preserve"> </w:t>
      </w:r>
      <w:r w:rsidR="001560B4" w:rsidRPr="00B14838">
        <w:rPr>
          <w:rFonts w:ascii="Verdana" w:hAnsi="Verdana"/>
        </w:rPr>
        <w:t xml:space="preserve">If you </w:t>
      </w:r>
      <w:r w:rsidR="007809F1">
        <w:rPr>
          <w:rFonts w:ascii="Verdana" w:hAnsi="Verdana"/>
        </w:rPr>
        <w:t xml:space="preserve">want – if you </w:t>
      </w:r>
      <w:r w:rsidR="001560B4" w:rsidRPr="00B14838">
        <w:rPr>
          <w:rFonts w:ascii="Verdana" w:hAnsi="Verdana"/>
        </w:rPr>
        <w:t>ask architect what is rock</w:t>
      </w:r>
      <w:r w:rsidR="007809F1">
        <w:rPr>
          <w:rFonts w:ascii="Verdana" w:hAnsi="Verdana"/>
        </w:rPr>
        <w:t>, a</w:t>
      </w:r>
      <w:r w:rsidR="001560B4" w:rsidRPr="00B14838">
        <w:rPr>
          <w:rFonts w:ascii="Verdana" w:hAnsi="Verdana"/>
        </w:rPr>
        <w:t xml:space="preserve">rchitect will say that rock is </w:t>
      </w:r>
      <w:r w:rsidR="007809F1">
        <w:rPr>
          <w:rFonts w:ascii="Verdana" w:hAnsi="Verdana"/>
        </w:rPr>
        <w:t xml:space="preserve">a </w:t>
      </w:r>
      <w:r w:rsidR="001560B4" w:rsidRPr="00B14838">
        <w:rPr>
          <w:rFonts w:ascii="Verdana" w:hAnsi="Verdana"/>
        </w:rPr>
        <w:t>type building material</w:t>
      </w:r>
      <w:r w:rsidR="007809F1">
        <w:rPr>
          <w:rFonts w:ascii="Verdana" w:hAnsi="Verdana"/>
        </w:rPr>
        <w:t>, okay</w:t>
      </w:r>
      <w:r w:rsidR="001560B4" w:rsidRPr="00B14838">
        <w:rPr>
          <w:rFonts w:ascii="Verdana" w:hAnsi="Verdana"/>
        </w:rPr>
        <w:t xml:space="preserve">. </w:t>
      </w:r>
      <w:r w:rsidR="007809F1">
        <w:rPr>
          <w:rFonts w:ascii="Verdana" w:hAnsi="Verdana"/>
        </w:rPr>
        <w:t xml:space="preserve"> </w:t>
      </w:r>
      <w:r w:rsidR="001560B4" w:rsidRPr="00B14838">
        <w:rPr>
          <w:rFonts w:ascii="Verdana" w:hAnsi="Verdana"/>
        </w:rPr>
        <w:t xml:space="preserve">Rock can be used to </w:t>
      </w:r>
      <w:r w:rsidR="007809F1">
        <w:rPr>
          <w:rFonts w:ascii="Verdana" w:hAnsi="Verdana"/>
        </w:rPr>
        <w:t xml:space="preserve">– to </w:t>
      </w:r>
      <w:r w:rsidR="001560B4" w:rsidRPr="00B14838">
        <w:rPr>
          <w:rFonts w:ascii="Verdana" w:hAnsi="Verdana"/>
        </w:rPr>
        <w:t>make a building</w:t>
      </w:r>
      <w:r w:rsidR="007809F1">
        <w:rPr>
          <w:rFonts w:ascii="Verdana" w:hAnsi="Verdana"/>
        </w:rPr>
        <w:t>, all right</w:t>
      </w:r>
      <w:r w:rsidR="001560B4" w:rsidRPr="00B14838">
        <w:rPr>
          <w:rFonts w:ascii="Verdana" w:hAnsi="Verdana"/>
        </w:rPr>
        <w:t xml:space="preserve">. </w:t>
      </w:r>
      <w:r w:rsidR="007809F1">
        <w:rPr>
          <w:rFonts w:ascii="Verdana" w:hAnsi="Verdana"/>
        </w:rPr>
        <w:t xml:space="preserve"> And t</w:t>
      </w:r>
      <w:r w:rsidR="001560B4" w:rsidRPr="00B14838">
        <w:rPr>
          <w:rFonts w:ascii="Verdana" w:hAnsi="Verdana"/>
        </w:rPr>
        <w:t>hen if you ask engineer what is rock</w:t>
      </w:r>
      <w:r w:rsidR="007809F1">
        <w:rPr>
          <w:rFonts w:ascii="Verdana" w:hAnsi="Verdana"/>
        </w:rPr>
        <w:t>, e</w:t>
      </w:r>
      <w:r w:rsidR="001560B4" w:rsidRPr="00B14838">
        <w:rPr>
          <w:rFonts w:ascii="Verdana" w:hAnsi="Verdana"/>
        </w:rPr>
        <w:t xml:space="preserve">ngineer say anything that can </w:t>
      </w:r>
      <w:r w:rsidR="007809F1">
        <w:rPr>
          <w:rFonts w:ascii="Verdana" w:hAnsi="Verdana"/>
        </w:rPr>
        <w:t xml:space="preserve">– can </w:t>
      </w:r>
      <w:r w:rsidR="001560B4" w:rsidRPr="00B14838">
        <w:rPr>
          <w:rFonts w:ascii="Verdana" w:hAnsi="Verdana"/>
        </w:rPr>
        <w:t>be blast, that’s rock</w:t>
      </w:r>
      <w:r w:rsidR="007809F1">
        <w:rPr>
          <w:rFonts w:ascii="Verdana" w:hAnsi="Verdana"/>
        </w:rPr>
        <w:t>, all right</w:t>
      </w:r>
      <w:r w:rsidR="001560B4" w:rsidRPr="00B14838">
        <w:rPr>
          <w:rFonts w:ascii="Verdana" w:hAnsi="Verdana"/>
        </w:rPr>
        <w:t xml:space="preserve">. </w:t>
      </w:r>
      <w:r w:rsidR="007809F1">
        <w:rPr>
          <w:rFonts w:ascii="Verdana" w:hAnsi="Verdana"/>
        </w:rPr>
        <w:t xml:space="preserve"> </w:t>
      </w:r>
      <w:r w:rsidR="001560B4" w:rsidRPr="00B14838">
        <w:rPr>
          <w:rFonts w:ascii="Verdana" w:hAnsi="Verdana"/>
        </w:rPr>
        <w:t xml:space="preserve">So engineer say, rock is </w:t>
      </w:r>
      <w:r w:rsidR="007809F1">
        <w:rPr>
          <w:rFonts w:ascii="Verdana" w:hAnsi="Verdana"/>
        </w:rPr>
        <w:t xml:space="preserve">a hard or brittle </w:t>
      </w:r>
      <w:r w:rsidR="001560B4" w:rsidRPr="00B14838">
        <w:rPr>
          <w:rFonts w:ascii="Verdana" w:hAnsi="Verdana"/>
        </w:rPr>
        <w:t xml:space="preserve">material that require blasting. </w:t>
      </w:r>
      <w:r w:rsidR="007809F1">
        <w:rPr>
          <w:rFonts w:ascii="Verdana" w:hAnsi="Verdana"/>
        </w:rPr>
        <w:t xml:space="preserve"> </w:t>
      </w:r>
      <w:r w:rsidR="001560B4" w:rsidRPr="00B14838">
        <w:rPr>
          <w:rFonts w:ascii="Verdana" w:hAnsi="Verdana"/>
        </w:rPr>
        <w:t xml:space="preserve">Blasting means you put dynamite and then you bomb </w:t>
      </w:r>
      <w:r w:rsidR="007809F1">
        <w:rPr>
          <w:rFonts w:ascii="Verdana" w:hAnsi="Verdana"/>
        </w:rPr>
        <w:t xml:space="preserve">– you bomb </w:t>
      </w:r>
      <w:r w:rsidR="001560B4" w:rsidRPr="00B14838">
        <w:rPr>
          <w:rFonts w:ascii="Verdana" w:hAnsi="Verdana"/>
        </w:rPr>
        <w:t xml:space="preserve">the rock. </w:t>
      </w:r>
      <w:r w:rsidR="007809F1">
        <w:rPr>
          <w:rFonts w:ascii="Verdana" w:hAnsi="Verdana"/>
        </w:rPr>
        <w:t xml:space="preserve"> </w:t>
      </w:r>
      <w:r w:rsidR="001560B4" w:rsidRPr="00B14838">
        <w:rPr>
          <w:rFonts w:ascii="Verdana" w:hAnsi="Verdana"/>
        </w:rPr>
        <w:t>So for engineers, if you need a dynamite to bomb the rock, then that’s rock</w:t>
      </w:r>
      <w:r w:rsidR="007809F1">
        <w:rPr>
          <w:rFonts w:ascii="Verdana" w:hAnsi="Verdana"/>
        </w:rPr>
        <w:t>, okay</w:t>
      </w:r>
      <w:r w:rsidR="001560B4" w:rsidRPr="00B14838">
        <w:rPr>
          <w:rFonts w:ascii="Verdana" w:hAnsi="Verdana"/>
        </w:rPr>
        <w:t xml:space="preserve">. </w:t>
      </w:r>
      <w:r w:rsidR="007809F1">
        <w:rPr>
          <w:rFonts w:ascii="Verdana" w:hAnsi="Verdana"/>
        </w:rPr>
        <w:t xml:space="preserve"> </w:t>
      </w:r>
      <w:r w:rsidR="001560B4" w:rsidRPr="00B14838">
        <w:rPr>
          <w:rFonts w:ascii="Verdana" w:hAnsi="Verdana"/>
        </w:rPr>
        <w:t xml:space="preserve">For geologists, rock is an earth material produced by the rock forming processors. </w:t>
      </w:r>
      <w:r w:rsidR="007809F1">
        <w:rPr>
          <w:rFonts w:ascii="Verdana" w:hAnsi="Verdana"/>
        </w:rPr>
        <w:t xml:space="preserve"> </w:t>
      </w:r>
      <w:r w:rsidR="001560B4" w:rsidRPr="00B14838">
        <w:rPr>
          <w:rFonts w:ascii="Verdana" w:hAnsi="Verdana"/>
        </w:rPr>
        <w:t>For us</w:t>
      </w:r>
      <w:r w:rsidR="007809F1">
        <w:rPr>
          <w:rFonts w:ascii="Verdana" w:hAnsi="Verdana"/>
        </w:rPr>
        <w:t>,</w:t>
      </w:r>
      <w:r w:rsidR="001560B4" w:rsidRPr="00B14838">
        <w:rPr>
          <w:rFonts w:ascii="Verdana" w:hAnsi="Verdana"/>
        </w:rPr>
        <w:t xml:space="preserve"> rock is something that’s produced by the process of di</w:t>
      </w:r>
      <w:r w:rsidR="007809F1">
        <w:rPr>
          <w:rFonts w:ascii="Verdana" w:hAnsi="Verdana"/>
        </w:rPr>
        <w:t>a</w:t>
      </w:r>
      <w:r w:rsidR="001560B4" w:rsidRPr="00B14838">
        <w:rPr>
          <w:rFonts w:ascii="Verdana" w:hAnsi="Verdana"/>
        </w:rPr>
        <w:t xml:space="preserve">genesis, a </w:t>
      </w:r>
      <w:r w:rsidR="007809F1">
        <w:rPr>
          <w:rFonts w:ascii="Verdana" w:hAnsi="Verdana"/>
        </w:rPr>
        <w:t xml:space="preserve">process </w:t>
      </w:r>
      <w:r w:rsidR="001560B4" w:rsidRPr="00B14838">
        <w:rPr>
          <w:rFonts w:ascii="Verdana" w:hAnsi="Verdana"/>
        </w:rPr>
        <w:t>rock forming process</w:t>
      </w:r>
      <w:r w:rsidR="007809F1">
        <w:rPr>
          <w:rFonts w:ascii="Verdana" w:hAnsi="Verdana"/>
        </w:rPr>
        <w:t>, okay</w:t>
      </w:r>
      <w:r w:rsidR="001560B4" w:rsidRPr="00B14838">
        <w:rPr>
          <w:rFonts w:ascii="Verdana" w:hAnsi="Verdana"/>
        </w:rPr>
        <w:t xml:space="preserve">. </w:t>
      </w:r>
      <w:r w:rsidR="007809F1">
        <w:rPr>
          <w:rFonts w:ascii="Verdana" w:hAnsi="Verdana"/>
        </w:rPr>
        <w:t xml:space="preserve"> </w:t>
      </w:r>
      <w:r w:rsidR="001560B4" w:rsidRPr="00B14838">
        <w:rPr>
          <w:rFonts w:ascii="Verdana" w:hAnsi="Verdana"/>
        </w:rPr>
        <w:t xml:space="preserve">So that’s </w:t>
      </w:r>
      <w:r w:rsidR="007809F1">
        <w:rPr>
          <w:rFonts w:ascii="Verdana" w:hAnsi="Verdana"/>
        </w:rPr>
        <w:t xml:space="preserve">a </w:t>
      </w:r>
      <w:r w:rsidR="001560B4" w:rsidRPr="00B14838">
        <w:rPr>
          <w:rFonts w:ascii="Verdana" w:hAnsi="Verdana"/>
        </w:rPr>
        <w:t>rock for geologists.</w:t>
      </w:r>
    </w:p>
    <w:p w:rsidR="001560B4" w:rsidRPr="00B14838" w:rsidRDefault="001560B4" w:rsidP="00AF3361">
      <w:pPr>
        <w:pStyle w:val="NoSpacing"/>
        <w:jc w:val="both"/>
        <w:rPr>
          <w:rFonts w:ascii="Verdana" w:hAnsi="Verdana"/>
        </w:rPr>
      </w:pPr>
    </w:p>
    <w:p w:rsidR="001560B4" w:rsidRPr="00B14838" w:rsidRDefault="001560B4" w:rsidP="00AF3361">
      <w:pPr>
        <w:pStyle w:val="NoSpacing"/>
        <w:jc w:val="both"/>
        <w:rPr>
          <w:rFonts w:ascii="Verdana" w:hAnsi="Verdana"/>
        </w:rPr>
      </w:pPr>
      <w:r w:rsidRPr="00B14838">
        <w:rPr>
          <w:rFonts w:ascii="Verdana" w:hAnsi="Verdana"/>
        </w:rPr>
        <w:t>Now, we have already underst</w:t>
      </w:r>
      <w:r w:rsidR="007809F1">
        <w:rPr>
          <w:rFonts w:ascii="Verdana" w:hAnsi="Verdana"/>
        </w:rPr>
        <w:t xml:space="preserve">and </w:t>
      </w:r>
      <w:r w:rsidRPr="00B14838">
        <w:rPr>
          <w:rFonts w:ascii="Verdana" w:hAnsi="Verdana"/>
        </w:rPr>
        <w:t xml:space="preserve">the three fundamentals of engineering geology; rock type, structure, weathering. </w:t>
      </w:r>
      <w:r w:rsidR="00D131A1">
        <w:rPr>
          <w:rFonts w:ascii="Verdana" w:hAnsi="Verdana"/>
        </w:rPr>
        <w:t xml:space="preserve"> </w:t>
      </w:r>
      <w:r w:rsidRPr="00B14838">
        <w:rPr>
          <w:rFonts w:ascii="Verdana" w:hAnsi="Verdana"/>
        </w:rPr>
        <w:t>We know that rock type can be divided into three; igneous, sediment, metamorp</w:t>
      </w:r>
      <w:r w:rsidR="00D131A1">
        <w:rPr>
          <w:rFonts w:ascii="Verdana" w:hAnsi="Verdana"/>
        </w:rPr>
        <w:t>hic, and t</w:t>
      </w:r>
      <w:r w:rsidRPr="00B14838">
        <w:rPr>
          <w:rFonts w:ascii="Verdana" w:hAnsi="Verdana"/>
        </w:rPr>
        <w:t xml:space="preserve">hen if you have a rock or you can see a hill of rock or </w:t>
      </w:r>
      <w:r w:rsidR="00D131A1">
        <w:rPr>
          <w:rFonts w:ascii="Verdana" w:hAnsi="Verdana"/>
        </w:rPr>
        <w:t>hard rocks, y</w:t>
      </w:r>
      <w:r w:rsidRPr="00B14838">
        <w:rPr>
          <w:rFonts w:ascii="Verdana" w:hAnsi="Verdana"/>
        </w:rPr>
        <w:t xml:space="preserve">ou can divide the rock into two main engineering properties; rock substance and rock mass. </w:t>
      </w:r>
      <w:r w:rsidR="00D131A1">
        <w:rPr>
          <w:rFonts w:ascii="Verdana" w:hAnsi="Verdana"/>
        </w:rPr>
        <w:t xml:space="preserve"> </w:t>
      </w:r>
      <w:r w:rsidRPr="00B14838">
        <w:rPr>
          <w:rFonts w:ascii="Verdana" w:hAnsi="Verdana"/>
        </w:rPr>
        <w:t>This is also very</w:t>
      </w:r>
      <w:r w:rsidR="00D131A1">
        <w:rPr>
          <w:rFonts w:ascii="Verdana" w:hAnsi="Verdana"/>
        </w:rPr>
        <w:t xml:space="preserve">, </w:t>
      </w:r>
      <w:r w:rsidRPr="00B14838">
        <w:rPr>
          <w:rFonts w:ascii="Verdana" w:hAnsi="Verdana"/>
        </w:rPr>
        <w:t>very important, rock substance and also rock mass.</w:t>
      </w:r>
      <w:r w:rsidR="00D131A1">
        <w:rPr>
          <w:rFonts w:ascii="Verdana" w:hAnsi="Verdana"/>
        </w:rPr>
        <w:t xml:space="preserve"> </w:t>
      </w:r>
      <w:r w:rsidRPr="00B14838">
        <w:rPr>
          <w:rFonts w:ascii="Verdana" w:hAnsi="Verdana"/>
        </w:rPr>
        <w:t xml:space="preserve"> I will tell you the difference between rock substance and rock mass</w:t>
      </w:r>
      <w:r w:rsidR="00D131A1">
        <w:rPr>
          <w:rFonts w:ascii="Verdana" w:hAnsi="Verdana"/>
        </w:rPr>
        <w:t>, okay</w:t>
      </w:r>
      <w:r w:rsidRPr="00B14838">
        <w:rPr>
          <w:rFonts w:ascii="Verdana" w:hAnsi="Verdana"/>
        </w:rPr>
        <w:t xml:space="preserve">. </w:t>
      </w:r>
      <w:r w:rsidR="00D131A1">
        <w:rPr>
          <w:rFonts w:ascii="Verdana" w:hAnsi="Verdana"/>
        </w:rPr>
        <w:t xml:space="preserve"> </w:t>
      </w:r>
      <w:r w:rsidRPr="00B14838">
        <w:rPr>
          <w:rFonts w:ascii="Verdana" w:hAnsi="Verdana"/>
        </w:rPr>
        <w:t>For example, you have a tunnel</w:t>
      </w:r>
      <w:r w:rsidR="00D131A1">
        <w:rPr>
          <w:rFonts w:ascii="Verdana" w:hAnsi="Verdana"/>
        </w:rPr>
        <w:t>, t</w:t>
      </w:r>
      <w:r w:rsidRPr="00B14838">
        <w:rPr>
          <w:rFonts w:ascii="Verdana" w:hAnsi="Verdana"/>
        </w:rPr>
        <w:t xml:space="preserve">his is a tunnel and </w:t>
      </w:r>
      <w:r w:rsidR="00D131A1">
        <w:rPr>
          <w:rFonts w:ascii="Verdana" w:hAnsi="Verdana"/>
        </w:rPr>
        <w:t xml:space="preserve">then </w:t>
      </w:r>
      <w:r w:rsidRPr="00B14838">
        <w:rPr>
          <w:rFonts w:ascii="Verdana" w:hAnsi="Verdana"/>
        </w:rPr>
        <w:t xml:space="preserve">this is rock, </w:t>
      </w:r>
      <w:r w:rsidR="00D131A1">
        <w:rPr>
          <w:rFonts w:ascii="Verdana" w:hAnsi="Verdana"/>
        </w:rPr>
        <w:t xml:space="preserve">okay, </w:t>
      </w:r>
      <w:r w:rsidR="00D131A1">
        <w:rPr>
          <w:rFonts w:ascii="Verdana" w:hAnsi="Verdana"/>
        </w:rPr>
        <w:lastRenderedPageBreak/>
        <w:t xml:space="preserve">this is rock, </w:t>
      </w:r>
      <w:r w:rsidRPr="00B14838">
        <w:rPr>
          <w:rFonts w:ascii="Verdana" w:hAnsi="Verdana"/>
        </w:rPr>
        <w:t>and then on this rock, you can see so many fractures</w:t>
      </w:r>
      <w:r w:rsidR="00D131A1">
        <w:rPr>
          <w:rFonts w:ascii="Verdana" w:hAnsi="Verdana"/>
        </w:rPr>
        <w:t xml:space="preserve"> - fracture </w:t>
      </w:r>
      <w:r w:rsidRPr="00B14838">
        <w:rPr>
          <w:rFonts w:ascii="Verdana" w:hAnsi="Verdana"/>
        </w:rPr>
        <w:t xml:space="preserve">or I will </w:t>
      </w:r>
      <w:r w:rsidR="00D131A1">
        <w:rPr>
          <w:rFonts w:ascii="Verdana" w:hAnsi="Verdana"/>
        </w:rPr>
        <w:t xml:space="preserve">– I will </w:t>
      </w:r>
      <w:r w:rsidRPr="00B14838">
        <w:rPr>
          <w:rFonts w:ascii="Verdana" w:hAnsi="Verdana"/>
        </w:rPr>
        <w:t xml:space="preserve">introduce you a word called discontinuity. </w:t>
      </w:r>
      <w:r w:rsidR="00D131A1">
        <w:rPr>
          <w:rFonts w:ascii="Verdana" w:hAnsi="Verdana"/>
        </w:rPr>
        <w:t xml:space="preserve"> </w:t>
      </w:r>
      <w:r w:rsidRPr="00B14838">
        <w:rPr>
          <w:rFonts w:ascii="Verdana" w:hAnsi="Verdana"/>
        </w:rPr>
        <w:t xml:space="preserve">There is also another terms for fractures. Fracture is similar with discontinuity. </w:t>
      </w:r>
      <w:r w:rsidR="00D131A1">
        <w:rPr>
          <w:rFonts w:ascii="Verdana" w:hAnsi="Verdana"/>
        </w:rPr>
        <w:t xml:space="preserve"> And t</w:t>
      </w:r>
      <w:r w:rsidRPr="00B14838">
        <w:rPr>
          <w:rFonts w:ascii="Verdana" w:hAnsi="Verdana"/>
        </w:rPr>
        <w:t>hen if you take a small sample near this excavation</w:t>
      </w:r>
      <w:r w:rsidR="00D131A1">
        <w:rPr>
          <w:rFonts w:ascii="Verdana" w:hAnsi="Verdana"/>
        </w:rPr>
        <w:t>,</w:t>
      </w:r>
      <w:r w:rsidRPr="00B14838">
        <w:rPr>
          <w:rFonts w:ascii="Verdana" w:hAnsi="Verdana"/>
        </w:rPr>
        <w:t xml:space="preserve"> near the tunnel, a small sample, </w:t>
      </w:r>
      <w:r w:rsidR="00D131A1">
        <w:rPr>
          <w:rFonts w:ascii="Verdana" w:hAnsi="Verdana"/>
        </w:rPr>
        <w:t xml:space="preserve">that is </w:t>
      </w:r>
      <w:r w:rsidRPr="00B14838">
        <w:rPr>
          <w:rFonts w:ascii="Verdana" w:hAnsi="Verdana"/>
        </w:rPr>
        <w:t>intact rock, which is equivalent to that one</w:t>
      </w:r>
      <w:r w:rsidR="00D131A1">
        <w:rPr>
          <w:rFonts w:ascii="Verdana" w:hAnsi="Verdana"/>
        </w:rPr>
        <w:t>, all right</w:t>
      </w:r>
      <w:r w:rsidRPr="00B14838">
        <w:rPr>
          <w:rFonts w:ascii="Verdana" w:hAnsi="Verdana"/>
        </w:rPr>
        <w:t xml:space="preserve">. </w:t>
      </w:r>
      <w:r w:rsidR="00D131A1">
        <w:rPr>
          <w:rFonts w:ascii="Verdana" w:hAnsi="Verdana"/>
        </w:rPr>
        <w:t xml:space="preserve"> </w:t>
      </w:r>
      <w:r w:rsidRPr="00B14838">
        <w:rPr>
          <w:rFonts w:ascii="Verdana" w:hAnsi="Verdana"/>
        </w:rPr>
        <w:t xml:space="preserve">So </w:t>
      </w:r>
      <w:r w:rsidR="00D131A1">
        <w:rPr>
          <w:rFonts w:ascii="Verdana" w:hAnsi="Verdana"/>
        </w:rPr>
        <w:t xml:space="preserve">that’s </w:t>
      </w:r>
      <w:r w:rsidRPr="00B14838">
        <w:rPr>
          <w:rFonts w:ascii="Verdana" w:hAnsi="Verdana"/>
        </w:rPr>
        <w:t xml:space="preserve">your rock </w:t>
      </w:r>
      <w:r w:rsidR="00D131A1">
        <w:rPr>
          <w:rFonts w:ascii="Verdana" w:hAnsi="Verdana"/>
        </w:rPr>
        <w:t>substance, okay</w:t>
      </w:r>
      <w:r w:rsidRPr="00B14838">
        <w:rPr>
          <w:rFonts w:ascii="Verdana" w:hAnsi="Verdana"/>
        </w:rPr>
        <w:t xml:space="preserve">. </w:t>
      </w:r>
      <w:r w:rsidR="00D131A1">
        <w:rPr>
          <w:rFonts w:ascii="Verdana" w:hAnsi="Verdana"/>
        </w:rPr>
        <w:t xml:space="preserve"> </w:t>
      </w:r>
      <w:r w:rsidRPr="00B14838">
        <w:rPr>
          <w:rFonts w:ascii="Verdana" w:hAnsi="Verdana"/>
        </w:rPr>
        <w:t xml:space="preserve">If you </w:t>
      </w:r>
      <w:r w:rsidR="00380E9C">
        <w:rPr>
          <w:rFonts w:ascii="Verdana" w:hAnsi="Verdana"/>
        </w:rPr>
        <w:t xml:space="preserve">take </w:t>
      </w:r>
      <w:r w:rsidRPr="00B14838">
        <w:rPr>
          <w:rFonts w:ascii="Verdana" w:hAnsi="Verdana"/>
        </w:rPr>
        <w:t>bigger sample</w:t>
      </w:r>
      <w:r w:rsidR="00380E9C">
        <w:rPr>
          <w:rFonts w:ascii="Verdana" w:hAnsi="Verdana"/>
        </w:rPr>
        <w:t xml:space="preserve"> -</w:t>
      </w:r>
      <w:r w:rsidR="00380E9C" w:rsidRPr="00380E9C">
        <w:rPr>
          <w:rFonts w:ascii="Verdana" w:hAnsi="Verdana"/>
        </w:rPr>
        <w:t xml:space="preserve"> </w:t>
      </w:r>
      <w:r w:rsidR="00380E9C" w:rsidRPr="00B14838">
        <w:rPr>
          <w:rFonts w:ascii="Verdana" w:hAnsi="Verdana"/>
        </w:rPr>
        <w:t>bigger sample</w:t>
      </w:r>
      <w:r w:rsidRPr="00B14838">
        <w:rPr>
          <w:rFonts w:ascii="Verdana" w:hAnsi="Verdana"/>
        </w:rPr>
        <w:t xml:space="preserve">, then </w:t>
      </w:r>
      <w:r w:rsidR="00380E9C">
        <w:rPr>
          <w:rFonts w:ascii="Verdana" w:hAnsi="Verdana"/>
        </w:rPr>
        <w:t xml:space="preserve">we </w:t>
      </w:r>
      <w:r w:rsidRPr="00B14838">
        <w:rPr>
          <w:rFonts w:ascii="Verdana" w:hAnsi="Verdana"/>
        </w:rPr>
        <w:t>can catch one discontinuity</w:t>
      </w:r>
      <w:r w:rsidR="00380E9C">
        <w:rPr>
          <w:rFonts w:ascii="Verdana" w:hAnsi="Verdana"/>
        </w:rPr>
        <w:t xml:space="preserve"> here</w:t>
      </w:r>
      <w:r w:rsidRPr="00B14838">
        <w:rPr>
          <w:rFonts w:ascii="Verdana" w:hAnsi="Verdana"/>
        </w:rPr>
        <w:t>.</w:t>
      </w:r>
      <w:r w:rsidR="00380E9C">
        <w:rPr>
          <w:rFonts w:ascii="Verdana" w:hAnsi="Verdana"/>
        </w:rPr>
        <w:t xml:space="preserve"> </w:t>
      </w:r>
      <w:r w:rsidRPr="00B14838">
        <w:rPr>
          <w:rFonts w:ascii="Verdana" w:hAnsi="Verdana"/>
        </w:rPr>
        <w:t xml:space="preserve"> If you make a bigger sample, a </w:t>
      </w:r>
      <w:r w:rsidR="00380E9C">
        <w:rPr>
          <w:rFonts w:ascii="Verdana" w:hAnsi="Verdana"/>
        </w:rPr>
        <w:t xml:space="preserve">large – a </w:t>
      </w:r>
      <w:r w:rsidRPr="00B14838">
        <w:rPr>
          <w:rFonts w:ascii="Verdana" w:hAnsi="Verdana"/>
        </w:rPr>
        <w:t>larger sample like this one, then that’s what we call rock mass</w:t>
      </w:r>
      <w:r w:rsidR="00380E9C">
        <w:rPr>
          <w:rFonts w:ascii="Verdana" w:hAnsi="Verdana"/>
        </w:rPr>
        <w:t>, okay</w:t>
      </w:r>
      <w:r w:rsidRPr="00B14838">
        <w:rPr>
          <w:rFonts w:ascii="Verdana" w:hAnsi="Verdana"/>
        </w:rPr>
        <w:t xml:space="preserve">. </w:t>
      </w:r>
      <w:r w:rsidR="00380E9C">
        <w:rPr>
          <w:rFonts w:ascii="Verdana" w:hAnsi="Verdana"/>
        </w:rPr>
        <w:t xml:space="preserve"> </w:t>
      </w:r>
      <w:r w:rsidRPr="00B14838">
        <w:rPr>
          <w:rFonts w:ascii="Verdana" w:hAnsi="Verdana"/>
        </w:rPr>
        <w:t>So if you take a simple rock, something like this</w:t>
      </w:r>
      <w:r w:rsidR="00380E9C">
        <w:rPr>
          <w:rFonts w:ascii="Verdana" w:hAnsi="Verdana"/>
        </w:rPr>
        <w:t>, okay, f</w:t>
      </w:r>
      <w:r w:rsidRPr="00B14838">
        <w:rPr>
          <w:rFonts w:ascii="Verdana" w:hAnsi="Verdana"/>
        </w:rPr>
        <w:t>or example, this is rock, small, so this is what we call intact rock or rock substance.</w:t>
      </w:r>
    </w:p>
    <w:p w:rsidR="001560B4" w:rsidRPr="00B14838" w:rsidRDefault="001560B4" w:rsidP="00AF3361">
      <w:pPr>
        <w:pStyle w:val="NoSpacing"/>
        <w:jc w:val="both"/>
        <w:rPr>
          <w:rFonts w:ascii="Verdana" w:hAnsi="Verdana"/>
        </w:rPr>
      </w:pPr>
    </w:p>
    <w:p w:rsidR="001560B4" w:rsidRPr="00B14838" w:rsidRDefault="001560B4" w:rsidP="00AF3361">
      <w:pPr>
        <w:pStyle w:val="NoSpacing"/>
        <w:jc w:val="both"/>
        <w:rPr>
          <w:rFonts w:ascii="Verdana" w:hAnsi="Verdana"/>
        </w:rPr>
      </w:pPr>
      <w:r w:rsidRPr="00B14838">
        <w:rPr>
          <w:rFonts w:ascii="Verdana" w:hAnsi="Verdana"/>
        </w:rPr>
        <w:t>But if you take bigger rock with maybe fractures inside, that’s what you call rock mass</w:t>
      </w:r>
      <w:r w:rsidR="00380E9C">
        <w:rPr>
          <w:rFonts w:ascii="Verdana" w:hAnsi="Verdana"/>
        </w:rPr>
        <w:t>, okay</w:t>
      </w:r>
      <w:r w:rsidRPr="00B14838">
        <w:rPr>
          <w:rFonts w:ascii="Verdana" w:hAnsi="Verdana"/>
        </w:rPr>
        <w:t xml:space="preserve">. </w:t>
      </w:r>
      <w:r w:rsidR="00380E9C">
        <w:rPr>
          <w:rFonts w:ascii="Verdana" w:hAnsi="Verdana"/>
        </w:rPr>
        <w:t xml:space="preserve"> </w:t>
      </w:r>
      <w:r w:rsidRPr="00B14838">
        <w:rPr>
          <w:rFonts w:ascii="Verdana" w:hAnsi="Verdana"/>
        </w:rPr>
        <w:t xml:space="preserve">For example, that is </w:t>
      </w:r>
      <w:r w:rsidR="00380E9C">
        <w:rPr>
          <w:rFonts w:ascii="Verdana" w:hAnsi="Verdana"/>
        </w:rPr>
        <w:t xml:space="preserve">a </w:t>
      </w:r>
      <w:r w:rsidRPr="00B14838">
        <w:rPr>
          <w:rFonts w:ascii="Verdana" w:hAnsi="Verdana"/>
        </w:rPr>
        <w:t>rock substance</w:t>
      </w:r>
      <w:r w:rsidR="00380E9C">
        <w:rPr>
          <w:rFonts w:ascii="Verdana" w:hAnsi="Verdana"/>
        </w:rPr>
        <w:t xml:space="preserve"> and t</w:t>
      </w:r>
      <w:r w:rsidRPr="00B14838">
        <w:rPr>
          <w:rFonts w:ascii="Verdana" w:hAnsi="Verdana"/>
        </w:rPr>
        <w:t xml:space="preserve">hen if it’s </w:t>
      </w:r>
      <w:r w:rsidR="00380E9C">
        <w:rPr>
          <w:rFonts w:ascii="Verdana" w:hAnsi="Verdana"/>
        </w:rPr>
        <w:t xml:space="preserve">containing </w:t>
      </w:r>
      <w:r w:rsidRPr="00B14838">
        <w:rPr>
          <w:rFonts w:ascii="Verdana" w:hAnsi="Verdana"/>
        </w:rPr>
        <w:t>rock and fractures, that’s what you call rock mass</w:t>
      </w:r>
      <w:r w:rsidR="00380E9C">
        <w:rPr>
          <w:rFonts w:ascii="Verdana" w:hAnsi="Verdana"/>
        </w:rPr>
        <w:t>, okay</w:t>
      </w:r>
      <w:r w:rsidRPr="00B14838">
        <w:rPr>
          <w:rFonts w:ascii="Verdana" w:hAnsi="Verdana"/>
        </w:rPr>
        <w:t xml:space="preserve">. </w:t>
      </w:r>
      <w:r w:rsidR="00380E9C">
        <w:rPr>
          <w:rFonts w:ascii="Verdana" w:hAnsi="Verdana"/>
        </w:rPr>
        <w:t xml:space="preserve"> And t</w:t>
      </w:r>
      <w:r w:rsidRPr="00B14838">
        <w:rPr>
          <w:rFonts w:ascii="Verdana" w:hAnsi="Verdana"/>
        </w:rPr>
        <w:t>hen this is what we do with rock material</w:t>
      </w:r>
      <w:r w:rsidR="00380E9C">
        <w:rPr>
          <w:rFonts w:ascii="Verdana" w:hAnsi="Verdana"/>
        </w:rPr>
        <w:t>, okay</w:t>
      </w:r>
      <w:r w:rsidRPr="00B14838">
        <w:rPr>
          <w:rFonts w:ascii="Verdana" w:hAnsi="Verdana"/>
        </w:rPr>
        <w:t xml:space="preserve">. </w:t>
      </w:r>
      <w:r w:rsidR="00380E9C">
        <w:rPr>
          <w:rFonts w:ascii="Verdana" w:hAnsi="Verdana"/>
        </w:rPr>
        <w:t xml:space="preserve"> </w:t>
      </w:r>
      <w:r w:rsidRPr="00B14838">
        <w:rPr>
          <w:rFonts w:ascii="Verdana" w:hAnsi="Verdana"/>
        </w:rPr>
        <w:t>You take this rock material</w:t>
      </w:r>
      <w:r w:rsidR="00380E9C">
        <w:rPr>
          <w:rFonts w:ascii="Verdana" w:hAnsi="Verdana"/>
        </w:rPr>
        <w:t xml:space="preserve">, okay, this is, </w:t>
      </w:r>
      <w:r w:rsidRPr="00B14838">
        <w:rPr>
          <w:rFonts w:ascii="Verdana" w:hAnsi="Verdana"/>
        </w:rPr>
        <w:t>for example</w:t>
      </w:r>
      <w:r w:rsidR="00380E9C">
        <w:rPr>
          <w:rFonts w:ascii="Verdana" w:hAnsi="Verdana"/>
        </w:rPr>
        <w:t>,</w:t>
      </w:r>
      <w:r w:rsidRPr="00B14838">
        <w:rPr>
          <w:rFonts w:ascii="Verdana" w:hAnsi="Verdana"/>
        </w:rPr>
        <w:t xml:space="preserve"> rock material</w:t>
      </w:r>
      <w:r w:rsidR="00380E9C">
        <w:rPr>
          <w:rFonts w:ascii="Verdana" w:hAnsi="Verdana"/>
        </w:rPr>
        <w:t xml:space="preserve"> and t</w:t>
      </w:r>
      <w:r w:rsidRPr="00B14838">
        <w:rPr>
          <w:rFonts w:ascii="Verdana" w:hAnsi="Verdana"/>
        </w:rPr>
        <w:t xml:space="preserve">hen you cut </w:t>
      </w:r>
      <w:r w:rsidR="00380E9C">
        <w:rPr>
          <w:rFonts w:ascii="Verdana" w:hAnsi="Verdana"/>
        </w:rPr>
        <w:t xml:space="preserve">it, you cut </w:t>
      </w:r>
      <w:r w:rsidRPr="00B14838">
        <w:rPr>
          <w:rFonts w:ascii="Verdana" w:hAnsi="Verdana"/>
        </w:rPr>
        <w:t xml:space="preserve">the rock and then you see </w:t>
      </w:r>
      <w:r w:rsidR="00380E9C">
        <w:rPr>
          <w:rFonts w:ascii="Verdana" w:hAnsi="Verdana"/>
        </w:rPr>
        <w:t xml:space="preserve">what </w:t>
      </w:r>
      <w:r w:rsidRPr="00B14838">
        <w:rPr>
          <w:rFonts w:ascii="Verdana" w:hAnsi="Verdana"/>
        </w:rPr>
        <w:t xml:space="preserve">under microscope. </w:t>
      </w:r>
      <w:r w:rsidR="00380E9C">
        <w:rPr>
          <w:rFonts w:ascii="Verdana" w:hAnsi="Verdana"/>
        </w:rPr>
        <w:t xml:space="preserve"> </w:t>
      </w:r>
      <w:r w:rsidRPr="00B14838">
        <w:rPr>
          <w:rFonts w:ascii="Verdana" w:hAnsi="Verdana"/>
        </w:rPr>
        <w:t>When you see under microscope, you can see different types of minerals</w:t>
      </w:r>
      <w:r w:rsidR="00380E9C">
        <w:rPr>
          <w:rFonts w:ascii="Verdana" w:hAnsi="Verdana"/>
        </w:rPr>
        <w:t>, okay</w:t>
      </w:r>
      <w:r w:rsidRPr="00B14838">
        <w:rPr>
          <w:rFonts w:ascii="Verdana" w:hAnsi="Verdana"/>
        </w:rPr>
        <w:t xml:space="preserve">. </w:t>
      </w:r>
      <w:r w:rsidR="00380E9C">
        <w:rPr>
          <w:rFonts w:ascii="Verdana" w:hAnsi="Verdana"/>
        </w:rPr>
        <w:t xml:space="preserve"> </w:t>
      </w:r>
      <w:r w:rsidRPr="00B14838">
        <w:rPr>
          <w:rFonts w:ascii="Verdana" w:hAnsi="Verdana"/>
        </w:rPr>
        <w:t xml:space="preserve">This is the view under microscope and </w:t>
      </w:r>
      <w:r w:rsidR="00380E9C">
        <w:rPr>
          <w:rFonts w:ascii="Verdana" w:hAnsi="Verdana"/>
        </w:rPr>
        <w:t xml:space="preserve">then </w:t>
      </w:r>
      <w:r w:rsidRPr="00B14838">
        <w:rPr>
          <w:rFonts w:ascii="Verdana" w:hAnsi="Verdana"/>
        </w:rPr>
        <w:t xml:space="preserve">geologists are trained to identify different types of minerals that are present in the </w:t>
      </w:r>
      <w:r w:rsidR="00380E9C">
        <w:rPr>
          <w:rFonts w:ascii="Verdana" w:hAnsi="Verdana"/>
        </w:rPr>
        <w:t xml:space="preserve">specimen </w:t>
      </w:r>
      <w:r w:rsidRPr="00B14838">
        <w:rPr>
          <w:rFonts w:ascii="Verdana" w:hAnsi="Verdana"/>
        </w:rPr>
        <w:t>of rock</w:t>
      </w:r>
      <w:r w:rsidR="00380E9C">
        <w:rPr>
          <w:rFonts w:ascii="Verdana" w:hAnsi="Verdana"/>
        </w:rPr>
        <w:t xml:space="preserve"> and t</w:t>
      </w:r>
      <w:r w:rsidRPr="00B14838">
        <w:rPr>
          <w:rFonts w:ascii="Verdana" w:hAnsi="Verdana"/>
        </w:rPr>
        <w:t xml:space="preserve">hen they will use this information under the microscope to identify what kind of rock that exists in that particular area and then what are the </w:t>
      </w:r>
      <w:r w:rsidR="00380E9C">
        <w:rPr>
          <w:rFonts w:ascii="Verdana" w:hAnsi="Verdana"/>
        </w:rPr>
        <w:t xml:space="preserve">connection </w:t>
      </w:r>
      <w:r w:rsidRPr="00B14838">
        <w:rPr>
          <w:rFonts w:ascii="Verdana" w:hAnsi="Verdana"/>
        </w:rPr>
        <w:t>between different minerals in that particular rock</w:t>
      </w:r>
      <w:r w:rsidR="00380E9C">
        <w:rPr>
          <w:rFonts w:ascii="Verdana" w:hAnsi="Verdana"/>
        </w:rPr>
        <w:t>, all right</w:t>
      </w:r>
      <w:r w:rsidRPr="00B14838">
        <w:rPr>
          <w:rFonts w:ascii="Verdana" w:hAnsi="Verdana"/>
        </w:rPr>
        <w:t>.</w:t>
      </w:r>
    </w:p>
    <w:p w:rsidR="001560B4" w:rsidRPr="00B14838" w:rsidRDefault="001560B4" w:rsidP="00AF3361">
      <w:pPr>
        <w:pStyle w:val="NoSpacing"/>
        <w:jc w:val="both"/>
        <w:rPr>
          <w:rFonts w:ascii="Verdana" w:hAnsi="Verdana"/>
        </w:rPr>
      </w:pPr>
    </w:p>
    <w:p w:rsidR="001560B4" w:rsidRDefault="0075256D" w:rsidP="00AF3361">
      <w:pPr>
        <w:pStyle w:val="NoSpacing"/>
        <w:jc w:val="both"/>
        <w:rPr>
          <w:rFonts w:ascii="Verdana" w:hAnsi="Verdana"/>
          <w:b/>
        </w:rPr>
      </w:pPr>
      <w:r w:rsidRPr="0075256D">
        <w:rPr>
          <w:rFonts w:ascii="Verdana" w:hAnsi="Verdana"/>
          <w:b/>
        </w:rPr>
        <w:t>00:</w:t>
      </w:r>
      <w:r w:rsidR="00380E9C">
        <w:rPr>
          <w:rFonts w:ascii="Verdana" w:hAnsi="Verdana"/>
          <w:b/>
        </w:rPr>
        <w:t>19</w:t>
      </w:r>
      <w:r w:rsidRPr="0075256D">
        <w:rPr>
          <w:rFonts w:ascii="Verdana" w:hAnsi="Verdana"/>
          <w:b/>
        </w:rPr>
        <w:t>:</w:t>
      </w:r>
      <w:r w:rsidR="00380E9C">
        <w:rPr>
          <w:rFonts w:ascii="Verdana" w:hAnsi="Verdana"/>
          <w:b/>
        </w:rPr>
        <w:t>59</w:t>
      </w:r>
    </w:p>
    <w:p w:rsidR="000D6FC2" w:rsidRPr="000D6FC2" w:rsidRDefault="000D6FC2" w:rsidP="00AF3361">
      <w:pPr>
        <w:pStyle w:val="NoSpacing"/>
        <w:jc w:val="both"/>
        <w:rPr>
          <w:rFonts w:ascii="Verdana" w:hAnsi="Verdana"/>
          <w:b/>
        </w:rPr>
      </w:pPr>
    </w:p>
    <w:p w:rsidR="00380E9C" w:rsidRDefault="001560B4" w:rsidP="00AF3361">
      <w:pPr>
        <w:pStyle w:val="NoSpacing"/>
        <w:jc w:val="both"/>
        <w:rPr>
          <w:rFonts w:ascii="Verdana" w:hAnsi="Verdana"/>
        </w:rPr>
      </w:pPr>
      <w:r w:rsidRPr="00B14838">
        <w:rPr>
          <w:rFonts w:ascii="Verdana" w:hAnsi="Verdana"/>
        </w:rPr>
        <w:t xml:space="preserve">If you have a very strong rock, it means </w:t>
      </w:r>
      <w:r w:rsidR="00380E9C">
        <w:rPr>
          <w:rFonts w:ascii="Verdana" w:hAnsi="Verdana"/>
        </w:rPr>
        <w:t xml:space="preserve">the minerals </w:t>
      </w:r>
      <w:r w:rsidRPr="00B14838">
        <w:rPr>
          <w:rFonts w:ascii="Verdana" w:hAnsi="Verdana"/>
        </w:rPr>
        <w:t>will be cemented or interlock between each other, then the rock becomes strong</w:t>
      </w:r>
      <w:r w:rsidR="00380E9C">
        <w:rPr>
          <w:rFonts w:ascii="Verdana" w:hAnsi="Verdana"/>
        </w:rPr>
        <w:t>, okay</w:t>
      </w:r>
      <w:r w:rsidRPr="00B14838">
        <w:rPr>
          <w:rFonts w:ascii="Verdana" w:hAnsi="Verdana"/>
        </w:rPr>
        <w:t xml:space="preserve">. </w:t>
      </w:r>
      <w:r w:rsidR="00380E9C">
        <w:rPr>
          <w:rFonts w:ascii="Verdana" w:hAnsi="Verdana"/>
        </w:rPr>
        <w:t xml:space="preserve"> And t</w:t>
      </w:r>
      <w:r w:rsidRPr="00B14838">
        <w:rPr>
          <w:rFonts w:ascii="Verdana" w:hAnsi="Verdana"/>
        </w:rPr>
        <w:t xml:space="preserve">hen sometimes you </w:t>
      </w:r>
      <w:r w:rsidR="00380E9C">
        <w:rPr>
          <w:rFonts w:ascii="Verdana" w:hAnsi="Verdana"/>
        </w:rPr>
        <w:t xml:space="preserve">need a rock – you </w:t>
      </w:r>
      <w:r w:rsidRPr="00B14838">
        <w:rPr>
          <w:rFonts w:ascii="Verdana" w:hAnsi="Verdana"/>
        </w:rPr>
        <w:t xml:space="preserve">take </w:t>
      </w:r>
      <w:r w:rsidR="00380E9C">
        <w:rPr>
          <w:rFonts w:ascii="Verdana" w:hAnsi="Verdana"/>
        </w:rPr>
        <w:t xml:space="preserve">the </w:t>
      </w:r>
      <w:r w:rsidRPr="00B14838">
        <w:rPr>
          <w:rFonts w:ascii="Verdana" w:hAnsi="Verdana"/>
        </w:rPr>
        <w:t xml:space="preserve">rock and then you change it to this type of what we call core sample and then you test the strength by using a machine, for example, you do uniaxial compressive strength. </w:t>
      </w:r>
      <w:r w:rsidR="00380E9C">
        <w:rPr>
          <w:rFonts w:ascii="Verdana" w:hAnsi="Verdana"/>
        </w:rPr>
        <w:t xml:space="preserve"> </w:t>
      </w:r>
      <w:r w:rsidRPr="00B14838">
        <w:rPr>
          <w:rFonts w:ascii="Verdana" w:hAnsi="Verdana"/>
        </w:rPr>
        <w:t xml:space="preserve">You put it under pressure, under a big stress, then you get the value of strength of this </w:t>
      </w:r>
      <w:r w:rsidR="00380E9C">
        <w:rPr>
          <w:rFonts w:ascii="Verdana" w:hAnsi="Verdana"/>
        </w:rPr>
        <w:t xml:space="preserve">part - </w:t>
      </w:r>
      <w:r w:rsidRPr="00B14838">
        <w:rPr>
          <w:rFonts w:ascii="Verdana" w:hAnsi="Verdana"/>
        </w:rPr>
        <w:t>particular material</w:t>
      </w:r>
      <w:r w:rsidR="00380E9C">
        <w:rPr>
          <w:rFonts w:ascii="Verdana" w:hAnsi="Verdana"/>
        </w:rPr>
        <w:t>, yeah</w:t>
      </w:r>
      <w:r w:rsidRPr="00B14838">
        <w:rPr>
          <w:rFonts w:ascii="Verdana" w:hAnsi="Verdana"/>
        </w:rPr>
        <w:t xml:space="preserve">. </w:t>
      </w:r>
      <w:r w:rsidR="00380E9C">
        <w:rPr>
          <w:rFonts w:ascii="Verdana" w:hAnsi="Verdana"/>
        </w:rPr>
        <w:t xml:space="preserve"> Okay, t</w:t>
      </w:r>
      <w:r w:rsidRPr="00B14838">
        <w:rPr>
          <w:rFonts w:ascii="Verdana" w:hAnsi="Verdana"/>
        </w:rPr>
        <w:t>hat’s what you do with rock material</w:t>
      </w:r>
      <w:r w:rsidR="00380E9C">
        <w:rPr>
          <w:rFonts w:ascii="Verdana" w:hAnsi="Verdana"/>
        </w:rPr>
        <w:t>, o</w:t>
      </w:r>
      <w:r w:rsidRPr="00B14838">
        <w:rPr>
          <w:rFonts w:ascii="Verdana" w:hAnsi="Verdana"/>
        </w:rPr>
        <w:t xml:space="preserve">nly a small sample </w:t>
      </w:r>
      <w:r w:rsidR="00380E9C">
        <w:rPr>
          <w:rFonts w:ascii="Verdana" w:hAnsi="Verdana"/>
        </w:rPr>
        <w:t xml:space="preserve">of </w:t>
      </w:r>
      <w:r w:rsidRPr="00B14838">
        <w:rPr>
          <w:rFonts w:ascii="Verdana" w:hAnsi="Verdana"/>
        </w:rPr>
        <w:t xml:space="preserve">rock. </w:t>
      </w:r>
      <w:r w:rsidR="00380E9C">
        <w:rPr>
          <w:rFonts w:ascii="Verdana" w:hAnsi="Verdana"/>
        </w:rPr>
        <w:t xml:space="preserve"> </w:t>
      </w:r>
      <w:r w:rsidRPr="00B14838">
        <w:rPr>
          <w:rFonts w:ascii="Verdana" w:hAnsi="Verdana"/>
        </w:rPr>
        <w:t>But what should you do with the big rock, rock plus structures or rock plus discontinuity here.</w:t>
      </w:r>
    </w:p>
    <w:p w:rsidR="00380E9C" w:rsidRDefault="00380E9C" w:rsidP="00AF3361">
      <w:pPr>
        <w:pStyle w:val="NoSpacing"/>
        <w:jc w:val="both"/>
        <w:rPr>
          <w:rFonts w:ascii="Verdana" w:hAnsi="Verdana"/>
        </w:rPr>
      </w:pPr>
    </w:p>
    <w:p w:rsidR="00622C46" w:rsidRDefault="00380E9C" w:rsidP="00AF3361">
      <w:pPr>
        <w:pStyle w:val="NoSpacing"/>
        <w:jc w:val="both"/>
        <w:rPr>
          <w:rFonts w:ascii="Verdana" w:hAnsi="Verdana"/>
        </w:rPr>
      </w:pPr>
      <w:r>
        <w:rPr>
          <w:rFonts w:ascii="Verdana" w:hAnsi="Verdana"/>
        </w:rPr>
        <w:t>Okay, t</w:t>
      </w:r>
      <w:r w:rsidR="001560B4" w:rsidRPr="00B14838">
        <w:rPr>
          <w:rFonts w:ascii="Verdana" w:hAnsi="Verdana"/>
        </w:rPr>
        <w:t>his is what I call rock mass</w:t>
      </w:r>
      <w:r>
        <w:rPr>
          <w:rFonts w:ascii="Verdana" w:hAnsi="Verdana"/>
        </w:rPr>
        <w:t>, a</w:t>
      </w:r>
      <w:r w:rsidR="001560B4" w:rsidRPr="00B14838">
        <w:rPr>
          <w:rFonts w:ascii="Verdana" w:hAnsi="Verdana"/>
        </w:rPr>
        <w:t xml:space="preserve"> big </w:t>
      </w:r>
      <w:r>
        <w:rPr>
          <w:rFonts w:ascii="Verdana" w:hAnsi="Verdana"/>
        </w:rPr>
        <w:t>– a bi</w:t>
      </w:r>
      <w:r w:rsidR="00AE660A">
        <w:rPr>
          <w:rFonts w:ascii="Verdana" w:hAnsi="Verdana"/>
        </w:rPr>
        <w:t>g</w:t>
      </w:r>
      <w:r>
        <w:rPr>
          <w:rFonts w:ascii="Verdana" w:hAnsi="Verdana"/>
        </w:rPr>
        <w:t xml:space="preserve"> </w:t>
      </w:r>
      <w:r w:rsidR="00AE660A">
        <w:rPr>
          <w:rFonts w:ascii="Verdana" w:hAnsi="Verdana"/>
        </w:rPr>
        <w:t xml:space="preserve">outcrops </w:t>
      </w:r>
      <w:r w:rsidR="001560B4" w:rsidRPr="00B14838">
        <w:rPr>
          <w:rFonts w:ascii="Verdana" w:hAnsi="Verdana"/>
        </w:rPr>
        <w:t xml:space="preserve">that contains rock materials and also discontinuities. </w:t>
      </w:r>
      <w:r>
        <w:rPr>
          <w:rFonts w:ascii="Verdana" w:hAnsi="Verdana"/>
        </w:rPr>
        <w:t xml:space="preserve"> </w:t>
      </w:r>
      <w:r w:rsidR="001560B4" w:rsidRPr="00B14838">
        <w:rPr>
          <w:rFonts w:ascii="Verdana" w:hAnsi="Verdana"/>
        </w:rPr>
        <w:t>Discontinuities is what you can see here</w:t>
      </w:r>
      <w:r>
        <w:rPr>
          <w:rFonts w:ascii="Verdana" w:hAnsi="Verdana"/>
        </w:rPr>
        <w:t>, okay, w</w:t>
      </w:r>
      <w:r w:rsidR="001560B4" w:rsidRPr="00B14838">
        <w:rPr>
          <w:rFonts w:ascii="Verdana" w:hAnsi="Verdana"/>
        </w:rPr>
        <w:t>ith joints, fractures, faults, folds</w:t>
      </w:r>
      <w:r>
        <w:rPr>
          <w:rFonts w:ascii="Verdana" w:hAnsi="Verdana"/>
        </w:rPr>
        <w:t>,</w:t>
      </w:r>
      <w:r w:rsidR="001560B4" w:rsidRPr="00B14838">
        <w:rPr>
          <w:rFonts w:ascii="Verdana" w:hAnsi="Verdana"/>
        </w:rPr>
        <w:t xml:space="preserve"> and also bedding pla</w:t>
      </w:r>
      <w:r>
        <w:rPr>
          <w:rFonts w:ascii="Verdana" w:hAnsi="Verdana"/>
        </w:rPr>
        <w:t>n</w:t>
      </w:r>
      <w:r w:rsidR="001560B4" w:rsidRPr="00B14838">
        <w:rPr>
          <w:rFonts w:ascii="Verdana" w:hAnsi="Verdana"/>
        </w:rPr>
        <w:t>e</w:t>
      </w:r>
      <w:r>
        <w:rPr>
          <w:rFonts w:ascii="Verdana" w:hAnsi="Verdana"/>
        </w:rPr>
        <w:t>s</w:t>
      </w:r>
      <w:r w:rsidR="001560B4" w:rsidRPr="00B14838">
        <w:rPr>
          <w:rFonts w:ascii="Verdana" w:hAnsi="Verdana"/>
        </w:rPr>
        <w:t xml:space="preserve">. </w:t>
      </w:r>
      <w:r>
        <w:rPr>
          <w:rFonts w:ascii="Verdana" w:hAnsi="Verdana"/>
        </w:rPr>
        <w:t xml:space="preserve"> </w:t>
      </w:r>
      <w:r w:rsidR="001560B4" w:rsidRPr="00B14838">
        <w:rPr>
          <w:rFonts w:ascii="Verdana" w:hAnsi="Verdana"/>
        </w:rPr>
        <w:t xml:space="preserve">So if you have many fractures, the rock will be no good for any engineering constructions, because the rock can be considered as weak. </w:t>
      </w:r>
      <w:r w:rsidR="00E418B7">
        <w:rPr>
          <w:rFonts w:ascii="Verdana" w:hAnsi="Verdana"/>
        </w:rPr>
        <w:t xml:space="preserve"> </w:t>
      </w:r>
      <w:r w:rsidR="001560B4" w:rsidRPr="00B14838">
        <w:rPr>
          <w:rFonts w:ascii="Verdana" w:hAnsi="Verdana"/>
        </w:rPr>
        <w:t xml:space="preserve">So this is </w:t>
      </w:r>
      <w:r w:rsidR="00E418B7">
        <w:rPr>
          <w:rFonts w:ascii="Verdana" w:hAnsi="Verdana"/>
        </w:rPr>
        <w:t xml:space="preserve">the </w:t>
      </w:r>
      <w:r w:rsidR="001560B4" w:rsidRPr="00B14838">
        <w:rPr>
          <w:rFonts w:ascii="Verdana" w:hAnsi="Verdana"/>
        </w:rPr>
        <w:t xml:space="preserve">example of weak rock, no good, because so many fractures, so many cracks, so many joints that if you put something on the top, then </w:t>
      </w:r>
      <w:r w:rsidR="0002710A">
        <w:rPr>
          <w:rFonts w:ascii="Verdana" w:hAnsi="Verdana"/>
        </w:rPr>
        <w:t xml:space="preserve">every - </w:t>
      </w:r>
      <w:r w:rsidR="001560B4" w:rsidRPr="00B14838">
        <w:rPr>
          <w:rFonts w:ascii="Verdana" w:hAnsi="Verdana"/>
        </w:rPr>
        <w:t xml:space="preserve">everything will be </w:t>
      </w:r>
      <w:r w:rsidR="0002710A">
        <w:rPr>
          <w:rFonts w:ascii="Verdana" w:hAnsi="Verdana"/>
        </w:rPr>
        <w:t>collapse, okay</w:t>
      </w:r>
      <w:r w:rsidR="001560B4" w:rsidRPr="00B14838">
        <w:rPr>
          <w:rFonts w:ascii="Verdana" w:hAnsi="Verdana"/>
        </w:rPr>
        <w:t>.</w:t>
      </w:r>
    </w:p>
    <w:p w:rsidR="00622C46" w:rsidRDefault="00622C46" w:rsidP="00AF3361">
      <w:pPr>
        <w:pStyle w:val="NoSpacing"/>
        <w:jc w:val="both"/>
        <w:rPr>
          <w:rFonts w:ascii="Verdana" w:hAnsi="Verdana"/>
        </w:rPr>
      </w:pPr>
    </w:p>
    <w:p w:rsidR="001560B4" w:rsidRPr="00B14838" w:rsidRDefault="001560B4" w:rsidP="00AF3361">
      <w:pPr>
        <w:pStyle w:val="NoSpacing"/>
        <w:jc w:val="both"/>
        <w:rPr>
          <w:rFonts w:ascii="Verdana" w:hAnsi="Verdana"/>
        </w:rPr>
      </w:pPr>
      <w:r w:rsidRPr="00B14838">
        <w:rPr>
          <w:rFonts w:ascii="Verdana" w:hAnsi="Verdana"/>
        </w:rPr>
        <w:t>So this is example of the comparison between strong and weak rock</w:t>
      </w:r>
      <w:r w:rsidR="00622C46">
        <w:rPr>
          <w:rFonts w:ascii="Verdana" w:hAnsi="Verdana"/>
        </w:rPr>
        <w:t>s</w:t>
      </w:r>
      <w:r w:rsidRPr="00B14838">
        <w:rPr>
          <w:rFonts w:ascii="Verdana" w:hAnsi="Verdana"/>
        </w:rPr>
        <w:t>.</w:t>
      </w:r>
      <w:r w:rsidR="00622C46">
        <w:rPr>
          <w:rFonts w:ascii="Verdana" w:hAnsi="Verdana"/>
        </w:rPr>
        <w:t xml:space="preserve">  </w:t>
      </w:r>
      <w:r w:rsidRPr="00B14838">
        <w:rPr>
          <w:rFonts w:ascii="Verdana" w:hAnsi="Verdana"/>
        </w:rPr>
        <w:t>Strong rock must have uniaxial compressive strength more than 100 megapascal</w:t>
      </w:r>
      <w:r w:rsidR="00622C46">
        <w:rPr>
          <w:rFonts w:ascii="Verdana" w:hAnsi="Verdana"/>
        </w:rPr>
        <w:t>s</w:t>
      </w:r>
      <w:r w:rsidRPr="00B14838">
        <w:rPr>
          <w:rFonts w:ascii="Verdana" w:hAnsi="Verdana"/>
        </w:rPr>
        <w:t>, while for the weak rocks less than 10 megapascal</w:t>
      </w:r>
      <w:r w:rsidR="00622C46">
        <w:rPr>
          <w:rFonts w:ascii="Verdana" w:hAnsi="Verdana"/>
        </w:rPr>
        <w:t xml:space="preserve">s - </w:t>
      </w:r>
      <w:r w:rsidR="00622C46" w:rsidRPr="00B14838">
        <w:rPr>
          <w:rFonts w:ascii="Verdana" w:hAnsi="Verdana"/>
        </w:rPr>
        <w:t>less than 10 megapascal</w:t>
      </w:r>
      <w:r w:rsidR="00622C46">
        <w:rPr>
          <w:rFonts w:ascii="Verdana" w:hAnsi="Verdana"/>
        </w:rPr>
        <w:t>s, and t</w:t>
      </w:r>
      <w:r w:rsidRPr="00B14838">
        <w:rPr>
          <w:rFonts w:ascii="Verdana" w:hAnsi="Verdana"/>
        </w:rPr>
        <w:t xml:space="preserve">hen little fracturing, no or very small amount of fracturing. </w:t>
      </w:r>
      <w:r w:rsidR="00622C46">
        <w:rPr>
          <w:rFonts w:ascii="Verdana" w:hAnsi="Verdana"/>
        </w:rPr>
        <w:t xml:space="preserve"> </w:t>
      </w:r>
      <w:r w:rsidRPr="00B14838">
        <w:rPr>
          <w:rFonts w:ascii="Verdana" w:hAnsi="Verdana"/>
        </w:rPr>
        <w:t xml:space="preserve">But for the weak rock, fractured and bedded, so many fractures on that particular rock. </w:t>
      </w:r>
      <w:r w:rsidR="00622C46">
        <w:rPr>
          <w:rFonts w:ascii="Verdana" w:hAnsi="Verdana"/>
        </w:rPr>
        <w:t xml:space="preserve"> </w:t>
      </w:r>
      <w:r w:rsidRPr="00B14838">
        <w:rPr>
          <w:rFonts w:ascii="Verdana" w:hAnsi="Verdana"/>
        </w:rPr>
        <w:t xml:space="preserve">Minimal weathering, very small </w:t>
      </w:r>
      <w:r w:rsidRPr="00B14838">
        <w:rPr>
          <w:rFonts w:ascii="Verdana" w:hAnsi="Verdana"/>
        </w:rPr>
        <w:lastRenderedPageBreak/>
        <w:t xml:space="preserve">weathering; deep weathering, very big weathering; stable foundations, settlement problems. </w:t>
      </w:r>
      <w:r w:rsidR="00622C46">
        <w:rPr>
          <w:rFonts w:ascii="Verdana" w:hAnsi="Verdana"/>
        </w:rPr>
        <w:t xml:space="preserve"> </w:t>
      </w:r>
      <w:r w:rsidRPr="00B14838">
        <w:rPr>
          <w:rFonts w:ascii="Verdana" w:hAnsi="Verdana"/>
        </w:rPr>
        <w:t>If you put something on top of it, it will collapse</w:t>
      </w:r>
      <w:r w:rsidR="00622C46">
        <w:rPr>
          <w:rFonts w:ascii="Verdana" w:hAnsi="Verdana"/>
        </w:rPr>
        <w:t>, settlement, okay, s</w:t>
      </w:r>
      <w:r w:rsidRPr="00B14838">
        <w:rPr>
          <w:rFonts w:ascii="Verdana" w:hAnsi="Verdana"/>
        </w:rPr>
        <w:t xml:space="preserve">ettlement problems with that kind of rocks. </w:t>
      </w:r>
      <w:r w:rsidR="00622C46">
        <w:rPr>
          <w:rFonts w:ascii="Verdana" w:hAnsi="Verdana"/>
        </w:rPr>
        <w:t xml:space="preserve"> </w:t>
      </w:r>
      <w:r w:rsidRPr="00B14838">
        <w:rPr>
          <w:rFonts w:ascii="Verdana" w:hAnsi="Verdana"/>
        </w:rPr>
        <w:t xml:space="preserve">Stand in steep faces. </w:t>
      </w:r>
      <w:r w:rsidR="00622C46">
        <w:rPr>
          <w:rFonts w:ascii="Verdana" w:hAnsi="Verdana"/>
        </w:rPr>
        <w:t xml:space="preserve"> </w:t>
      </w:r>
      <w:r w:rsidRPr="00B14838">
        <w:rPr>
          <w:rFonts w:ascii="Verdana" w:hAnsi="Verdana"/>
        </w:rPr>
        <w:t xml:space="preserve">If you build a slope for </w:t>
      </w:r>
      <w:r w:rsidR="00622C46">
        <w:rPr>
          <w:rFonts w:ascii="Verdana" w:hAnsi="Verdana"/>
        </w:rPr>
        <w:t xml:space="preserve">– for – for –f or </w:t>
      </w:r>
      <w:r w:rsidRPr="00B14838">
        <w:rPr>
          <w:rFonts w:ascii="Verdana" w:hAnsi="Verdana"/>
        </w:rPr>
        <w:t xml:space="preserve">strong rock, you can make it stand almost 90 degrees, it won’t collapse. </w:t>
      </w:r>
      <w:r w:rsidR="00622C46">
        <w:rPr>
          <w:rFonts w:ascii="Verdana" w:hAnsi="Verdana"/>
        </w:rPr>
        <w:t xml:space="preserve"> </w:t>
      </w:r>
      <w:r w:rsidRPr="00B14838">
        <w:rPr>
          <w:rFonts w:ascii="Verdana" w:hAnsi="Verdana"/>
        </w:rPr>
        <w:t>But with the weak rocks, you need to design a very gentle slope</w:t>
      </w:r>
      <w:r w:rsidR="00622C46">
        <w:rPr>
          <w:rFonts w:ascii="Verdana" w:hAnsi="Verdana"/>
        </w:rPr>
        <w:t>s,</w:t>
      </w:r>
      <w:r w:rsidRPr="00B14838">
        <w:rPr>
          <w:rFonts w:ascii="Verdana" w:hAnsi="Verdana"/>
        </w:rPr>
        <w:t xml:space="preserve"> then it becomes stable. </w:t>
      </w:r>
      <w:r w:rsidR="00622C46">
        <w:rPr>
          <w:rFonts w:ascii="Verdana" w:hAnsi="Verdana"/>
        </w:rPr>
        <w:t xml:space="preserve"> </w:t>
      </w:r>
      <w:r w:rsidRPr="00B14838">
        <w:rPr>
          <w:rFonts w:ascii="Verdana" w:hAnsi="Verdana"/>
        </w:rPr>
        <w:t>So very good for aggregate material</w:t>
      </w:r>
      <w:r w:rsidR="00622C46">
        <w:rPr>
          <w:rFonts w:ascii="Verdana" w:hAnsi="Verdana"/>
        </w:rPr>
        <w:t>, y</w:t>
      </w:r>
      <w:r w:rsidRPr="00B14838">
        <w:rPr>
          <w:rFonts w:ascii="Verdana" w:hAnsi="Verdana"/>
        </w:rPr>
        <w:t xml:space="preserve">ou need </w:t>
      </w:r>
      <w:r w:rsidR="00622C46">
        <w:rPr>
          <w:rFonts w:ascii="Verdana" w:hAnsi="Verdana"/>
        </w:rPr>
        <w:t xml:space="preserve">a stone </w:t>
      </w:r>
      <w:r w:rsidRPr="00B14838">
        <w:rPr>
          <w:rFonts w:ascii="Verdana" w:hAnsi="Verdana"/>
        </w:rPr>
        <w:t xml:space="preserve">aggregate to </w:t>
      </w:r>
      <w:r w:rsidR="00622C46">
        <w:rPr>
          <w:rFonts w:ascii="Verdana" w:hAnsi="Verdana"/>
        </w:rPr>
        <w:t xml:space="preserve">build </w:t>
      </w:r>
      <w:r w:rsidRPr="00B14838">
        <w:rPr>
          <w:rFonts w:ascii="Verdana" w:hAnsi="Verdana"/>
        </w:rPr>
        <w:t>big foundations</w:t>
      </w:r>
      <w:r w:rsidR="00622C46">
        <w:rPr>
          <w:rFonts w:ascii="Verdana" w:hAnsi="Verdana"/>
        </w:rPr>
        <w:t>, s</w:t>
      </w:r>
      <w:r w:rsidRPr="00B14838">
        <w:rPr>
          <w:rFonts w:ascii="Verdana" w:hAnsi="Verdana"/>
        </w:rPr>
        <w:t>o this material is good for aggregate resource</w:t>
      </w:r>
      <w:r w:rsidR="00622C46">
        <w:rPr>
          <w:rFonts w:ascii="Verdana" w:hAnsi="Verdana"/>
        </w:rPr>
        <w:t xml:space="preserve"> and t</w:t>
      </w:r>
      <w:r w:rsidRPr="00B14838">
        <w:rPr>
          <w:rFonts w:ascii="Verdana" w:hAnsi="Verdana"/>
        </w:rPr>
        <w:t xml:space="preserve">hen the weak rock is </w:t>
      </w:r>
      <w:r w:rsidR="00622C46">
        <w:rPr>
          <w:rFonts w:ascii="Verdana" w:hAnsi="Verdana"/>
        </w:rPr>
        <w:t xml:space="preserve">never used </w:t>
      </w:r>
      <w:r w:rsidRPr="00B14838">
        <w:rPr>
          <w:rFonts w:ascii="Verdana" w:hAnsi="Verdana"/>
        </w:rPr>
        <w:t>for aggregate materials for engineering construction because it is not good.</w:t>
      </w:r>
    </w:p>
    <w:p w:rsidR="001560B4" w:rsidRPr="00B14838" w:rsidRDefault="001560B4" w:rsidP="00AF3361">
      <w:pPr>
        <w:pStyle w:val="NoSpacing"/>
        <w:jc w:val="both"/>
        <w:rPr>
          <w:rFonts w:ascii="Verdana" w:hAnsi="Verdana"/>
        </w:rPr>
      </w:pPr>
    </w:p>
    <w:p w:rsidR="001560B4" w:rsidRPr="00B14838" w:rsidRDefault="00622C46" w:rsidP="00AF3361">
      <w:pPr>
        <w:pStyle w:val="NoSpacing"/>
        <w:jc w:val="both"/>
        <w:rPr>
          <w:rFonts w:ascii="Verdana" w:hAnsi="Verdana"/>
        </w:rPr>
      </w:pPr>
      <w:r>
        <w:rPr>
          <w:rFonts w:ascii="Verdana" w:hAnsi="Verdana"/>
        </w:rPr>
        <w:t xml:space="preserve">Okay, </w:t>
      </w:r>
      <w:r w:rsidR="001560B4" w:rsidRPr="00B14838">
        <w:rPr>
          <w:rFonts w:ascii="Verdana" w:hAnsi="Verdana"/>
        </w:rPr>
        <w:t xml:space="preserve">I will explain about discontinuities, rock structures. </w:t>
      </w:r>
      <w:r>
        <w:rPr>
          <w:rFonts w:ascii="Verdana" w:hAnsi="Verdana"/>
        </w:rPr>
        <w:t xml:space="preserve"> </w:t>
      </w:r>
      <w:r w:rsidR="001560B4" w:rsidRPr="00B14838">
        <w:rPr>
          <w:rFonts w:ascii="Verdana" w:hAnsi="Verdana"/>
        </w:rPr>
        <w:t xml:space="preserve">This is the basic things, </w:t>
      </w:r>
      <w:r w:rsidR="00500AC4">
        <w:rPr>
          <w:rFonts w:ascii="Verdana" w:hAnsi="Verdana"/>
        </w:rPr>
        <w:t xml:space="preserve">okay, </w:t>
      </w:r>
      <w:r w:rsidR="001560B4" w:rsidRPr="00B14838">
        <w:rPr>
          <w:rFonts w:ascii="Verdana" w:hAnsi="Verdana"/>
        </w:rPr>
        <w:t xml:space="preserve">the basic things about why you have that kind of structures for rock, why you have cracks, why you can see joints on rock. </w:t>
      </w:r>
      <w:r w:rsidR="005A7A48">
        <w:rPr>
          <w:rFonts w:ascii="Verdana" w:hAnsi="Verdana"/>
        </w:rPr>
        <w:t xml:space="preserve"> </w:t>
      </w:r>
      <w:r w:rsidR="001560B4" w:rsidRPr="00B14838">
        <w:rPr>
          <w:rFonts w:ascii="Verdana" w:hAnsi="Verdana"/>
        </w:rPr>
        <w:t xml:space="preserve">Basically, if you remember, this is what we call plate tectonics theory, </w:t>
      </w:r>
      <w:r w:rsidR="005A7A48">
        <w:rPr>
          <w:rFonts w:ascii="Verdana" w:hAnsi="Verdana"/>
        </w:rPr>
        <w:t xml:space="preserve">okay, </w:t>
      </w:r>
      <w:r w:rsidR="001560B4" w:rsidRPr="00B14838">
        <w:rPr>
          <w:rFonts w:ascii="Verdana" w:hAnsi="Verdana"/>
        </w:rPr>
        <w:t>where you can see plate’s move and hit between each other</w:t>
      </w:r>
      <w:r w:rsidR="005A7A48">
        <w:rPr>
          <w:rFonts w:ascii="Verdana" w:hAnsi="Verdana"/>
        </w:rPr>
        <w:t>, all right</w:t>
      </w:r>
      <w:r w:rsidR="001560B4" w:rsidRPr="00B14838">
        <w:rPr>
          <w:rFonts w:ascii="Verdana" w:hAnsi="Verdana"/>
        </w:rPr>
        <w:t xml:space="preserve">. </w:t>
      </w:r>
      <w:r w:rsidR="005A7A48">
        <w:rPr>
          <w:rFonts w:ascii="Verdana" w:hAnsi="Verdana"/>
        </w:rPr>
        <w:t xml:space="preserve"> So, when the - t</w:t>
      </w:r>
      <w:r w:rsidR="001560B4" w:rsidRPr="00B14838">
        <w:rPr>
          <w:rFonts w:ascii="Verdana" w:hAnsi="Verdana"/>
        </w:rPr>
        <w:t xml:space="preserve">his is </w:t>
      </w:r>
      <w:r w:rsidR="005A7A48">
        <w:rPr>
          <w:rFonts w:ascii="Verdana" w:hAnsi="Verdana"/>
        </w:rPr>
        <w:t xml:space="preserve">a </w:t>
      </w:r>
      <w:r w:rsidR="001560B4" w:rsidRPr="00B14838">
        <w:rPr>
          <w:rFonts w:ascii="Verdana" w:hAnsi="Verdana"/>
        </w:rPr>
        <w:t xml:space="preserve">process what we call the dynamic of the earth when the plates move. </w:t>
      </w:r>
      <w:r w:rsidR="005A7A48">
        <w:rPr>
          <w:rFonts w:ascii="Verdana" w:hAnsi="Verdana"/>
        </w:rPr>
        <w:t xml:space="preserve"> </w:t>
      </w:r>
      <w:r w:rsidR="001560B4" w:rsidRPr="00B14838">
        <w:rPr>
          <w:rFonts w:ascii="Verdana" w:hAnsi="Verdana"/>
        </w:rPr>
        <w:t>When the plates move, it will produce waves, and then that’s what we call earthquake</w:t>
      </w:r>
      <w:r w:rsidR="005A7A48">
        <w:rPr>
          <w:rFonts w:ascii="Verdana" w:hAnsi="Verdana"/>
        </w:rPr>
        <w:t>, all right</w:t>
      </w:r>
      <w:r w:rsidR="001560B4" w:rsidRPr="00B14838">
        <w:rPr>
          <w:rFonts w:ascii="Verdana" w:hAnsi="Verdana"/>
        </w:rPr>
        <w:t xml:space="preserve">. </w:t>
      </w:r>
      <w:r w:rsidR="005A7A48">
        <w:rPr>
          <w:rFonts w:ascii="Verdana" w:hAnsi="Verdana"/>
        </w:rPr>
        <w:t xml:space="preserve"> So, this is a - t</w:t>
      </w:r>
      <w:r w:rsidR="001560B4" w:rsidRPr="00B14838">
        <w:rPr>
          <w:rFonts w:ascii="Verdana" w:hAnsi="Verdana"/>
        </w:rPr>
        <w:t xml:space="preserve">his is a big force, very big force. </w:t>
      </w:r>
      <w:r w:rsidR="005A7A48">
        <w:rPr>
          <w:rFonts w:ascii="Verdana" w:hAnsi="Verdana"/>
        </w:rPr>
        <w:t xml:space="preserve"> The - t</w:t>
      </w:r>
      <w:r w:rsidR="001560B4" w:rsidRPr="00B14838">
        <w:rPr>
          <w:rFonts w:ascii="Verdana" w:hAnsi="Verdana"/>
        </w:rPr>
        <w:t>he force is very</w:t>
      </w:r>
      <w:r w:rsidR="005A7A48">
        <w:rPr>
          <w:rFonts w:ascii="Verdana" w:hAnsi="Verdana"/>
        </w:rPr>
        <w:t xml:space="preserve">, </w:t>
      </w:r>
      <w:r w:rsidR="001560B4" w:rsidRPr="00B14838">
        <w:rPr>
          <w:rFonts w:ascii="Verdana" w:hAnsi="Verdana"/>
        </w:rPr>
        <w:t>very powerful</w:t>
      </w:r>
      <w:r w:rsidR="005A7A48">
        <w:rPr>
          <w:rFonts w:ascii="Verdana" w:hAnsi="Verdana"/>
        </w:rPr>
        <w:t xml:space="preserve"> and then n</w:t>
      </w:r>
      <w:r w:rsidR="001560B4" w:rsidRPr="00B14838">
        <w:rPr>
          <w:rFonts w:ascii="Verdana" w:hAnsi="Verdana"/>
        </w:rPr>
        <w:t xml:space="preserve">ormally we can split it into three types; compression, tensional and also shear because of the dynamic of the earth. </w:t>
      </w:r>
      <w:r w:rsidR="005A7A48">
        <w:rPr>
          <w:rFonts w:ascii="Verdana" w:hAnsi="Verdana"/>
        </w:rPr>
        <w:t xml:space="preserve"> </w:t>
      </w:r>
      <w:r w:rsidR="001560B4" w:rsidRPr="00B14838">
        <w:rPr>
          <w:rFonts w:ascii="Verdana" w:hAnsi="Verdana"/>
        </w:rPr>
        <w:t>Earth always moves, the plates always move and generate these kinds of big forces</w:t>
      </w:r>
      <w:r w:rsidR="005A7A48">
        <w:rPr>
          <w:rFonts w:ascii="Verdana" w:hAnsi="Verdana"/>
        </w:rPr>
        <w:t>, all right, c</w:t>
      </w:r>
      <w:r w:rsidR="001560B4" w:rsidRPr="00B14838">
        <w:rPr>
          <w:rFonts w:ascii="Verdana" w:hAnsi="Verdana"/>
        </w:rPr>
        <w:t>ompression, tensional</w:t>
      </w:r>
      <w:r w:rsidR="005A7A48">
        <w:rPr>
          <w:rFonts w:ascii="Verdana" w:hAnsi="Verdana"/>
        </w:rPr>
        <w:t>,</w:t>
      </w:r>
      <w:r w:rsidR="001560B4" w:rsidRPr="00B14838">
        <w:rPr>
          <w:rFonts w:ascii="Verdana" w:hAnsi="Verdana"/>
        </w:rPr>
        <w:t xml:space="preserve"> and also shear.</w:t>
      </w:r>
    </w:p>
    <w:p w:rsidR="001560B4" w:rsidRPr="00B14838" w:rsidRDefault="001560B4" w:rsidP="00AF3361">
      <w:pPr>
        <w:pStyle w:val="NoSpacing"/>
        <w:jc w:val="both"/>
        <w:rPr>
          <w:rFonts w:ascii="Verdana" w:hAnsi="Verdana"/>
        </w:rPr>
      </w:pPr>
    </w:p>
    <w:p w:rsidR="001560B4" w:rsidRPr="00B14838" w:rsidRDefault="001560B4" w:rsidP="00AF3361">
      <w:pPr>
        <w:pStyle w:val="NoSpacing"/>
        <w:jc w:val="both"/>
        <w:rPr>
          <w:rFonts w:ascii="Verdana" w:hAnsi="Verdana"/>
        </w:rPr>
      </w:pPr>
      <w:r w:rsidRPr="00B14838">
        <w:rPr>
          <w:rFonts w:ascii="Verdana" w:hAnsi="Verdana"/>
        </w:rPr>
        <w:t xml:space="preserve">For example, this is a small </w:t>
      </w:r>
      <w:r w:rsidR="005A7A48">
        <w:rPr>
          <w:rFonts w:ascii="Verdana" w:hAnsi="Verdana"/>
        </w:rPr>
        <w:t>pots</w:t>
      </w:r>
      <w:r w:rsidRPr="00B14838">
        <w:rPr>
          <w:rFonts w:ascii="Verdana" w:hAnsi="Verdana"/>
        </w:rPr>
        <w:t xml:space="preserve">, </w:t>
      </w:r>
      <w:r w:rsidR="005A7A48">
        <w:rPr>
          <w:rFonts w:ascii="Verdana" w:hAnsi="Verdana"/>
        </w:rPr>
        <w:t xml:space="preserve">all right, </w:t>
      </w:r>
      <w:r w:rsidRPr="00B14838">
        <w:rPr>
          <w:rFonts w:ascii="Verdana" w:hAnsi="Verdana"/>
        </w:rPr>
        <w:t xml:space="preserve">this is a big </w:t>
      </w:r>
      <w:r w:rsidR="005A7A48">
        <w:rPr>
          <w:rFonts w:ascii="Verdana" w:hAnsi="Verdana"/>
        </w:rPr>
        <w:t>pots</w:t>
      </w:r>
      <w:r w:rsidRPr="00B14838">
        <w:rPr>
          <w:rFonts w:ascii="Verdana" w:hAnsi="Verdana"/>
        </w:rPr>
        <w:t xml:space="preserve">, this is </w:t>
      </w:r>
      <w:r w:rsidR="005A7A48">
        <w:rPr>
          <w:rFonts w:ascii="Verdana" w:hAnsi="Verdana"/>
        </w:rPr>
        <w:t xml:space="preserve">a </w:t>
      </w:r>
      <w:r w:rsidRPr="00B14838">
        <w:rPr>
          <w:rFonts w:ascii="Verdana" w:hAnsi="Verdana"/>
        </w:rPr>
        <w:t xml:space="preserve">small </w:t>
      </w:r>
      <w:r w:rsidR="005A7A48">
        <w:rPr>
          <w:rFonts w:ascii="Verdana" w:hAnsi="Verdana"/>
        </w:rPr>
        <w:t>pots</w:t>
      </w:r>
      <w:r w:rsidRPr="00B14838">
        <w:rPr>
          <w:rFonts w:ascii="Verdana" w:hAnsi="Verdana"/>
        </w:rPr>
        <w:t xml:space="preserve">. </w:t>
      </w:r>
      <w:r w:rsidR="005A7A48">
        <w:rPr>
          <w:rFonts w:ascii="Verdana" w:hAnsi="Verdana"/>
        </w:rPr>
        <w:t xml:space="preserve"> </w:t>
      </w:r>
      <w:r w:rsidRPr="00B14838">
        <w:rPr>
          <w:rFonts w:ascii="Verdana" w:hAnsi="Verdana"/>
        </w:rPr>
        <w:t>You take one rock, you give a compression by using the uniaxial compressive testing, for example.</w:t>
      </w:r>
    </w:p>
    <w:p w:rsidR="001560B4" w:rsidRPr="00B14838" w:rsidRDefault="001560B4" w:rsidP="00AF3361">
      <w:pPr>
        <w:pStyle w:val="NoSpacing"/>
        <w:jc w:val="both"/>
        <w:rPr>
          <w:rFonts w:ascii="Verdana" w:hAnsi="Verdana"/>
        </w:rPr>
      </w:pPr>
    </w:p>
    <w:p w:rsidR="001560B4" w:rsidRDefault="0075256D" w:rsidP="00AF3361">
      <w:pPr>
        <w:pStyle w:val="NoSpacing"/>
        <w:jc w:val="both"/>
        <w:rPr>
          <w:rFonts w:ascii="Verdana" w:hAnsi="Verdana"/>
          <w:b/>
        </w:rPr>
      </w:pPr>
      <w:r w:rsidRPr="0075256D">
        <w:rPr>
          <w:rFonts w:ascii="Verdana" w:hAnsi="Verdana"/>
          <w:b/>
        </w:rPr>
        <w:t>00:25:00</w:t>
      </w:r>
    </w:p>
    <w:p w:rsidR="00183472" w:rsidRPr="00183472" w:rsidRDefault="00183472" w:rsidP="00AF3361">
      <w:pPr>
        <w:pStyle w:val="NoSpacing"/>
        <w:jc w:val="both"/>
        <w:rPr>
          <w:rFonts w:ascii="Verdana" w:hAnsi="Verdana"/>
          <w:b/>
        </w:rPr>
      </w:pPr>
    </w:p>
    <w:p w:rsidR="001560B4" w:rsidRPr="00B14838" w:rsidRDefault="001560B4" w:rsidP="00AF3361">
      <w:pPr>
        <w:pStyle w:val="NoSpacing"/>
        <w:jc w:val="both"/>
        <w:rPr>
          <w:rFonts w:ascii="Verdana" w:hAnsi="Verdana"/>
        </w:rPr>
      </w:pPr>
      <w:r w:rsidRPr="00B14838">
        <w:rPr>
          <w:rFonts w:ascii="Verdana" w:hAnsi="Verdana"/>
        </w:rPr>
        <w:t xml:space="preserve">You can have a plastic deformation and then you can have fracture. </w:t>
      </w:r>
      <w:r w:rsidR="005A7A48">
        <w:rPr>
          <w:rFonts w:ascii="Verdana" w:hAnsi="Verdana"/>
        </w:rPr>
        <w:t xml:space="preserve"> </w:t>
      </w:r>
      <w:r w:rsidRPr="00B14838">
        <w:rPr>
          <w:rFonts w:ascii="Verdana" w:hAnsi="Verdana"/>
        </w:rPr>
        <w:t>This is a small fracture on a small rock</w:t>
      </w:r>
      <w:r w:rsidR="005A7A48">
        <w:rPr>
          <w:rFonts w:ascii="Verdana" w:hAnsi="Verdana"/>
        </w:rPr>
        <w:t>, all right</w:t>
      </w:r>
      <w:r w:rsidRPr="00B14838">
        <w:rPr>
          <w:rFonts w:ascii="Verdana" w:hAnsi="Verdana"/>
        </w:rPr>
        <w:t xml:space="preserve">. </w:t>
      </w:r>
      <w:r w:rsidR="005A7A48">
        <w:rPr>
          <w:rFonts w:ascii="Verdana" w:hAnsi="Verdana"/>
        </w:rPr>
        <w:t xml:space="preserve"> </w:t>
      </w:r>
      <w:r w:rsidRPr="00B14838">
        <w:rPr>
          <w:rFonts w:ascii="Verdana" w:hAnsi="Verdana"/>
        </w:rPr>
        <w:t>But the most important thing is the big fracture in a big rock, something like this</w:t>
      </w:r>
      <w:r w:rsidR="005A7A48">
        <w:rPr>
          <w:rFonts w:ascii="Verdana" w:hAnsi="Verdana"/>
        </w:rPr>
        <w:t>, all right</w:t>
      </w:r>
      <w:r w:rsidRPr="00B14838">
        <w:rPr>
          <w:rFonts w:ascii="Verdana" w:hAnsi="Verdana"/>
        </w:rPr>
        <w:t xml:space="preserve">. </w:t>
      </w:r>
      <w:r w:rsidR="005A7A48">
        <w:rPr>
          <w:rFonts w:ascii="Verdana" w:hAnsi="Verdana"/>
        </w:rPr>
        <w:t xml:space="preserve"> </w:t>
      </w:r>
      <w:r w:rsidRPr="00B14838">
        <w:rPr>
          <w:rFonts w:ascii="Verdana" w:hAnsi="Verdana"/>
        </w:rPr>
        <w:t>This is a big fracture in a big rock</w:t>
      </w:r>
      <w:r w:rsidR="005A7A48">
        <w:rPr>
          <w:rFonts w:ascii="Verdana" w:hAnsi="Verdana"/>
        </w:rPr>
        <w:t>, okay</w:t>
      </w:r>
      <w:r w:rsidRPr="00B14838">
        <w:rPr>
          <w:rFonts w:ascii="Verdana" w:hAnsi="Verdana"/>
        </w:rPr>
        <w:t xml:space="preserve">. </w:t>
      </w:r>
      <w:r w:rsidR="005A7A48">
        <w:rPr>
          <w:rFonts w:ascii="Verdana" w:hAnsi="Verdana"/>
        </w:rPr>
        <w:t xml:space="preserve"> </w:t>
      </w:r>
      <w:r w:rsidRPr="00B14838">
        <w:rPr>
          <w:rFonts w:ascii="Verdana" w:hAnsi="Verdana"/>
        </w:rPr>
        <w:t>For example, like that</w:t>
      </w:r>
      <w:r w:rsidR="005A7A48">
        <w:rPr>
          <w:rFonts w:ascii="Verdana" w:hAnsi="Verdana"/>
        </w:rPr>
        <w:t>, t</w:t>
      </w:r>
      <w:r w:rsidRPr="00B14838">
        <w:rPr>
          <w:rFonts w:ascii="Verdana" w:hAnsi="Verdana"/>
        </w:rPr>
        <w:t xml:space="preserve">his is what we call ‘fault’ </w:t>
      </w:r>
      <w:r w:rsidR="005A7A48">
        <w:rPr>
          <w:rFonts w:ascii="Verdana" w:hAnsi="Verdana"/>
        </w:rPr>
        <w:t>and t</w:t>
      </w:r>
      <w:r w:rsidRPr="00B14838">
        <w:rPr>
          <w:rFonts w:ascii="Verdana" w:hAnsi="Verdana"/>
        </w:rPr>
        <w:t>hen this is what we call ‘fold</w:t>
      </w:r>
      <w:r w:rsidR="005A7A48">
        <w:rPr>
          <w:rFonts w:ascii="Verdana" w:hAnsi="Verdana"/>
        </w:rPr>
        <w:t>,</w:t>
      </w:r>
      <w:r w:rsidRPr="00B14838">
        <w:rPr>
          <w:rFonts w:ascii="Verdana" w:hAnsi="Verdana"/>
        </w:rPr>
        <w:t>’</w:t>
      </w:r>
      <w:r w:rsidR="005A7A48">
        <w:rPr>
          <w:rFonts w:ascii="Verdana" w:hAnsi="Verdana"/>
        </w:rPr>
        <w:t xml:space="preserve"> okay.</w:t>
      </w:r>
    </w:p>
    <w:p w:rsidR="001560B4" w:rsidRPr="00B14838" w:rsidRDefault="001560B4" w:rsidP="00AF3361">
      <w:pPr>
        <w:pStyle w:val="NoSpacing"/>
        <w:jc w:val="both"/>
        <w:rPr>
          <w:rFonts w:ascii="Verdana" w:hAnsi="Verdana"/>
        </w:rPr>
      </w:pPr>
    </w:p>
    <w:p w:rsidR="001560B4" w:rsidRPr="00B14838" w:rsidRDefault="005A7A48" w:rsidP="00AF3361">
      <w:pPr>
        <w:pStyle w:val="NoSpacing"/>
        <w:jc w:val="both"/>
        <w:rPr>
          <w:rFonts w:ascii="Verdana" w:hAnsi="Verdana"/>
        </w:rPr>
      </w:pPr>
      <w:r>
        <w:rPr>
          <w:rFonts w:ascii="Verdana" w:hAnsi="Verdana"/>
        </w:rPr>
        <w:t>Okay, t</w:t>
      </w:r>
      <w:r w:rsidR="001560B4" w:rsidRPr="00B14838">
        <w:rPr>
          <w:rFonts w:ascii="Verdana" w:hAnsi="Verdana"/>
        </w:rPr>
        <w:t>his is example of fault</w:t>
      </w:r>
      <w:r>
        <w:rPr>
          <w:rFonts w:ascii="Verdana" w:hAnsi="Verdana"/>
        </w:rPr>
        <w:t>, okay</w:t>
      </w:r>
      <w:r w:rsidR="001560B4" w:rsidRPr="00B14838">
        <w:rPr>
          <w:rFonts w:ascii="Verdana" w:hAnsi="Verdana"/>
        </w:rPr>
        <w:t xml:space="preserve">. </w:t>
      </w:r>
      <w:r>
        <w:rPr>
          <w:rFonts w:ascii="Verdana" w:hAnsi="Verdana"/>
        </w:rPr>
        <w:t xml:space="preserve"> </w:t>
      </w:r>
      <w:r w:rsidR="001560B4" w:rsidRPr="00B14838">
        <w:rPr>
          <w:rFonts w:ascii="Verdana" w:hAnsi="Verdana"/>
        </w:rPr>
        <w:t xml:space="preserve">Why is it fault? </w:t>
      </w:r>
      <w:r>
        <w:rPr>
          <w:rFonts w:ascii="Verdana" w:hAnsi="Verdana"/>
        </w:rPr>
        <w:t xml:space="preserve"> </w:t>
      </w:r>
      <w:r w:rsidR="001560B4" w:rsidRPr="00B14838">
        <w:rPr>
          <w:rFonts w:ascii="Verdana" w:hAnsi="Verdana"/>
        </w:rPr>
        <w:t>Because this line was located here before</w:t>
      </w:r>
      <w:r>
        <w:rPr>
          <w:rFonts w:ascii="Verdana" w:hAnsi="Verdana"/>
        </w:rPr>
        <w:t>, all right</w:t>
      </w:r>
      <w:r w:rsidR="001560B4" w:rsidRPr="00B14838">
        <w:rPr>
          <w:rFonts w:ascii="Verdana" w:hAnsi="Verdana"/>
        </w:rPr>
        <w:t xml:space="preserve">. </w:t>
      </w:r>
      <w:r>
        <w:rPr>
          <w:rFonts w:ascii="Verdana" w:hAnsi="Verdana"/>
        </w:rPr>
        <w:t xml:space="preserve"> This - t</w:t>
      </w:r>
      <w:r w:rsidR="001560B4" w:rsidRPr="00B14838">
        <w:rPr>
          <w:rFonts w:ascii="Verdana" w:hAnsi="Verdana"/>
        </w:rPr>
        <w:t>his line is similar to this</w:t>
      </w:r>
      <w:r>
        <w:rPr>
          <w:rFonts w:ascii="Verdana" w:hAnsi="Verdana"/>
        </w:rPr>
        <w:t>, right</w:t>
      </w:r>
      <w:r w:rsidR="00C81360">
        <w:rPr>
          <w:rFonts w:ascii="Verdana" w:hAnsi="Verdana"/>
        </w:rPr>
        <w:t>, see, all right</w:t>
      </w:r>
      <w:r w:rsidR="001560B4" w:rsidRPr="00B14838">
        <w:rPr>
          <w:rFonts w:ascii="Verdana" w:hAnsi="Verdana"/>
        </w:rPr>
        <w:t xml:space="preserve">. </w:t>
      </w:r>
      <w:r w:rsidR="00C81360">
        <w:rPr>
          <w:rFonts w:ascii="Verdana" w:hAnsi="Verdana"/>
        </w:rPr>
        <w:t xml:space="preserve"> This line, this </w:t>
      </w:r>
      <w:r w:rsidR="0075256D" w:rsidRPr="0075256D">
        <w:rPr>
          <w:rFonts w:ascii="Verdana" w:hAnsi="Verdana"/>
        </w:rPr>
        <w:t xml:space="preserve">black line before </w:t>
      </w:r>
      <w:r w:rsidR="00C81360">
        <w:rPr>
          <w:rFonts w:ascii="Verdana" w:hAnsi="Verdana"/>
        </w:rPr>
        <w:t xml:space="preserve">this –before this – before </w:t>
      </w:r>
      <w:r w:rsidR="0075256D" w:rsidRPr="0075256D">
        <w:rPr>
          <w:rFonts w:ascii="Verdana" w:hAnsi="Verdana"/>
        </w:rPr>
        <w:t>it move,</w:t>
      </w:r>
      <w:r w:rsidR="001560B4" w:rsidRPr="00B14838">
        <w:rPr>
          <w:rFonts w:ascii="Verdana" w:hAnsi="Verdana"/>
        </w:rPr>
        <w:t xml:space="preserve"> it is located somewhere here, but it moves because of the fault</w:t>
      </w:r>
      <w:r w:rsidR="00C81360">
        <w:rPr>
          <w:rFonts w:ascii="Verdana" w:hAnsi="Verdana"/>
        </w:rPr>
        <w:t xml:space="preserve">s, okay, because of the faults, that </w:t>
      </w:r>
      <w:r w:rsidR="001560B4" w:rsidRPr="00B14838">
        <w:rPr>
          <w:rFonts w:ascii="Verdana" w:hAnsi="Verdana"/>
        </w:rPr>
        <w:t>this is what we call discontinuities or fracture or fault</w:t>
      </w:r>
      <w:r w:rsidR="00C81360">
        <w:rPr>
          <w:rFonts w:ascii="Verdana" w:hAnsi="Verdana"/>
        </w:rPr>
        <w:t>s</w:t>
      </w:r>
      <w:r w:rsidR="001560B4" w:rsidRPr="00B14838">
        <w:rPr>
          <w:rFonts w:ascii="Verdana" w:hAnsi="Verdana"/>
        </w:rPr>
        <w:t xml:space="preserve">, which is no good for engineering design and </w:t>
      </w:r>
      <w:r w:rsidR="00C81360">
        <w:rPr>
          <w:rFonts w:ascii="Verdana" w:hAnsi="Verdana"/>
        </w:rPr>
        <w:t>abilities here</w:t>
      </w:r>
      <w:r w:rsidR="001560B4" w:rsidRPr="00B14838">
        <w:rPr>
          <w:rFonts w:ascii="Verdana" w:hAnsi="Verdana"/>
        </w:rPr>
        <w:t xml:space="preserve">. </w:t>
      </w:r>
      <w:r w:rsidR="00C81360">
        <w:rPr>
          <w:rFonts w:ascii="Verdana" w:hAnsi="Verdana"/>
        </w:rPr>
        <w:t xml:space="preserve"> </w:t>
      </w:r>
      <w:r w:rsidR="001560B4" w:rsidRPr="00B14838">
        <w:rPr>
          <w:rFonts w:ascii="Verdana" w:hAnsi="Verdana"/>
        </w:rPr>
        <w:t>So you have many fault</w:t>
      </w:r>
      <w:r w:rsidR="00C81360">
        <w:rPr>
          <w:rFonts w:ascii="Verdana" w:hAnsi="Verdana"/>
        </w:rPr>
        <w:t>s</w:t>
      </w:r>
      <w:r w:rsidR="001560B4" w:rsidRPr="00B14838">
        <w:rPr>
          <w:rFonts w:ascii="Verdana" w:hAnsi="Verdana"/>
        </w:rPr>
        <w:t>, one</w:t>
      </w:r>
      <w:r w:rsidR="00C81360">
        <w:rPr>
          <w:rFonts w:ascii="Verdana" w:hAnsi="Verdana"/>
        </w:rPr>
        <w:t>,</w:t>
      </w:r>
      <w:r w:rsidR="001560B4" w:rsidRPr="00B14838">
        <w:rPr>
          <w:rFonts w:ascii="Verdana" w:hAnsi="Verdana"/>
        </w:rPr>
        <w:t xml:space="preserve"> two, three fault</w:t>
      </w:r>
      <w:r w:rsidR="00C81360">
        <w:rPr>
          <w:rFonts w:ascii="Verdana" w:hAnsi="Verdana"/>
        </w:rPr>
        <w:t>s</w:t>
      </w:r>
      <w:r w:rsidR="001560B4" w:rsidRPr="00B14838">
        <w:rPr>
          <w:rFonts w:ascii="Verdana" w:hAnsi="Verdana"/>
        </w:rPr>
        <w:t xml:space="preserve"> or fractures on the rock mass. </w:t>
      </w:r>
      <w:r w:rsidR="00C81360">
        <w:rPr>
          <w:rFonts w:ascii="Verdana" w:hAnsi="Verdana"/>
        </w:rPr>
        <w:t xml:space="preserve"> </w:t>
      </w:r>
      <w:r w:rsidR="001560B4" w:rsidRPr="00B14838">
        <w:rPr>
          <w:rFonts w:ascii="Verdana" w:hAnsi="Verdana"/>
        </w:rPr>
        <w:t xml:space="preserve">Same thing here. </w:t>
      </w:r>
      <w:r w:rsidR="00C81360">
        <w:rPr>
          <w:rFonts w:ascii="Verdana" w:hAnsi="Verdana"/>
        </w:rPr>
        <w:t xml:space="preserve"> </w:t>
      </w:r>
      <w:r w:rsidR="001560B4" w:rsidRPr="00B14838">
        <w:rPr>
          <w:rFonts w:ascii="Verdana" w:hAnsi="Verdana"/>
        </w:rPr>
        <w:t>This rock before this happened</w:t>
      </w:r>
      <w:r w:rsidR="00C81360">
        <w:rPr>
          <w:rFonts w:ascii="Verdana" w:hAnsi="Verdana"/>
        </w:rPr>
        <w:t xml:space="preserve"> is </w:t>
      </w:r>
      <w:r w:rsidR="001560B4" w:rsidRPr="00B14838">
        <w:rPr>
          <w:rFonts w:ascii="Verdana" w:hAnsi="Verdana"/>
        </w:rPr>
        <w:t xml:space="preserve">located here, but it moved. </w:t>
      </w:r>
      <w:r w:rsidR="00C81360">
        <w:rPr>
          <w:rFonts w:ascii="Verdana" w:hAnsi="Verdana"/>
        </w:rPr>
        <w:t xml:space="preserve"> </w:t>
      </w:r>
      <w:r w:rsidR="001560B4" w:rsidRPr="00B14838">
        <w:rPr>
          <w:rFonts w:ascii="Verdana" w:hAnsi="Verdana"/>
        </w:rPr>
        <w:t>So you imagine a very big rock move</w:t>
      </w:r>
      <w:r w:rsidR="00C81360">
        <w:rPr>
          <w:rFonts w:ascii="Verdana" w:hAnsi="Verdana"/>
        </w:rPr>
        <w:t>, okay,</w:t>
      </w:r>
      <w:r w:rsidR="001560B4" w:rsidRPr="00B14838">
        <w:rPr>
          <w:rFonts w:ascii="Verdana" w:hAnsi="Verdana"/>
        </w:rPr>
        <w:t xml:space="preserve"> because of the force of the earth that produce a big earthquake, for example</w:t>
      </w:r>
      <w:r w:rsidR="00C81360">
        <w:rPr>
          <w:rFonts w:ascii="Verdana" w:hAnsi="Verdana"/>
        </w:rPr>
        <w:t>, okay</w:t>
      </w:r>
      <w:r w:rsidR="001560B4" w:rsidRPr="00B14838">
        <w:rPr>
          <w:rFonts w:ascii="Verdana" w:hAnsi="Verdana"/>
        </w:rPr>
        <w:t>.</w:t>
      </w:r>
    </w:p>
    <w:p w:rsidR="001560B4" w:rsidRPr="00B14838" w:rsidRDefault="001560B4" w:rsidP="00AF3361">
      <w:pPr>
        <w:pStyle w:val="NoSpacing"/>
        <w:jc w:val="both"/>
        <w:rPr>
          <w:rFonts w:ascii="Verdana" w:hAnsi="Verdana"/>
        </w:rPr>
      </w:pPr>
    </w:p>
    <w:p w:rsidR="00C81360" w:rsidRDefault="001560B4" w:rsidP="00AF3361">
      <w:pPr>
        <w:pStyle w:val="NoSpacing"/>
        <w:jc w:val="both"/>
        <w:rPr>
          <w:rFonts w:ascii="Verdana" w:hAnsi="Verdana"/>
        </w:rPr>
      </w:pPr>
      <w:r w:rsidRPr="00B14838">
        <w:rPr>
          <w:rFonts w:ascii="Verdana" w:hAnsi="Verdana"/>
        </w:rPr>
        <w:t>So this is what we call discontinuities of structures</w:t>
      </w:r>
      <w:r w:rsidR="00C81360">
        <w:rPr>
          <w:rFonts w:ascii="Verdana" w:hAnsi="Verdana"/>
        </w:rPr>
        <w:t xml:space="preserve"> and t</w:t>
      </w:r>
      <w:r w:rsidRPr="00B14838">
        <w:rPr>
          <w:rFonts w:ascii="Verdana" w:hAnsi="Verdana"/>
        </w:rPr>
        <w:t>hen you can imagine, if you build a large structure on top of this rock, it will also move a</w:t>
      </w:r>
      <w:r w:rsidR="00C81360">
        <w:rPr>
          <w:rFonts w:ascii="Verdana" w:hAnsi="Verdana"/>
        </w:rPr>
        <w:t>l</w:t>
      </w:r>
      <w:r w:rsidRPr="00B14838">
        <w:rPr>
          <w:rFonts w:ascii="Verdana" w:hAnsi="Verdana"/>
        </w:rPr>
        <w:t xml:space="preserve">ong this plate because this is </w:t>
      </w:r>
      <w:r w:rsidR="00C81360">
        <w:rPr>
          <w:rFonts w:ascii="Verdana" w:hAnsi="Verdana"/>
        </w:rPr>
        <w:t xml:space="preserve">very big </w:t>
      </w:r>
      <w:r w:rsidRPr="00B14838">
        <w:rPr>
          <w:rFonts w:ascii="Verdana" w:hAnsi="Verdana"/>
        </w:rPr>
        <w:t>plate</w:t>
      </w:r>
      <w:r w:rsidR="00C81360">
        <w:rPr>
          <w:rFonts w:ascii="Verdana" w:hAnsi="Verdana"/>
        </w:rPr>
        <w:t>, okay</w:t>
      </w:r>
      <w:r w:rsidRPr="00B14838">
        <w:rPr>
          <w:rFonts w:ascii="Verdana" w:hAnsi="Verdana"/>
        </w:rPr>
        <w:t xml:space="preserve">. </w:t>
      </w:r>
      <w:r w:rsidR="00C81360">
        <w:rPr>
          <w:rFonts w:ascii="Verdana" w:hAnsi="Verdana"/>
        </w:rPr>
        <w:t xml:space="preserve"> And t</w:t>
      </w:r>
      <w:r w:rsidRPr="00B14838">
        <w:rPr>
          <w:rFonts w:ascii="Verdana" w:hAnsi="Verdana"/>
        </w:rPr>
        <w:t xml:space="preserve">hen how we </w:t>
      </w:r>
      <w:r w:rsidRPr="00B14838">
        <w:rPr>
          <w:rFonts w:ascii="Verdana" w:hAnsi="Verdana"/>
        </w:rPr>
        <w:lastRenderedPageBreak/>
        <w:t xml:space="preserve">describe discontinuities? </w:t>
      </w:r>
      <w:r w:rsidR="00C81360">
        <w:rPr>
          <w:rFonts w:ascii="Verdana" w:hAnsi="Verdana"/>
        </w:rPr>
        <w:t xml:space="preserve"> </w:t>
      </w:r>
      <w:r w:rsidRPr="00B14838">
        <w:rPr>
          <w:rFonts w:ascii="Verdana" w:hAnsi="Verdana"/>
        </w:rPr>
        <w:t>How you describe these things</w:t>
      </w:r>
      <w:r w:rsidR="00C81360">
        <w:rPr>
          <w:rFonts w:ascii="Verdana" w:hAnsi="Verdana"/>
        </w:rPr>
        <w:t>, okay</w:t>
      </w:r>
      <w:r w:rsidRPr="00B14838">
        <w:rPr>
          <w:rFonts w:ascii="Verdana" w:hAnsi="Verdana"/>
        </w:rPr>
        <w:t xml:space="preserve">? </w:t>
      </w:r>
      <w:r w:rsidR="00C81360">
        <w:rPr>
          <w:rFonts w:ascii="Verdana" w:hAnsi="Verdana"/>
        </w:rPr>
        <w:t xml:space="preserve"> How describe - h</w:t>
      </w:r>
      <w:r w:rsidRPr="00B14838">
        <w:rPr>
          <w:rFonts w:ascii="Verdana" w:hAnsi="Verdana"/>
        </w:rPr>
        <w:t xml:space="preserve">ow you describe the structures? </w:t>
      </w:r>
      <w:r w:rsidR="00C81360">
        <w:rPr>
          <w:rFonts w:ascii="Verdana" w:hAnsi="Verdana"/>
        </w:rPr>
        <w:t xml:space="preserve"> </w:t>
      </w:r>
      <w:r w:rsidRPr="00B14838">
        <w:rPr>
          <w:rFonts w:ascii="Verdana" w:hAnsi="Verdana"/>
        </w:rPr>
        <w:t xml:space="preserve">I just give you 10 points. </w:t>
      </w:r>
      <w:r w:rsidR="00C81360">
        <w:rPr>
          <w:rFonts w:ascii="Verdana" w:hAnsi="Verdana"/>
        </w:rPr>
        <w:t xml:space="preserve"> </w:t>
      </w:r>
      <w:r w:rsidRPr="00B14838">
        <w:rPr>
          <w:rFonts w:ascii="Verdana" w:hAnsi="Verdana"/>
        </w:rPr>
        <w:t xml:space="preserve">I do need to discuss this, because if I explain one by one, I need probably one </w:t>
      </w:r>
      <w:r w:rsidR="00C81360">
        <w:rPr>
          <w:rFonts w:ascii="Verdana" w:hAnsi="Verdana"/>
        </w:rPr>
        <w:t xml:space="preserve">day </w:t>
      </w:r>
      <w:r w:rsidRPr="00B14838">
        <w:rPr>
          <w:rFonts w:ascii="Verdana" w:hAnsi="Verdana"/>
        </w:rPr>
        <w:t xml:space="preserve">to </w:t>
      </w:r>
      <w:r w:rsidR="00C81360">
        <w:rPr>
          <w:rFonts w:ascii="Verdana" w:hAnsi="Verdana"/>
        </w:rPr>
        <w:t xml:space="preserve">– to – to </w:t>
      </w:r>
      <w:r w:rsidRPr="00B14838">
        <w:rPr>
          <w:rFonts w:ascii="Verdana" w:hAnsi="Verdana"/>
        </w:rPr>
        <w:t xml:space="preserve">complete </w:t>
      </w:r>
      <w:r w:rsidR="00C81360">
        <w:rPr>
          <w:rFonts w:ascii="Verdana" w:hAnsi="Verdana"/>
        </w:rPr>
        <w:t xml:space="preserve">all </w:t>
      </w:r>
      <w:r w:rsidRPr="00B14838">
        <w:rPr>
          <w:rFonts w:ascii="Verdana" w:hAnsi="Verdana"/>
        </w:rPr>
        <w:t>these things</w:t>
      </w:r>
      <w:r w:rsidR="00C81360">
        <w:rPr>
          <w:rFonts w:ascii="Verdana" w:hAnsi="Verdana"/>
        </w:rPr>
        <w:t>, but t</w:t>
      </w:r>
      <w:r w:rsidRPr="00B14838">
        <w:rPr>
          <w:rFonts w:ascii="Verdana" w:hAnsi="Verdana"/>
        </w:rPr>
        <w:t xml:space="preserve">he first one is orientation. </w:t>
      </w:r>
      <w:r w:rsidR="00C81360">
        <w:rPr>
          <w:rFonts w:ascii="Verdana" w:hAnsi="Verdana"/>
        </w:rPr>
        <w:t xml:space="preserve"> </w:t>
      </w:r>
      <w:r w:rsidRPr="00B14838">
        <w:rPr>
          <w:rFonts w:ascii="Verdana" w:hAnsi="Verdana"/>
        </w:rPr>
        <w:t>Orientation means the direction of the planes of the fractures</w:t>
      </w:r>
      <w:r w:rsidR="00C81360">
        <w:rPr>
          <w:rFonts w:ascii="Verdana" w:hAnsi="Verdana"/>
        </w:rPr>
        <w:t>, okay, so orientation - n</w:t>
      </w:r>
      <w:r w:rsidRPr="00B14838">
        <w:rPr>
          <w:rFonts w:ascii="Verdana" w:hAnsi="Verdana"/>
        </w:rPr>
        <w:t xml:space="preserve">umber one is orientation. </w:t>
      </w:r>
      <w:r w:rsidR="00C81360">
        <w:rPr>
          <w:rFonts w:ascii="Verdana" w:hAnsi="Verdana"/>
        </w:rPr>
        <w:t xml:space="preserve"> </w:t>
      </w:r>
      <w:r w:rsidRPr="00B14838">
        <w:rPr>
          <w:rFonts w:ascii="Verdana" w:hAnsi="Verdana"/>
        </w:rPr>
        <w:t xml:space="preserve">Number two is spacing. </w:t>
      </w:r>
      <w:r w:rsidR="00C81360">
        <w:rPr>
          <w:rFonts w:ascii="Verdana" w:hAnsi="Verdana"/>
        </w:rPr>
        <w:t xml:space="preserve"> </w:t>
      </w:r>
      <w:r w:rsidRPr="00B14838">
        <w:rPr>
          <w:rFonts w:ascii="Verdana" w:hAnsi="Verdana"/>
        </w:rPr>
        <w:t xml:space="preserve">Spacing means the distance between one structure to another structure, that’s what we call spacing. </w:t>
      </w:r>
      <w:r w:rsidR="00C81360">
        <w:rPr>
          <w:rFonts w:ascii="Verdana" w:hAnsi="Verdana"/>
        </w:rPr>
        <w:t xml:space="preserve"> </w:t>
      </w:r>
      <w:r w:rsidRPr="00B14838">
        <w:rPr>
          <w:rFonts w:ascii="Verdana" w:hAnsi="Verdana"/>
        </w:rPr>
        <w:t xml:space="preserve">Number three is persistence. </w:t>
      </w:r>
      <w:r w:rsidR="00C81360">
        <w:rPr>
          <w:rFonts w:ascii="Verdana" w:hAnsi="Verdana"/>
        </w:rPr>
        <w:t xml:space="preserve"> </w:t>
      </w:r>
      <w:r w:rsidRPr="00B14838">
        <w:rPr>
          <w:rFonts w:ascii="Verdana" w:hAnsi="Verdana"/>
        </w:rPr>
        <w:t>The length, the distance from here up to there</w:t>
      </w:r>
      <w:r w:rsidR="00C81360">
        <w:rPr>
          <w:rFonts w:ascii="Verdana" w:hAnsi="Verdana"/>
        </w:rPr>
        <w:t>, t</w:t>
      </w:r>
      <w:r w:rsidRPr="00B14838">
        <w:rPr>
          <w:rFonts w:ascii="Verdana" w:hAnsi="Verdana"/>
        </w:rPr>
        <w:t xml:space="preserve">hat’s persistence you measure. </w:t>
      </w:r>
      <w:r w:rsidR="00C81360">
        <w:rPr>
          <w:rFonts w:ascii="Verdana" w:hAnsi="Verdana"/>
        </w:rPr>
        <w:t xml:space="preserve"> </w:t>
      </w:r>
      <w:r w:rsidRPr="00B14838">
        <w:rPr>
          <w:rFonts w:ascii="Verdana" w:hAnsi="Verdana"/>
        </w:rPr>
        <w:t xml:space="preserve">Is it 3 meter, 4 meter, 5 meter? </w:t>
      </w:r>
      <w:r w:rsidR="00C81360">
        <w:rPr>
          <w:rFonts w:ascii="Verdana" w:hAnsi="Verdana"/>
        </w:rPr>
        <w:t xml:space="preserve"> </w:t>
      </w:r>
      <w:r w:rsidRPr="00B14838">
        <w:rPr>
          <w:rFonts w:ascii="Verdana" w:hAnsi="Verdana"/>
        </w:rPr>
        <w:t xml:space="preserve">That’s persistence. </w:t>
      </w:r>
      <w:r w:rsidR="00C81360">
        <w:rPr>
          <w:rFonts w:ascii="Verdana" w:hAnsi="Verdana"/>
        </w:rPr>
        <w:t xml:space="preserve"> </w:t>
      </w:r>
      <w:r w:rsidRPr="00B14838">
        <w:rPr>
          <w:rFonts w:ascii="Verdana" w:hAnsi="Verdana"/>
        </w:rPr>
        <w:t>Roughness</w:t>
      </w:r>
      <w:r w:rsidR="00C81360">
        <w:rPr>
          <w:rFonts w:ascii="Verdana" w:hAnsi="Verdana"/>
        </w:rPr>
        <w:t>, y</w:t>
      </w:r>
      <w:r w:rsidRPr="00B14838">
        <w:rPr>
          <w:rFonts w:ascii="Verdana" w:hAnsi="Verdana"/>
        </w:rPr>
        <w:t xml:space="preserve">ou have to go and check the condition of the planes, roughness. </w:t>
      </w:r>
      <w:r w:rsidR="00C81360">
        <w:rPr>
          <w:rFonts w:ascii="Verdana" w:hAnsi="Verdana"/>
        </w:rPr>
        <w:t xml:space="preserve"> </w:t>
      </w:r>
      <w:r w:rsidRPr="00B14838">
        <w:rPr>
          <w:rFonts w:ascii="Verdana" w:hAnsi="Verdana"/>
        </w:rPr>
        <w:t xml:space="preserve">Is it rough? </w:t>
      </w:r>
      <w:r w:rsidR="00C81360">
        <w:rPr>
          <w:rFonts w:ascii="Verdana" w:hAnsi="Verdana"/>
        </w:rPr>
        <w:t xml:space="preserve"> </w:t>
      </w:r>
      <w:r w:rsidRPr="00B14838">
        <w:rPr>
          <w:rFonts w:ascii="Verdana" w:hAnsi="Verdana"/>
        </w:rPr>
        <w:t xml:space="preserve">Is it smooth? </w:t>
      </w:r>
      <w:r w:rsidR="00C81360">
        <w:rPr>
          <w:rFonts w:ascii="Verdana" w:hAnsi="Verdana"/>
        </w:rPr>
        <w:t xml:space="preserve"> </w:t>
      </w:r>
      <w:r w:rsidRPr="00B14838">
        <w:rPr>
          <w:rFonts w:ascii="Verdana" w:hAnsi="Verdana"/>
        </w:rPr>
        <w:t>That’s roughness.</w:t>
      </w:r>
    </w:p>
    <w:p w:rsidR="00C81360" w:rsidRDefault="00C81360" w:rsidP="00AF3361">
      <w:pPr>
        <w:pStyle w:val="NoSpacing"/>
        <w:jc w:val="both"/>
        <w:rPr>
          <w:rFonts w:ascii="Verdana" w:hAnsi="Verdana"/>
        </w:rPr>
      </w:pPr>
    </w:p>
    <w:p w:rsidR="00C81360" w:rsidRDefault="001560B4" w:rsidP="00AF3361">
      <w:pPr>
        <w:pStyle w:val="NoSpacing"/>
        <w:jc w:val="both"/>
        <w:rPr>
          <w:rFonts w:ascii="Verdana" w:hAnsi="Verdana"/>
        </w:rPr>
      </w:pPr>
      <w:r w:rsidRPr="00B14838">
        <w:rPr>
          <w:rFonts w:ascii="Verdana" w:hAnsi="Verdana"/>
        </w:rPr>
        <w:t>The strength of the wall</w:t>
      </w:r>
      <w:r w:rsidR="00C81360">
        <w:rPr>
          <w:rFonts w:ascii="Verdana" w:hAnsi="Verdana"/>
        </w:rPr>
        <w:t xml:space="preserve">, okay, you have to go check – we </w:t>
      </w:r>
      <w:r w:rsidRPr="00B14838">
        <w:rPr>
          <w:rFonts w:ascii="Verdana" w:hAnsi="Verdana"/>
        </w:rPr>
        <w:t xml:space="preserve">have to go and check the strength of this wall along here, the strength. </w:t>
      </w:r>
      <w:r w:rsidR="00C81360">
        <w:rPr>
          <w:rFonts w:ascii="Verdana" w:hAnsi="Verdana"/>
        </w:rPr>
        <w:t xml:space="preserve"> </w:t>
      </w:r>
      <w:r w:rsidRPr="00B14838">
        <w:rPr>
          <w:rFonts w:ascii="Verdana" w:hAnsi="Verdana"/>
        </w:rPr>
        <w:t xml:space="preserve">You have to probably bring a straight hammer </w:t>
      </w:r>
      <w:r w:rsidR="00C81360">
        <w:rPr>
          <w:rFonts w:ascii="Verdana" w:hAnsi="Verdana"/>
        </w:rPr>
        <w:t xml:space="preserve">or </w:t>
      </w:r>
      <w:r w:rsidRPr="00B14838">
        <w:rPr>
          <w:rFonts w:ascii="Verdana" w:hAnsi="Verdana"/>
        </w:rPr>
        <w:t xml:space="preserve">take the sample out and then do </w:t>
      </w:r>
      <w:r w:rsidR="00C81360">
        <w:rPr>
          <w:rFonts w:ascii="Verdana" w:hAnsi="Verdana"/>
        </w:rPr>
        <w:t xml:space="preserve">sort of </w:t>
      </w:r>
      <w:r w:rsidRPr="00B14838">
        <w:rPr>
          <w:rFonts w:ascii="Verdana" w:hAnsi="Verdana"/>
        </w:rPr>
        <w:t xml:space="preserve">like uniaxial compressive strength testing or something like that. </w:t>
      </w:r>
      <w:r w:rsidR="00C81360">
        <w:rPr>
          <w:rFonts w:ascii="Verdana" w:hAnsi="Verdana"/>
        </w:rPr>
        <w:t xml:space="preserve"> </w:t>
      </w:r>
      <w:r w:rsidRPr="00B14838">
        <w:rPr>
          <w:rFonts w:ascii="Verdana" w:hAnsi="Verdana"/>
        </w:rPr>
        <w:t xml:space="preserve">And then number </w:t>
      </w:r>
      <w:r w:rsidR="00C81360">
        <w:rPr>
          <w:rFonts w:ascii="Verdana" w:hAnsi="Verdana"/>
        </w:rPr>
        <w:t xml:space="preserve">six </w:t>
      </w:r>
      <w:r w:rsidRPr="00B14838">
        <w:rPr>
          <w:rFonts w:ascii="Verdana" w:hAnsi="Verdana"/>
        </w:rPr>
        <w:t xml:space="preserve">is aperture. </w:t>
      </w:r>
      <w:r w:rsidR="00C81360">
        <w:rPr>
          <w:rFonts w:ascii="Verdana" w:hAnsi="Verdana"/>
        </w:rPr>
        <w:t xml:space="preserve"> </w:t>
      </w:r>
      <w:r w:rsidRPr="00B14838">
        <w:rPr>
          <w:rFonts w:ascii="Verdana" w:hAnsi="Verdana"/>
        </w:rPr>
        <w:t xml:space="preserve">Aperture means there is a </w:t>
      </w:r>
      <w:r w:rsidR="00C81360">
        <w:rPr>
          <w:rFonts w:ascii="Verdana" w:hAnsi="Verdana"/>
        </w:rPr>
        <w:t>gaps here</w:t>
      </w:r>
      <w:r w:rsidRPr="00B14838">
        <w:rPr>
          <w:rFonts w:ascii="Verdana" w:hAnsi="Verdana"/>
        </w:rPr>
        <w:t xml:space="preserve"> opening. </w:t>
      </w:r>
      <w:r w:rsidR="00C81360">
        <w:rPr>
          <w:rFonts w:ascii="Verdana" w:hAnsi="Verdana"/>
        </w:rPr>
        <w:t xml:space="preserve"> </w:t>
      </w:r>
      <w:r w:rsidRPr="00B14838">
        <w:rPr>
          <w:rFonts w:ascii="Verdana" w:hAnsi="Verdana"/>
        </w:rPr>
        <w:t xml:space="preserve">Is it open? </w:t>
      </w:r>
      <w:r w:rsidR="00C81360">
        <w:rPr>
          <w:rFonts w:ascii="Verdana" w:hAnsi="Verdana"/>
        </w:rPr>
        <w:t xml:space="preserve"> </w:t>
      </w:r>
      <w:r w:rsidR="00C81360" w:rsidRPr="00B14838">
        <w:rPr>
          <w:rFonts w:ascii="Verdana" w:hAnsi="Verdana"/>
        </w:rPr>
        <w:t xml:space="preserve">Is it open? </w:t>
      </w:r>
      <w:r w:rsidR="00C81360">
        <w:rPr>
          <w:rFonts w:ascii="Verdana" w:hAnsi="Verdana"/>
        </w:rPr>
        <w:t xml:space="preserve"> </w:t>
      </w:r>
      <w:r w:rsidRPr="00B14838">
        <w:rPr>
          <w:rFonts w:ascii="Verdana" w:hAnsi="Verdana"/>
        </w:rPr>
        <w:t xml:space="preserve">The fracture is open or not? </w:t>
      </w:r>
      <w:r w:rsidR="00C81360">
        <w:rPr>
          <w:rFonts w:ascii="Verdana" w:hAnsi="Verdana"/>
        </w:rPr>
        <w:t xml:space="preserve"> </w:t>
      </w:r>
      <w:r w:rsidRPr="00B14838">
        <w:rPr>
          <w:rFonts w:ascii="Verdana" w:hAnsi="Verdana"/>
        </w:rPr>
        <w:t xml:space="preserve">If the fracture is open, then it’s weak. </w:t>
      </w:r>
      <w:r w:rsidR="00C81360">
        <w:rPr>
          <w:rFonts w:ascii="Verdana" w:hAnsi="Verdana"/>
        </w:rPr>
        <w:t xml:space="preserve"> </w:t>
      </w:r>
      <w:r w:rsidRPr="00B14838">
        <w:rPr>
          <w:rFonts w:ascii="Verdana" w:hAnsi="Verdana"/>
        </w:rPr>
        <w:t>If it’s close, it’s good</w:t>
      </w:r>
      <w:r w:rsidR="00C81360">
        <w:rPr>
          <w:rFonts w:ascii="Verdana" w:hAnsi="Verdana"/>
        </w:rPr>
        <w:t>, all right</w:t>
      </w:r>
      <w:r w:rsidRPr="00B14838">
        <w:rPr>
          <w:rFonts w:ascii="Verdana" w:hAnsi="Verdana"/>
        </w:rPr>
        <w:t xml:space="preserve">. </w:t>
      </w:r>
      <w:r w:rsidR="00C81360">
        <w:rPr>
          <w:rFonts w:ascii="Verdana" w:hAnsi="Verdana"/>
        </w:rPr>
        <w:t xml:space="preserve"> </w:t>
      </w:r>
      <w:r w:rsidRPr="00B14838">
        <w:rPr>
          <w:rFonts w:ascii="Verdana" w:hAnsi="Verdana"/>
        </w:rPr>
        <w:t xml:space="preserve">So you have to measure the aperture, the distance perpendicular to this discontinuity. </w:t>
      </w:r>
      <w:r w:rsidR="00C81360">
        <w:rPr>
          <w:rFonts w:ascii="Verdana" w:hAnsi="Verdana"/>
        </w:rPr>
        <w:t xml:space="preserve"> </w:t>
      </w:r>
      <w:r w:rsidRPr="00B14838">
        <w:rPr>
          <w:rFonts w:ascii="Verdana" w:hAnsi="Verdana"/>
        </w:rPr>
        <w:t xml:space="preserve">That’s the aperture. </w:t>
      </w:r>
      <w:r w:rsidR="00C81360">
        <w:rPr>
          <w:rFonts w:ascii="Verdana" w:hAnsi="Verdana"/>
        </w:rPr>
        <w:t xml:space="preserve"> </w:t>
      </w:r>
      <w:r w:rsidRPr="00B14838">
        <w:rPr>
          <w:rFonts w:ascii="Verdana" w:hAnsi="Verdana"/>
        </w:rPr>
        <w:t>Filling</w:t>
      </w:r>
      <w:r w:rsidR="00C81360">
        <w:rPr>
          <w:rFonts w:ascii="Verdana" w:hAnsi="Verdana"/>
        </w:rPr>
        <w:t>, w</w:t>
      </w:r>
      <w:r w:rsidRPr="00B14838">
        <w:rPr>
          <w:rFonts w:ascii="Verdana" w:hAnsi="Verdana"/>
        </w:rPr>
        <w:t xml:space="preserve">hat is inside </w:t>
      </w:r>
      <w:r w:rsidR="00C81360">
        <w:rPr>
          <w:rFonts w:ascii="Verdana" w:hAnsi="Verdana"/>
        </w:rPr>
        <w:t>- w</w:t>
      </w:r>
      <w:r w:rsidR="00C81360" w:rsidRPr="00B14838">
        <w:rPr>
          <w:rFonts w:ascii="Verdana" w:hAnsi="Verdana"/>
        </w:rPr>
        <w:t xml:space="preserve">hat is inside </w:t>
      </w:r>
      <w:r w:rsidRPr="00B14838">
        <w:rPr>
          <w:rFonts w:ascii="Verdana" w:hAnsi="Verdana"/>
        </w:rPr>
        <w:t>this aperture, that’s filling</w:t>
      </w:r>
      <w:r w:rsidR="00C81360">
        <w:rPr>
          <w:rFonts w:ascii="Verdana" w:hAnsi="Verdana"/>
        </w:rPr>
        <w:t xml:space="preserve">?  </w:t>
      </w:r>
      <w:r w:rsidRPr="00B14838">
        <w:rPr>
          <w:rFonts w:ascii="Verdana" w:hAnsi="Verdana"/>
        </w:rPr>
        <w:t>Water seepage</w:t>
      </w:r>
      <w:r w:rsidR="00C81360">
        <w:rPr>
          <w:rFonts w:ascii="Verdana" w:hAnsi="Verdana"/>
        </w:rPr>
        <w:t>, b</w:t>
      </w:r>
      <w:r w:rsidRPr="00B14838">
        <w:rPr>
          <w:rFonts w:ascii="Verdana" w:hAnsi="Verdana"/>
        </w:rPr>
        <w:t>ecause water will weaken the rock</w:t>
      </w:r>
      <w:r w:rsidR="00C81360">
        <w:rPr>
          <w:rFonts w:ascii="Verdana" w:hAnsi="Verdana"/>
        </w:rPr>
        <w:t>, all right</w:t>
      </w:r>
      <w:r w:rsidRPr="00B14838">
        <w:rPr>
          <w:rFonts w:ascii="Verdana" w:hAnsi="Verdana"/>
        </w:rPr>
        <w:t xml:space="preserve">. </w:t>
      </w:r>
      <w:r w:rsidR="00C81360">
        <w:rPr>
          <w:rFonts w:ascii="Verdana" w:hAnsi="Verdana"/>
        </w:rPr>
        <w:t xml:space="preserve"> </w:t>
      </w:r>
      <w:r w:rsidRPr="00B14838">
        <w:rPr>
          <w:rFonts w:ascii="Verdana" w:hAnsi="Verdana"/>
        </w:rPr>
        <w:t>Water will make the rock become weak</w:t>
      </w:r>
      <w:r w:rsidR="00C81360">
        <w:rPr>
          <w:rFonts w:ascii="Verdana" w:hAnsi="Verdana"/>
        </w:rPr>
        <w:t>, s</w:t>
      </w:r>
      <w:r w:rsidRPr="00B14838">
        <w:rPr>
          <w:rFonts w:ascii="Verdana" w:hAnsi="Verdana"/>
        </w:rPr>
        <w:t>o you need to measure if there is any water or ground water coming out from this structure</w:t>
      </w:r>
      <w:r w:rsidR="00C81360">
        <w:rPr>
          <w:rFonts w:ascii="Verdana" w:hAnsi="Verdana"/>
        </w:rPr>
        <w:t xml:space="preserve"> and t</w:t>
      </w:r>
      <w:r w:rsidRPr="00B14838">
        <w:rPr>
          <w:rFonts w:ascii="Verdana" w:hAnsi="Verdana"/>
        </w:rPr>
        <w:t>hen number of sets and also the block size.</w:t>
      </w:r>
    </w:p>
    <w:p w:rsidR="00C81360" w:rsidRDefault="00C81360" w:rsidP="00AF3361">
      <w:pPr>
        <w:pStyle w:val="NoSpacing"/>
        <w:jc w:val="both"/>
        <w:rPr>
          <w:rFonts w:ascii="Verdana" w:hAnsi="Verdana"/>
        </w:rPr>
      </w:pPr>
    </w:p>
    <w:p w:rsidR="001560B4" w:rsidRPr="00B14838" w:rsidRDefault="00C81360" w:rsidP="00AF3361">
      <w:pPr>
        <w:pStyle w:val="NoSpacing"/>
        <w:jc w:val="both"/>
        <w:rPr>
          <w:rFonts w:ascii="Verdana" w:hAnsi="Verdana"/>
        </w:rPr>
      </w:pPr>
      <w:r>
        <w:rPr>
          <w:rFonts w:ascii="Verdana" w:hAnsi="Verdana"/>
        </w:rPr>
        <w:t>Okay, t</w:t>
      </w:r>
      <w:r w:rsidR="001560B4" w:rsidRPr="00B14838">
        <w:rPr>
          <w:rFonts w:ascii="Verdana" w:hAnsi="Verdana"/>
        </w:rPr>
        <w:t>he first thing</w:t>
      </w:r>
      <w:r>
        <w:rPr>
          <w:rFonts w:ascii="Verdana" w:hAnsi="Verdana"/>
        </w:rPr>
        <w:t>s</w:t>
      </w:r>
      <w:r w:rsidR="001560B4" w:rsidRPr="00B14838">
        <w:rPr>
          <w:rFonts w:ascii="Verdana" w:hAnsi="Verdana"/>
        </w:rPr>
        <w:t xml:space="preserve"> that I want to explain to you is orientation</w:t>
      </w:r>
      <w:r>
        <w:rPr>
          <w:rFonts w:ascii="Verdana" w:hAnsi="Verdana"/>
        </w:rPr>
        <w:t>, okay</w:t>
      </w:r>
      <w:r w:rsidR="001560B4" w:rsidRPr="00B14838">
        <w:rPr>
          <w:rFonts w:ascii="Verdana" w:hAnsi="Verdana"/>
        </w:rPr>
        <w:t>.</w:t>
      </w:r>
    </w:p>
    <w:p w:rsidR="001560B4" w:rsidRPr="00B14838" w:rsidRDefault="001560B4" w:rsidP="00AF3361">
      <w:pPr>
        <w:pStyle w:val="NoSpacing"/>
        <w:jc w:val="both"/>
        <w:rPr>
          <w:rFonts w:ascii="Verdana" w:hAnsi="Verdana"/>
        </w:rPr>
      </w:pPr>
    </w:p>
    <w:p w:rsidR="001560B4" w:rsidRDefault="0075256D" w:rsidP="00AF3361">
      <w:pPr>
        <w:pStyle w:val="NoSpacing"/>
        <w:jc w:val="both"/>
        <w:rPr>
          <w:rFonts w:ascii="Verdana" w:hAnsi="Verdana"/>
          <w:b/>
        </w:rPr>
      </w:pPr>
      <w:r w:rsidRPr="0075256D">
        <w:rPr>
          <w:rFonts w:ascii="Verdana" w:hAnsi="Verdana"/>
          <w:b/>
        </w:rPr>
        <w:t>00:30:00</w:t>
      </w:r>
    </w:p>
    <w:p w:rsidR="00225522" w:rsidRPr="00225522" w:rsidRDefault="00225522" w:rsidP="00AF3361">
      <w:pPr>
        <w:pStyle w:val="NoSpacing"/>
        <w:jc w:val="both"/>
        <w:rPr>
          <w:rFonts w:ascii="Verdana" w:hAnsi="Verdana"/>
          <w:b/>
        </w:rPr>
      </w:pPr>
    </w:p>
    <w:p w:rsidR="00D55DB0" w:rsidRDefault="001560B4" w:rsidP="00AF3361">
      <w:pPr>
        <w:pStyle w:val="NoSpacing"/>
        <w:jc w:val="both"/>
        <w:rPr>
          <w:rFonts w:ascii="Verdana" w:hAnsi="Verdana"/>
        </w:rPr>
      </w:pPr>
      <w:r w:rsidRPr="00B14838">
        <w:rPr>
          <w:rFonts w:ascii="Verdana" w:hAnsi="Verdana"/>
        </w:rPr>
        <w:t xml:space="preserve">Orientation means what is the position of the joints. </w:t>
      </w:r>
      <w:r w:rsidR="00C81360">
        <w:rPr>
          <w:rFonts w:ascii="Verdana" w:hAnsi="Verdana"/>
        </w:rPr>
        <w:t xml:space="preserve"> </w:t>
      </w:r>
      <w:r w:rsidRPr="00B14838">
        <w:rPr>
          <w:rFonts w:ascii="Verdana" w:hAnsi="Verdana"/>
        </w:rPr>
        <w:t xml:space="preserve">For example, </w:t>
      </w:r>
      <w:r w:rsidR="00C81360">
        <w:rPr>
          <w:rFonts w:ascii="Verdana" w:hAnsi="Verdana"/>
        </w:rPr>
        <w:t>f</w:t>
      </w:r>
      <w:r w:rsidR="00C81360" w:rsidRPr="00B14838">
        <w:rPr>
          <w:rFonts w:ascii="Verdana" w:hAnsi="Verdana"/>
        </w:rPr>
        <w:t xml:space="preserve">or example </w:t>
      </w:r>
      <w:r w:rsidRPr="00B14838">
        <w:rPr>
          <w:rFonts w:ascii="Verdana" w:hAnsi="Verdana"/>
        </w:rPr>
        <w:t xml:space="preserve">I will take </w:t>
      </w:r>
      <w:r w:rsidR="00C81360">
        <w:rPr>
          <w:rFonts w:ascii="Verdana" w:hAnsi="Verdana"/>
        </w:rPr>
        <w:t xml:space="preserve">out </w:t>
      </w:r>
      <w:r w:rsidRPr="00B14838">
        <w:rPr>
          <w:rFonts w:ascii="Verdana" w:hAnsi="Verdana"/>
        </w:rPr>
        <w:t xml:space="preserve">my </w:t>
      </w:r>
      <w:r w:rsidR="00C81360">
        <w:rPr>
          <w:rFonts w:ascii="Verdana" w:hAnsi="Verdana"/>
        </w:rPr>
        <w:t>passport, all right</w:t>
      </w:r>
      <w:r w:rsidRPr="00B14838">
        <w:rPr>
          <w:rFonts w:ascii="Verdana" w:hAnsi="Verdana"/>
        </w:rPr>
        <w:t xml:space="preserve">. </w:t>
      </w:r>
      <w:r w:rsidR="00C81360">
        <w:rPr>
          <w:rFonts w:ascii="Verdana" w:hAnsi="Verdana"/>
        </w:rPr>
        <w:t xml:space="preserve"> </w:t>
      </w:r>
      <w:r w:rsidRPr="00B14838">
        <w:rPr>
          <w:rFonts w:ascii="Verdana" w:hAnsi="Verdana"/>
        </w:rPr>
        <w:t xml:space="preserve">This is your joints, for example, this is </w:t>
      </w:r>
      <w:r w:rsidR="00C81360">
        <w:rPr>
          <w:rFonts w:ascii="Verdana" w:hAnsi="Verdana"/>
        </w:rPr>
        <w:t xml:space="preserve">your - </w:t>
      </w:r>
      <w:r w:rsidRPr="00B14838">
        <w:rPr>
          <w:rFonts w:ascii="Verdana" w:hAnsi="Verdana"/>
        </w:rPr>
        <w:t>and then you see the joints, these fractures</w:t>
      </w:r>
      <w:r w:rsidR="00C81360">
        <w:rPr>
          <w:rFonts w:ascii="Verdana" w:hAnsi="Verdana"/>
        </w:rPr>
        <w:t xml:space="preserve"> and t</w:t>
      </w:r>
      <w:r w:rsidRPr="00B14838">
        <w:rPr>
          <w:rFonts w:ascii="Verdana" w:hAnsi="Verdana"/>
        </w:rPr>
        <w:t>hen what is the orientation</w:t>
      </w:r>
      <w:r w:rsidR="00C81360">
        <w:rPr>
          <w:rFonts w:ascii="Verdana" w:hAnsi="Verdana"/>
        </w:rPr>
        <w:t>s, the orientations, all right</w:t>
      </w:r>
      <w:r w:rsidRPr="00B14838">
        <w:rPr>
          <w:rFonts w:ascii="Verdana" w:hAnsi="Verdana"/>
        </w:rPr>
        <w:t xml:space="preserve">? </w:t>
      </w:r>
      <w:r w:rsidR="00C81360">
        <w:rPr>
          <w:rFonts w:ascii="Verdana" w:hAnsi="Verdana"/>
        </w:rPr>
        <w:t xml:space="preserve"> </w:t>
      </w:r>
      <w:r w:rsidRPr="00B14838">
        <w:rPr>
          <w:rFonts w:ascii="Verdana" w:hAnsi="Verdana"/>
        </w:rPr>
        <w:t xml:space="preserve">You measure </w:t>
      </w:r>
      <w:r w:rsidR="00C81360">
        <w:rPr>
          <w:rFonts w:ascii="Verdana" w:hAnsi="Verdana"/>
        </w:rPr>
        <w:t xml:space="preserve">the </w:t>
      </w:r>
      <w:r w:rsidRPr="00B14838">
        <w:rPr>
          <w:rFonts w:ascii="Verdana" w:hAnsi="Verdana"/>
        </w:rPr>
        <w:t xml:space="preserve">orientation. </w:t>
      </w:r>
      <w:r w:rsidR="00C81360">
        <w:rPr>
          <w:rFonts w:ascii="Verdana" w:hAnsi="Verdana"/>
        </w:rPr>
        <w:t xml:space="preserve"> </w:t>
      </w:r>
      <w:r w:rsidRPr="00B14838">
        <w:rPr>
          <w:rFonts w:ascii="Verdana" w:hAnsi="Verdana"/>
        </w:rPr>
        <w:t>Is it dipping towards you or dipping towards me or dipping towards the others</w:t>
      </w:r>
      <w:r w:rsidR="00C81360">
        <w:rPr>
          <w:rFonts w:ascii="Verdana" w:hAnsi="Verdana"/>
        </w:rPr>
        <w:t>?  Okay</w:t>
      </w:r>
      <w:r w:rsidRPr="00B14838">
        <w:rPr>
          <w:rFonts w:ascii="Verdana" w:hAnsi="Verdana"/>
        </w:rPr>
        <w:t xml:space="preserve">, that’s orientation, </w:t>
      </w:r>
      <w:r w:rsidR="00C81360">
        <w:rPr>
          <w:rFonts w:ascii="Verdana" w:hAnsi="Verdana"/>
        </w:rPr>
        <w:t xml:space="preserve">all right, the </w:t>
      </w:r>
      <w:r w:rsidRPr="00B14838">
        <w:rPr>
          <w:rFonts w:ascii="Verdana" w:hAnsi="Verdana"/>
        </w:rPr>
        <w:t xml:space="preserve">position of this thing. </w:t>
      </w:r>
      <w:r w:rsidR="00C81360">
        <w:rPr>
          <w:rFonts w:ascii="Verdana" w:hAnsi="Verdana"/>
        </w:rPr>
        <w:t xml:space="preserve"> </w:t>
      </w:r>
      <w:r w:rsidRPr="00B14838">
        <w:rPr>
          <w:rFonts w:ascii="Verdana" w:hAnsi="Verdana"/>
        </w:rPr>
        <w:t xml:space="preserve">For example, here the orientation is like this. </w:t>
      </w:r>
      <w:r w:rsidR="00C81360">
        <w:rPr>
          <w:rFonts w:ascii="Verdana" w:hAnsi="Verdana"/>
        </w:rPr>
        <w:t xml:space="preserve"> And then t</w:t>
      </w:r>
      <w:r w:rsidRPr="00B14838">
        <w:rPr>
          <w:rFonts w:ascii="Verdana" w:hAnsi="Verdana"/>
        </w:rPr>
        <w:t xml:space="preserve">hese </w:t>
      </w:r>
      <w:r w:rsidR="00C81360">
        <w:rPr>
          <w:rFonts w:ascii="Verdana" w:hAnsi="Verdana"/>
        </w:rPr>
        <w:t xml:space="preserve">is </w:t>
      </w:r>
      <w:r w:rsidRPr="00B14838">
        <w:rPr>
          <w:rFonts w:ascii="Verdana" w:hAnsi="Verdana"/>
        </w:rPr>
        <w:t xml:space="preserve">orientations. </w:t>
      </w:r>
      <w:r w:rsidR="00C81360">
        <w:rPr>
          <w:rFonts w:ascii="Verdana" w:hAnsi="Verdana"/>
        </w:rPr>
        <w:t xml:space="preserve"> </w:t>
      </w:r>
      <w:r w:rsidRPr="00B14838">
        <w:rPr>
          <w:rFonts w:ascii="Verdana" w:hAnsi="Verdana"/>
        </w:rPr>
        <w:t xml:space="preserve">This is the orientation. </w:t>
      </w:r>
      <w:r w:rsidR="00C81360">
        <w:rPr>
          <w:rFonts w:ascii="Verdana" w:hAnsi="Verdana"/>
        </w:rPr>
        <w:t xml:space="preserve"> </w:t>
      </w:r>
      <w:r w:rsidRPr="00B14838">
        <w:rPr>
          <w:rFonts w:ascii="Verdana" w:hAnsi="Verdana"/>
        </w:rPr>
        <w:t xml:space="preserve">So orientation is very, very important in engineering design. </w:t>
      </w:r>
      <w:r w:rsidR="00C81360">
        <w:rPr>
          <w:rFonts w:ascii="Verdana" w:hAnsi="Verdana"/>
        </w:rPr>
        <w:t xml:space="preserve"> </w:t>
      </w:r>
      <w:r w:rsidRPr="00B14838">
        <w:rPr>
          <w:rFonts w:ascii="Verdana" w:hAnsi="Verdana"/>
        </w:rPr>
        <w:t>For example, you have this condition</w:t>
      </w:r>
      <w:r w:rsidR="00C81360">
        <w:rPr>
          <w:rFonts w:ascii="Verdana" w:hAnsi="Verdana"/>
        </w:rPr>
        <w:t>s</w:t>
      </w:r>
      <w:r w:rsidRPr="00B14838">
        <w:rPr>
          <w:rFonts w:ascii="Verdana" w:hAnsi="Verdana"/>
        </w:rPr>
        <w:t xml:space="preserve"> where you have discontinuities. </w:t>
      </w:r>
      <w:r w:rsidR="00C81360">
        <w:rPr>
          <w:rFonts w:ascii="Verdana" w:hAnsi="Verdana"/>
        </w:rPr>
        <w:t xml:space="preserve"> </w:t>
      </w:r>
      <w:r w:rsidRPr="00B14838">
        <w:rPr>
          <w:rFonts w:ascii="Verdana" w:hAnsi="Verdana"/>
        </w:rPr>
        <w:t xml:space="preserve">For example, </w:t>
      </w:r>
      <w:r w:rsidR="00246446">
        <w:rPr>
          <w:rFonts w:ascii="Verdana" w:hAnsi="Verdana"/>
        </w:rPr>
        <w:t xml:space="preserve">foliation </w:t>
      </w:r>
      <w:r w:rsidR="0075256D" w:rsidRPr="0075256D">
        <w:rPr>
          <w:rFonts w:ascii="Verdana" w:hAnsi="Verdana"/>
        </w:rPr>
        <w:t>pla</w:t>
      </w:r>
      <w:r w:rsidR="00E03E85">
        <w:rPr>
          <w:rFonts w:ascii="Verdana" w:hAnsi="Verdana"/>
        </w:rPr>
        <w:t>t</w:t>
      </w:r>
      <w:r w:rsidR="0075256D" w:rsidRPr="0075256D">
        <w:rPr>
          <w:rFonts w:ascii="Verdana" w:hAnsi="Verdana"/>
        </w:rPr>
        <w:t>es</w:t>
      </w:r>
      <w:r w:rsidR="009C3889">
        <w:rPr>
          <w:rFonts w:ascii="Verdana" w:hAnsi="Verdana"/>
        </w:rPr>
        <w:t xml:space="preserve"> </w:t>
      </w:r>
      <w:r w:rsidRPr="00B14838">
        <w:rPr>
          <w:rFonts w:ascii="Verdana" w:hAnsi="Verdana"/>
        </w:rPr>
        <w:t>and then you have dam</w:t>
      </w:r>
      <w:r w:rsidR="00C81360">
        <w:rPr>
          <w:rFonts w:ascii="Verdana" w:hAnsi="Verdana"/>
        </w:rPr>
        <w:t>, all right, t</w:t>
      </w:r>
      <w:r w:rsidRPr="00B14838">
        <w:rPr>
          <w:rFonts w:ascii="Verdana" w:hAnsi="Verdana"/>
        </w:rPr>
        <w:t xml:space="preserve">wo conditions. </w:t>
      </w:r>
      <w:r w:rsidR="00C81360">
        <w:rPr>
          <w:rFonts w:ascii="Verdana" w:hAnsi="Verdana"/>
        </w:rPr>
        <w:t xml:space="preserve"> </w:t>
      </w:r>
      <w:r w:rsidRPr="00B14838">
        <w:rPr>
          <w:rFonts w:ascii="Verdana" w:hAnsi="Verdana"/>
        </w:rPr>
        <w:t>The first one</w:t>
      </w:r>
      <w:r w:rsidR="00C81360">
        <w:rPr>
          <w:rFonts w:ascii="Verdana" w:hAnsi="Verdana"/>
        </w:rPr>
        <w:t xml:space="preserve"> is </w:t>
      </w:r>
      <w:r w:rsidRPr="00B14838">
        <w:rPr>
          <w:rFonts w:ascii="Verdana" w:hAnsi="Verdana"/>
        </w:rPr>
        <w:t>the place is parallel to the dam</w:t>
      </w:r>
      <w:r w:rsidR="00C81360">
        <w:rPr>
          <w:rFonts w:ascii="Verdana" w:hAnsi="Verdana"/>
        </w:rPr>
        <w:t xml:space="preserve"> - </w:t>
      </w:r>
      <w:r w:rsidRPr="00B14838">
        <w:rPr>
          <w:rFonts w:ascii="Verdana" w:hAnsi="Verdana"/>
        </w:rPr>
        <w:t>to the axis of the dam</w:t>
      </w:r>
      <w:r w:rsidR="00C81360">
        <w:rPr>
          <w:rFonts w:ascii="Verdana" w:hAnsi="Verdana"/>
        </w:rPr>
        <w:t xml:space="preserve"> and t</w:t>
      </w:r>
      <w:r w:rsidRPr="00B14838">
        <w:rPr>
          <w:rFonts w:ascii="Verdana" w:hAnsi="Verdana"/>
        </w:rPr>
        <w:t>hen the second condition</w:t>
      </w:r>
      <w:r w:rsidR="00C81360">
        <w:rPr>
          <w:rFonts w:ascii="Verdana" w:hAnsi="Verdana"/>
        </w:rPr>
        <w:t>s</w:t>
      </w:r>
      <w:r w:rsidRPr="00B14838">
        <w:rPr>
          <w:rFonts w:ascii="Verdana" w:hAnsi="Verdana"/>
        </w:rPr>
        <w:t>, you have flotation which is perpendicular to the axis of the dam</w:t>
      </w:r>
      <w:r w:rsidR="00C81360">
        <w:rPr>
          <w:rFonts w:ascii="Verdana" w:hAnsi="Verdana"/>
        </w:rPr>
        <w:t>, all right</w:t>
      </w:r>
      <w:r w:rsidRPr="00B14838">
        <w:rPr>
          <w:rFonts w:ascii="Verdana" w:hAnsi="Verdana"/>
        </w:rPr>
        <w:t xml:space="preserve">. </w:t>
      </w:r>
      <w:r w:rsidR="00C81360">
        <w:rPr>
          <w:rFonts w:ascii="Verdana" w:hAnsi="Verdana"/>
        </w:rPr>
        <w:t xml:space="preserve"> </w:t>
      </w:r>
      <w:r w:rsidRPr="00B14838">
        <w:rPr>
          <w:rFonts w:ascii="Verdana" w:hAnsi="Verdana"/>
        </w:rPr>
        <w:t>Which one is more stable</w:t>
      </w:r>
      <w:r w:rsidR="00C81360">
        <w:rPr>
          <w:rFonts w:ascii="Verdana" w:hAnsi="Verdana"/>
        </w:rPr>
        <w:t>, okay</w:t>
      </w:r>
      <w:r w:rsidRPr="00B14838">
        <w:rPr>
          <w:rFonts w:ascii="Verdana" w:hAnsi="Verdana"/>
        </w:rPr>
        <w:t xml:space="preserve">? </w:t>
      </w:r>
      <w:r w:rsidR="00C81360">
        <w:rPr>
          <w:rFonts w:ascii="Verdana" w:hAnsi="Verdana"/>
        </w:rPr>
        <w:t xml:space="preserve"> </w:t>
      </w:r>
      <w:r w:rsidRPr="00B14838">
        <w:rPr>
          <w:rFonts w:ascii="Verdana" w:hAnsi="Verdana"/>
        </w:rPr>
        <w:t>Which one is good for dam</w:t>
      </w:r>
      <w:r w:rsidR="00C81360">
        <w:rPr>
          <w:rFonts w:ascii="Verdana" w:hAnsi="Verdana"/>
        </w:rPr>
        <w:t>, r</w:t>
      </w:r>
      <w:r w:rsidRPr="00B14838">
        <w:rPr>
          <w:rFonts w:ascii="Verdana" w:hAnsi="Verdana"/>
        </w:rPr>
        <w:t xml:space="preserve">ight or left? </w:t>
      </w:r>
      <w:r w:rsidR="00C81360">
        <w:rPr>
          <w:rFonts w:ascii="Verdana" w:hAnsi="Verdana"/>
        </w:rPr>
        <w:t xml:space="preserve"> </w:t>
      </w:r>
      <w:r w:rsidRPr="00B14838">
        <w:rPr>
          <w:rFonts w:ascii="Verdana" w:hAnsi="Verdana"/>
        </w:rPr>
        <w:t xml:space="preserve">This or that good for dam, good for this design, good for the construction of the dam, which one is good? </w:t>
      </w:r>
      <w:r w:rsidR="00C81360">
        <w:rPr>
          <w:rFonts w:ascii="Verdana" w:hAnsi="Verdana"/>
        </w:rPr>
        <w:t xml:space="preserve"> </w:t>
      </w:r>
      <w:r w:rsidRPr="00B14838">
        <w:rPr>
          <w:rFonts w:ascii="Verdana" w:hAnsi="Verdana"/>
        </w:rPr>
        <w:t xml:space="preserve">This one or that one? </w:t>
      </w:r>
      <w:r w:rsidR="00BB33F0">
        <w:rPr>
          <w:rFonts w:ascii="Verdana" w:hAnsi="Verdana"/>
        </w:rPr>
        <w:t xml:space="preserve"> </w:t>
      </w:r>
      <w:r w:rsidRPr="00B14838">
        <w:rPr>
          <w:rFonts w:ascii="Verdana" w:hAnsi="Verdana"/>
        </w:rPr>
        <w:t xml:space="preserve">If somebody say correct, I will give a present. </w:t>
      </w:r>
      <w:r w:rsidR="00BB33F0">
        <w:rPr>
          <w:rFonts w:ascii="Verdana" w:hAnsi="Verdana"/>
        </w:rPr>
        <w:t xml:space="preserve"> All right, w</w:t>
      </w:r>
      <w:r w:rsidRPr="00B14838">
        <w:rPr>
          <w:rFonts w:ascii="Verdana" w:hAnsi="Verdana"/>
        </w:rPr>
        <w:t xml:space="preserve">hich one is good? </w:t>
      </w:r>
      <w:r w:rsidR="00BB33F0">
        <w:rPr>
          <w:rFonts w:ascii="Verdana" w:hAnsi="Verdana"/>
        </w:rPr>
        <w:t xml:space="preserve"> All right, t</w:t>
      </w:r>
      <w:r w:rsidRPr="00B14838">
        <w:rPr>
          <w:rFonts w:ascii="Verdana" w:hAnsi="Verdana"/>
        </w:rPr>
        <w:t xml:space="preserve">his is favorable, this is good. </w:t>
      </w:r>
      <w:r w:rsidR="00BB33F0">
        <w:rPr>
          <w:rFonts w:ascii="Verdana" w:hAnsi="Verdana"/>
        </w:rPr>
        <w:t xml:space="preserve"> </w:t>
      </w:r>
      <w:r w:rsidRPr="00B14838">
        <w:rPr>
          <w:rFonts w:ascii="Verdana" w:hAnsi="Verdana"/>
        </w:rPr>
        <w:t>This is no good.</w:t>
      </w:r>
    </w:p>
    <w:p w:rsidR="00D55DB0" w:rsidRDefault="00D55DB0" w:rsidP="00AF3361">
      <w:pPr>
        <w:pStyle w:val="NoSpacing"/>
        <w:jc w:val="both"/>
        <w:rPr>
          <w:rFonts w:ascii="Verdana" w:hAnsi="Verdana"/>
        </w:rPr>
      </w:pPr>
    </w:p>
    <w:p w:rsidR="001560B4" w:rsidRPr="00B14838" w:rsidRDefault="00BB33F0" w:rsidP="00AF3361">
      <w:pPr>
        <w:pStyle w:val="NoSpacing"/>
        <w:jc w:val="both"/>
        <w:rPr>
          <w:rFonts w:ascii="Verdana" w:hAnsi="Verdana"/>
        </w:rPr>
      </w:pPr>
      <w:r>
        <w:rPr>
          <w:rFonts w:ascii="Verdana" w:hAnsi="Verdana"/>
        </w:rPr>
        <w:t>Why?  Because t</w:t>
      </w:r>
      <w:r w:rsidR="001560B4" w:rsidRPr="00B14838">
        <w:rPr>
          <w:rFonts w:ascii="Verdana" w:hAnsi="Verdana"/>
        </w:rPr>
        <w:t xml:space="preserve">hese plates </w:t>
      </w:r>
      <w:r>
        <w:rPr>
          <w:rFonts w:ascii="Verdana" w:hAnsi="Verdana"/>
        </w:rPr>
        <w:t xml:space="preserve">is </w:t>
      </w:r>
      <w:r w:rsidR="001560B4" w:rsidRPr="00B14838">
        <w:rPr>
          <w:rFonts w:ascii="Verdana" w:hAnsi="Verdana"/>
        </w:rPr>
        <w:t xml:space="preserve">no good because it’s weak. </w:t>
      </w:r>
      <w:r>
        <w:rPr>
          <w:rFonts w:ascii="Verdana" w:hAnsi="Verdana"/>
        </w:rPr>
        <w:t xml:space="preserve"> </w:t>
      </w:r>
      <w:r w:rsidR="001560B4" w:rsidRPr="00B14838">
        <w:rPr>
          <w:rFonts w:ascii="Verdana" w:hAnsi="Verdana"/>
        </w:rPr>
        <w:t>Then the water reservoir behind this dam can seep through these structures</w:t>
      </w:r>
      <w:r>
        <w:rPr>
          <w:rFonts w:ascii="Verdana" w:hAnsi="Verdana"/>
        </w:rPr>
        <w:t xml:space="preserve"> and t</w:t>
      </w:r>
      <w:r w:rsidR="001560B4" w:rsidRPr="00B14838">
        <w:rPr>
          <w:rFonts w:ascii="Verdana" w:hAnsi="Verdana"/>
        </w:rPr>
        <w:t xml:space="preserve">hen you </w:t>
      </w:r>
      <w:r w:rsidR="001560B4" w:rsidRPr="00B14838">
        <w:rPr>
          <w:rFonts w:ascii="Verdana" w:hAnsi="Verdana"/>
        </w:rPr>
        <w:lastRenderedPageBreak/>
        <w:t>end up with no water in your dam</w:t>
      </w:r>
      <w:r>
        <w:rPr>
          <w:rFonts w:ascii="Verdana" w:hAnsi="Verdana"/>
        </w:rPr>
        <w:t>, okay, o</w:t>
      </w:r>
      <w:r w:rsidR="001560B4" w:rsidRPr="00B14838">
        <w:rPr>
          <w:rFonts w:ascii="Verdana" w:hAnsi="Verdana"/>
        </w:rPr>
        <w:t xml:space="preserve">r probably your dam will collapse because of these orientations. </w:t>
      </w:r>
      <w:r>
        <w:rPr>
          <w:rFonts w:ascii="Verdana" w:hAnsi="Verdana"/>
        </w:rPr>
        <w:t xml:space="preserve"> </w:t>
      </w:r>
      <w:r w:rsidR="001560B4" w:rsidRPr="00B14838">
        <w:rPr>
          <w:rFonts w:ascii="Verdana" w:hAnsi="Verdana"/>
        </w:rPr>
        <w:t>And then you have another design</w:t>
      </w:r>
      <w:r>
        <w:rPr>
          <w:rFonts w:ascii="Verdana" w:hAnsi="Verdana"/>
        </w:rPr>
        <w:t>s</w:t>
      </w:r>
      <w:r w:rsidR="001560B4" w:rsidRPr="00B14838">
        <w:rPr>
          <w:rFonts w:ascii="Verdana" w:hAnsi="Verdana"/>
        </w:rPr>
        <w:t xml:space="preserve">, another orientations kind of </w:t>
      </w:r>
      <w:r>
        <w:rPr>
          <w:rFonts w:ascii="Verdana" w:hAnsi="Verdana"/>
        </w:rPr>
        <w:t xml:space="preserve">- </w:t>
      </w:r>
      <w:r w:rsidRPr="00B14838">
        <w:rPr>
          <w:rFonts w:ascii="Verdana" w:hAnsi="Verdana"/>
        </w:rPr>
        <w:t xml:space="preserve">kind of </w:t>
      </w:r>
      <w:r w:rsidR="001560B4" w:rsidRPr="00B14838">
        <w:rPr>
          <w:rFonts w:ascii="Verdana" w:hAnsi="Verdana"/>
        </w:rPr>
        <w:t xml:space="preserve">design </w:t>
      </w:r>
      <w:r>
        <w:rPr>
          <w:rFonts w:ascii="Verdana" w:hAnsi="Verdana"/>
        </w:rPr>
        <w:t xml:space="preserve">to </w:t>
      </w:r>
      <w:r w:rsidR="001560B4" w:rsidRPr="00B14838">
        <w:rPr>
          <w:rFonts w:ascii="Verdana" w:hAnsi="Verdana"/>
        </w:rPr>
        <w:t xml:space="preserve">the structures that you want to build. </w:t>
      </w:r>
      <w:r>
        <w:rPr>
          <w:rFonts w:ascii="Verdana" w:hAnsi="Verdana"/>
        </w:rPr>
        <w:t xml:space="preserve"> </w:t>
      </w:r>
      <w:r w:rsidR="001560B4" w:rsidRPr="00B14838">
        <w:rPr>
          <w:rFonts w:ascii="Verdana" w:hAnsi="Verdana"/>
        </w:rPr>
        <w:t xml:space="preserve">This is </w:t>
      </w:r>
      <w:r>
        <w:rPr>
          <w:rFonts w:ascii="Verdana" w:hAnsi="Verdana"/>
        </w:rPr>
        <w:t xml:space="preserve">the </w:t>
      </w:r>
      <w:r w:rsidR="001560B4" w:rsidRPr="00B14838">
        <w:rPr>
          <w:rFonts w:ascii="Verdana" w:hAnsi="Verdana"/>
        </w:rPr>
        <w:t xml:space="preserve">highway. </w:t>
      </w:r>
      <w:r>
        <w:rPr>
          <w:rFonts w:ascii="Verdana" w:hAnsi="Verdana"/>
        </w:rPr>
        <w:t xml:space="preserve"> This is </w:t>
      </w:r>
      <w:r w:rsidR="001560B4" w:rsidRPr="00B14838">
        <w:rPr>
          <w:rFonts w:ascii="Verdana" w:hAnsi="Verdana"/>
        </w:rPr>
        <w:t xml:space="preserve">your structures. </w:t>
      </w:r>
      <w:r>
        <w:rPr>
          <w:rFonts w:ascii="Verdana" w:hAnsi="Verdana"/>
        </w:rPr>
        <w:t xml:space="preserve"> One is t</w:t>
      </w:r>
      <w:r w:rsidR="001560B4" w:rsidRPr="00B14838">
        <w:rPr>
          <w:rFonts w:ascii="Verdana" w:hAnsi="Verdana"/>
        </w:rPr>
        <w:t>he orientation is away from the slope</w:t>
      </w:r>
      <w:r>
        <w:rPr>
          <w:rFonts w:ascii="Verdana" w:hAnsi="Verdana"/>
        </w:rPr>
        <w:t xml:space="preserve"> like this and t</w:t>
      </w:r>
      <w:r w:rsidR="001560B4" w:rsidRPr="00B14838">
        <w:rPr>
          <w:rFonts w:ascii="Verdana" w:hAnsi="Verdana"/>
        </w:rPr>
        <w:t xml:space="preserve">hen this one is orientation onto or towards your design. </w:t>
      </w:r>
      <w:r>
        <w:rPr>
          <w:rFonts w:ascii="Verdana" w:hAnsi="Verdana"/>
        </w:rPr>
        <w:t xml:space="preserve"> </w:t>
      </w:r>
      <w:r w:rsidR="001560B4" w:rsidRPr="00B14838">
        <w:rPr>
          <w:rFonts w:ascii="Verdana" w:hAnsi="Verdana"/>
        </w:rPr>
        <w:t xml:space="preserve">Which one is more stable? </w:t>
      </w:r>
      <w:r>
        <w:rPr>
          <w:rFonts w:ascii="Verdana" w:hAnsi="Verdana"/>
        </w:rPr>
        <w:t xml:space="preserve"> </w:t>
      </w:r>
      <w:r w:rsidR="001560B4" w:rsidRPr="00B14838">
        <w:rPr>
          <w:rFonts w:ascii="Verdana" w:hAnsi="Verdana"/>
        </w:rPr>
        <w:t>Right</w:t>
      </w:r>
      <w:r w:rsidR="00E03E85">
        <w:rPr>
          <w:rFonts w:ascii="Verdana" w:hAnsi="Verdana"/>
        </w:rPr>
        <w:t xml:space="preserve"> or left?</w:t>
      </w:r>
      <w:r w:rsidR="001560B4" w:rsidRPr="00B14838">
        <w:rPr>
          <w:rFonts w:ascii="Verdana" w:hAnsi="Verdana"/>
        </w:rPr>
        <w:t xml:space="preserve"> </w:t>
      </w:r>
      <w:r>
        <w:rPr>
          <w:rFonts w:ascii="Verdana" w:hAnsi="Verdana"/>
        </w:rPr>
        <w:t xml:space="preserve"> </w:t>
      </w:r>
      <w:r w:rsidR="001560B4" w:rsidRPr="00B14838">
        <w:rPr>
          <w:rFonts w:ascii="Verdana" w:hAnsi="Verdana"/>
        </w:rPr>
        <w:t xml:space="preserve">This one is more unfavorable, this no good, because this </w:t>
      </w:r>
      <w:r w:rsidR="0075256D" w:rsidRPr="0075256D">
        <w:rPr>
          <w:rFonts w:ascii="Verdana" w:hAnsi="Verdana"/>
        </w:rPr>
        <w:t>rock</w:t>
      </w:r>
      <w:r w:rsidR="001560B4" w:rsidRPr="00B14838">
        <w:rPr>
          <w:rFonts w:ascii="Verdana" w:hAnsi="Verdana"/>
        </w:rPr>
        <w:t xml:space="preserve"> can slide and become less like, because the plan</w:t>
      </w:r>
      <w:r>
        <w:rPr>
          <w:rFonts w:ascii="Verdana" w:hAnsi="Verdana"/>
        </w:rPr>
        <w:t>e</w:t>
      </w:r>
      <w:r w:rsidR="001560B4" w:rsidRPr="00B14838">
        <w:rPr>
          <w:rFonts w:ascii="Verdana" w:hAnsi="Verdana"/>
        </w:rPr>
        <w:t xml:space="preserve"> is sitting like that</w:t>
      </w:r>
      <w:r>
        <w:rPr>
          <w:rFonts w:ascii="Verdana" w:hAnsi="Verdana"/>
        </w:rPr>
        <w:t>, s</w:t>
      </w:r>
      <w:r w:rsidR="001560B4" w:rsidRPr="00B14838">
        <w:rPr>
          <w:rFonts w:ascii="Verdana" w:hAnsi="Verdana"/>
        </w:rPr>
        <w:t>o it becomes weak</w:t>
      </w:r>
      <w:r>
        <w:rPr>
          <w:rFonts w:ascii="Verdana" w:hAnsi="Verdana"/>
        </w:rPr>
        <w:t>s</w:t>
      </w:r>
      <w:r w:rsidR="001560B4" w:rsidRPr="00B14838">
        <w:rPr>
          <w:rFonts w:ascii="Verdana" w:hAnsi="Verdana"/>
        </w:rPr>
        <w:t xml:space="preserve">. </w:t>
      </w:r>
      <w:r>
        <w:rPr>
          <w:rFonts w:ascii="Verdana" w:hAnsi="Verdana"/>
        </w:rPr>
        <w:t xml:space="preserve"> This is the – this is the – the - </w:t>
      </w:r>
      <w:r w:rsidR="001560B4" w:rsidRPr="00B14838">
        <w:rPr>
          <w:rFonts w:ascii="Verdana" w:hAnsi="Verdana"/>
        </w:rPr>
        <w:t>the plan</w:t>
      </w:r>
      <w:r>
        <w:rPr>
          <w:rFonts w:ascii="Verdana" w:hAnsi="Verdana"/>
        </w:rPr>
        <w:t>e</w:t>
      </w:r>
      <w:r w:rsidR="001560B4" w:rsidRPr="00B14838">
        <w:rPr>
          <w:rFonts w:ascii="Verdana" w:hAnsi="Verdana"/>
        </w:rPr>
        <w:t xml:space="preserve">s where </w:t>
      </w:r>
      <w:r w:rsidR="0075256D" w:rsidRPr="0075256D">
        <w:rPr>
          <w:rFonts w:ascii="Verdana" w:hAnsi="Verdana"/>
        </w:rPr>
        <w:t>rock</w:t>
      </w:r>
      <w:r>
        <w:rPr>
          <w:rFonts w:ascii="Verdana" w:hAnsi="Verdana"/>
        </w:rPr>
        <w:t xml:space="preserve"> material is </w:t>
      </w:r>
      <w:r w:rsidR="001560B4" w:rsidRPr="00B14838">
        <w:rPr>
          <w:rFonts w:ascii="Verdana" w:hAnsi="Verdana"/>
        </w:rPr>
        <w:t>very</w:t>
      </w:r>
      <w:r>
        <w:rPr>
          <w:rFonts w:ascii="Verdana" w:hAnsi="Verdana"/>
        </w:rPr>
        <w:t xml:space="preserve">, </w:t>
      </w:r>
      <w:r w:rsidR="001560B4" w:rsidRPr="00B14838">
        <w:rPr>
          <w:rFonts w:ascii="Verdana" w:hAnsi="Verdana"/>
        </w:rPr>
        <w:t>very soft, very</w:t>
      </w:r>
      <w:r>
        <w:rPr>
          <w:rFonts w:ascii="Verdana" w:hAnsi="Verdana"/>
        </w:rPr>
        <w:t xml:space="preserve">, </w:t>
      </w:r>
      <w:r w:rsidR="001560B4" w:rsidRPr="00B14838">
        <w:rPr>
          <w:rFonts w:ascii="Verdana" w:hAnsi="Verdana"/>
        </w:rPr>
        <w:t>very weak</w:t>
      </w:r>
      <w:r>
        <w:rPr>
          <w:rFonts w:ascii="Verdana" w:hAnsi="Verdana"/>
        </w:rPr>
        <w:t xml:space="preserve"> that will slide and </w:t>
      </w:r>
      <w:r w:rsidR="001560B4" w:rsidRPr="00B14838">
        <w:rPr>
          <w:rFonts w:ascii="Verdana" w:hAnsi="Verdana"/>
        </w:rPr>
        <w:t xml:space="preserve">then you can have </w:t>
      </w:r>
      <w:r>
        <w:rPr>
          <w:rFonts w:ascii="Verdana" w:hAnsi="Verdana"/>
        </w:rPr>
        <w:t xml:space="preserve">a </w:t>
      </w:r>
      <w:r w:rsidR="001560B4" w:rsidRPr="00B14838">
        <w:rPr>
          <w:rFonts w:ascii="Verdana" w:hAnsi="Verdana"/>
        </w:rPr>
        <w:t xml:space="preserve">place </w:t>
      </w:r>
      <w:r>
        <w:rPr>
          <w:rFonts w:ascii="Verdana" w:hAnsi="Verdana"/>
        </w:rPr>
        <w:t>like this, s</w:t>
      </w:r>
      <w:r w:rsidR="001560B4" w:rsidRPr="00B14838">
        <w:rPr>
          <w:rFonts w:ascii="Verdana" w:hAnsi="Verdana"/>
        </w:rPr>
        <w:t xml:space="preserve">o you got a problem. </w:t>
      </w:r>
      <w:r>
        <w:rPr>
          <w:rFonts w:ascii="Verdana" w:hAnsi="Verdana"/>
        </w:rPr>
        <w:t xml:space="preserve"> </w:t>
      </w:r>
      <w:r w:rsidR="001560B4" w:rsidRPr="00B14838">
        <w:rPr>
          <w:rFonts w:ascii="Verdana" w:hAnsi="Verdana"/>
        </w:rPr>
        <w:t xml:space="preserve">In this case you have a stable </w:t>
      </w:r>
      <w:r w:rsidR="00E03E85">
        <w:rPr>
          <w:rFonts w:ascii="Verdana" w:hAnsi="Verdana"/>
        </w:rPr>
        <w:t xml:space="preserve">foliation </w:t>
      </w:r>
      <w:r>
        <w:rPr>
          <w:rFonts w:ascii="Verdana" w:hAnsi="Verdana"/>
        </w:rPr>
        <w:t>plates, okay</w:t>
      </w:r>
      <w:r w:rsidR="001560B4" w:rsidRPr="00B14838">
        <w:rPr>
          <w:rFonts w:ascii="Verdana" w:hAnsi="Verdana"/>
        </w:rPr>
        <w:t xml:space="preserve">. </w:t>
      </w:r>
      <w:r>
        <w:rPr>
          <w:rFonts w:ascii="Verdana" w:hAnsi="Verdana"/>
        </w:rPr>
        <w:t xml:space="preserve"> </w:t>
      </w:r>
      <w:r w:rsidR="001560B4" w:rsidRPr="00B14838">
        <w:rPr>
          <w:rFonts w:ascii="Verdana" w:hAnsi="Verdana"/>
        </w:rPr>
        <w:t xml:space="preserve">That’s what we call unstable block. </w:t>
      </w:r>
      <w:r>
        <w:rPr>
          <w:rFonts w:ascii="Verdana" w:hAnsi="Verdana"/>
        </w:rPr>
        <w:t xml:space="preserve"> </w:t>
      </w:r>
      <w:r w:rsidR="001560B4" w:rsidRPr="00B14838">
        <w:rPr>
          <w:rFonts w:ascii="Verdana" w:hAnsi="Verdana"/>
        </w:rPr>
        <w:t xml:space="preserve">That means the whole block can go into the highway and then you’ve got problem with your </w:t>
      </w:r>
      <w:r>
        <w:rPr>
          <w:rFonts w:ascii="Verdana" w:hAnsi="Verdana"/>
        </w:rPr>
        <w:t xml:space="preserve">- </w:t>
      </w:r>
      <w:r w:rsidRPr="00B14838">
        <w:rPr>
          <w:rFonts w:ascii="Verdana" w:hAnsi="Verdana"/>
        </w:rPr>
        <w:t xml:space="preserve">with your </w:t>
      </w:r>
      <w:r w:rsidR="001560B4" w:rsidRPr="00B14838">
        <w:rPr>
          <w:rFonts w:ascii="Verdana" w:hAnsi="Verdana"/>
        </w:rPr>
        <w:t xml:space="preserve">design, </w:t>
      </w:r>
      <w:r>
        <w:rPr>
          <w:rFonts w:ascii="Verdana" w:hAnsi="Verdana"/>
        </w:rPr>
        <w:t xml:space="preserve">okay, or with your - </w:t>
      </w:r>
      <w:r w:rsidR="001560B4" w:rsidRPr="00B14838">
        <w:rPr>
          <w:rFonts w:ascii="Verdana" w:hAnsi="Verdana"/>
        </w:rPr>
        <w:t>with your constructions.</w:t>
      </w:r>
    </w:p>
    <w:p w:rsidR="001560B4" w:rsidRPr="00B14838" w:rsidRDefault="001560B4" w:rsidP="00AF3361">
      <w:pPr>
        <w:pStyle w:val="NoSpacing"/>
        <w:jc w:val="both"/>
        <w:rPr>
          <w:rFonts w:ascii="Verdana" w:hAnsi="Verdana"/>
        </w:rPr>
      </w:pPr>
    </w:p>
    <w:p w:rsidR="001560B4" w:rsidRPr="00B14838" w:rsidRDefault="001560B4" w:rsidP="00AF3361">
      <w:pPr>
        <w:pStyle w:val="NoSpacing"/>
        <w:jc w:val="both"/>
        <w:rPr>
          <w:rFonts w:ascii="Verdana" w:hAnsi="Verdana"/>
        </w:rPr>
      </w:pPr>
      <w:r w:rsidRPr="00B14838">
        <w:rPr>
          <w:rFonts w:ascii="Verdana" w:hAnsi="Verdana"/>
        </w:rPr>
        <w:t>Weathering</w:t>
      </w:r>
      <w:r w:rsidR="00BB33F0">
        <w:rPr>
          <w:rFonts w:ascii="Verdana" w:hAnsi="Verdana"/>
        </w:rPr>
        <w:t xml:space="preserve">, okay, </w:t>
      </w:r>
      <w:r w:rsidRPr="00B14838">
        <w:rPr>
          <w:rFonts w:ascii="Verdana" w:hAnsi="Verdana"/>
        </w:rPr>
        <w:t xml:space="preserve">I think this is not critical. </w:t>
      </w:r>
      <w:r w:rsidR="00BB33F0">
        <w:rPr>
          <w:rFonts w:ascii="Verdana" w:hAnsi="Verdana"/>
        </w:rPr>
        <w:t xml:space="preserve"> </w:t>
      </w:r>
      <w:r w:rsidRPr="00B14838">
        <w:rPr>
          <w:rFonts w:ascii="Verdana" w:hAnsi="Verdana"/>
        </w:rPr>
        <w:t xml:space="preserve">Weathering is the </w:t>
      </w:r>
      <w:r w:rsidR="00BB33F0">
        <w:rPr>
          <w:rFonts w:ascii="Verdana" w:hAnsi="Verdana"/>
        </w:rPr>
        <w:t xml:space="preserve">– the </w:t>
      </w:r>
      <w:r w:rsidRPr="00B14838">
        <w:rPr>
          <w:rFonts w:ascii="Verdana" w:hAnsi="Verdana"/>
        </w:rPr>
        <w:t xml:space="preserve">process where the rock </w:t>
      </w:r>
      <w:r w:rsidR="00BB33F0">
        <w:rPr>
          <w:rFonts w:ascii="Verdana" w:hAnsi="Verdana"/>
        </w:rPr>
        <w:t xml:space="preserve">become - </w:t>
      </w:r>
      <w:r w:rsidRPr="00B14838">
        <w:rPr>
          <w:rFonts w:ascii="Verdana" w:hAnsi="Verdana"/>
        </w:rPr>
        <w:t xml:space="preserve">change its condition from fresh, Grade </w:t>
      </w:r>
      <w:r w:rsidR="00BB33F0">
        <w:rPr>
          <w:rFonts w:ascii="Verdana" w:hAnsi="Verdana"/>
        </w:rPr>
        <w:t>I</w:t>
      </w:r>
      <w:r w:rsidRPr="00B14838">
        <w:rPr>
          <w:rFonts w:ascii="Verdana" w:hAnsi="Verdana"/>
        </w:rPr>
        <w:t xml:space="preserve">, it </w:t>
      </w:r>
      <w:r w:rsidR="00BB33F0">
        <w:rPr>
          <w:rFonts w:ascii="Verdana" w:hAnsi="Verdana"/>
        </w:rPr>
        <w:t xml:space="preserve">become </w:t>
      </w:r>
      <w:r w:rsidRPr="00B14838">
        <w:rPr>
          <w:rFonts w:ascii="Verdana" w:hAnsi="Verdana"/>
        </w:rPr>
        <w:t xml:space="preserve">change </w:t>
      </w:r>
      <w:r w:rsidR="00BB33F0">
        <w:rPr>
          <w:rFonts w:ascii="Verdana" w:hAnsi="Verdana"/>
        </w:rPr>
        <w:t xml:space="preserve">into – change </w:t>
      </w:r>
      <w:r w:rsidRPr="00B14838">
        <w:rPr>
          <w:rFonts w:ascii="Verdana" w:hAnsi="Verdana"/>
        </w:rPr>
        <w:t>its color and also its quality</w:t>
      </w:r>
      <w:r w:rsidR="00BB33F0">
        <w:rPr>
          <w:rFonts w:ascii="Verdana" w:hAnsi="Verdana"/>
        </w:rPr>
        <w:t>, okay</w:t>
      </w:r>
      <w:r w:rsidRPr="00B14838">
        <w:rPr>
          <w:rFonts w:ascii="Verdana" w:hAnsi="Verdana"/>
        </w:rPr>
        <w:t xml:space="preserve">. </w:t>
      </w:r>
      <w:r w:rsidR="00BB33F0">
        <w:rPr>
          <w:rFonts w:ascii="Verdana" w:hAnsi="Verdana"/>
        </w:rPr>
        <w:t xml:space="preserve"> </w:t>
      </w:r>
      <w:r w:rsidRPr="00B14838">
        <w:rPr>
          <w:rFonts w:ascii="Verdana" w:hAnsi="Verdana"/>
        </w:rPr>
        <w:t xml:space="preserve">This is Grade </w:t>
      </w:r>
      <w:r w:rsidR="00BB33F0">
        <w:rPr>
          <w:rFonts w:ascii="Verdana" w:hAnsi="Verdana"/>
        </w:rPr>
        <w:t>III</w:t>
      </w:r>
      <w:r w:rsidRPr="00B14838">
        <w:rPr>
          <w:rFonts w:ascii="Verdana" w:hAnsi="Verdana"/>
        </w:rPr>
        <w:t xml:space="preserve"> </w:t>
      </w:r>
      <w:r w:rsidR="00BB33F0">
        <w:rPr>
          <w:rFonts w:ascii="Verdana" w:hAnsi="Verdana"/>
        </w:rPr>
        <w:t xml:space="preserve">or </w:t>
      </w:r>
      <w:r w:rsidRPr="00B14838">
        <w:rPr>
          <w:rFonts w:ascii="Verdana" w:hAnsi="Verdana"/>
        </w:rPr>
        <w:t xml:space="preserve">Grade </w:t>
      </w:r>
      <w:r w:rsidR="00BB33F0">
        <w:rPr>
          <w:rFonts w:ascii="Verdana" w:hAnsi="Verdana"/>
        </w:rPr>
        <w:t>IV</w:t>
      </w:r>
      <w:r w:rsidRPr="00B14838">
        <w:rPr>
          <w:rFonts w:ascii="Verdana" w:hAnsi="Verdana"/>
        </w:rPr>
        <w:t xml:space="preserve">. </w:t>
      </w:r>
      <w:r w:rsidR="00BB33F0">
        <w:rPr>
          <w:rFonts w:ascii="Verdana" w:hAnsi="Verdana"/>
        </w:rPr>
        <w:t xml:space="preserve"> </w:t>
      </w:r>
      <w:r w:rsidRPr="00B14838">
        <w:rPr>
          <w:rFonts w:ascii="Verdana" w:hAnsi="Verdana"/>
        </w:rPr>
        <w:t>Geologists tend to give a grade for weathering</w:t>
      </w:r>
      <w:r w:rsidR="00BB33F0">
        <w:rPr>
          <w:rFonts w:ascii="Verdana" w:hAnsi="Verdana"/>
        </w:rPr>
        <w:t>, okay</w:t>
      </w:r>
      <w:r w:rsidRPr="00B14838">
        <w:rPr>
          <w:rFonts w:ascii="Verdana" w:hAnsi="Verdana"/>
        </w:rPr>
        <w:t>.</w:t>
      </w:r>
      <w:r w:rsidR="00BB33F0">
        <w:rPr>
          <w:rFonts w:ascii="Verdana" w:hAnsi="Verdana"/>
        </w:rPr>
        <w:t xml:space="preserve"> </w:t>
      </w:r>
      <w:r w:rsidRPr="00B14838">
        <w:rPr>
          <w:rFonts w:ascii="Verdana" w:hAnsi="Verdana"/>
        </w:rPr>
        <w:t xml:space="preserve"> You have a very good rock, you put Grade </w:t>
      </w:r>
      <w:r w:rsidR="00BB33F0">
        <w:rPr>
          <w:rFonts w:ascii="Verdana" w:hAnsi="Verdana"/>
        </w:rPr>
        <w:t xml:space="preserve">I, </w:t>
      </w:r>
      <w:r w:rsidRPr="00B14838">
        <w:rPr>
          <w:rFonts w:ascii="Verdana" w:hAnsi="Verdana"/>
        </w:rPr>
        <w:t xml:space="preserve">Grade </w:t>
      </w:r>
      <w:r w:rsidR="00BB33F0">
        <w:rPr>
          <w:rFonts w:ascii="Verdana" w:hAnsi="Verdana"/>
        </w:rPr>
        <w:t>II</w:t>
      </w:r>
      <w:r w:rsidRPr="00B14838">
        <w:rPr>
          <w:rFonts w:ascii="Verdana" w:hAnsi="Verdana"/>
        </w:rPr>
        <w:t xml:space="preserve"> you can see weathering here, discoloration like this</w:t>
      </w:r>
      <w:r w:rsidR="00BB33F0">
        <w:rPr>
          <w:rFonts w:ascii="Verdana" w:hAnsi="Verdana"/>
        </w:rPr>
        <w:t xml:space="preserve"> - discolorations, change color - </w:t>
      </w:r>
      <w:r w:rsidRPr="00B14838">
        <w:rPr>
          <w:rFonts w:ascii="Verdana" w:hAnsi="Verdana"/>
        </w:rPr>
        <w:t xml:space="preserve">color change. </w:t>
      </w:r>
      <w:r w:rsidR="00BB33F0">
        <w:rPr>
          <w:rFonts w:ascii="Verdana" w:hAnsi="Verdana"/>
        </w:rPr>
        <w:t xml:space="preserve"> </w:t>
      </w:r>
      <w:r w:rsidRPr="00B14838">
        <w:rPr>
          <w:rFonts w:ascii="Verdana" w:hAnsi="Verdana"/>
        </w:rPr>
        <w:t xml:space="preserve">From </w:t>
      </w:r>
      <w:r w:rsidR="00BB33F0">
        <w:rPr>
          <w:rFonts w:ascii="Verdana" w:hAnsi="Verdana"/>
        </w:rPr>
        <w:t>I</w:t>
      </w:r>
      <w:r w:rsidRPr="00B14838">
        <w:rPr>
          <w:rFonts w:ascii="Verdana" w:hAnsi="Verdana"/>
        </w:rPr>
        <w:t xml:space="preserve"> change color, you put Grade </w:t>
      </w:r>
      <w:r w:rsidR="00BB33F0">
        <w:rPr>
          <w:rFonts w:ascii="Verdana" w:hAnsi="Verdana"/>
        </w:rPr>
        <w:t>III</w:t>
      </w:r>
      <w:r w:rsidR="00BB33F0" w:rsidRPr="00B14838">
        <w:rPr>
          <w:rFonts w:ascii="Verdana" w:hAnsi="Verdana"/>
        </w:rPr>
        <w:t xml:space="preserve"> </w:t>
      </w:r>
      <w:r w:rsidRPr="00B14838">
        <w:rPr>
          <w:rFonts w:ascii="Verdana" w:hAnsi="Verdana"/>
        </w:rPr>
        <w:t xml:space="preserve">and </w:t>
      </w:r>
      <w:r w:rsidR="00BB33F0">
        <w:rPr>
          <w:rFonts w:ascii="Verdana" w:hAnsi="Verdana"/>
        </w:rPr>
        <w:t>IV</w:t>
      </w:r>
      <w:r w:rsidRPr="00B14838">
        <w:rPr>
          <w:rFonts w:ascii="Verdana" w:hAnsi="Verdana"/>
        </w:rPr>
        <w:t xml:space="preserve">. </w:t>
      </w:r>
      <w:r w:rsidR="00BB33F0">
        <w:rPr>
          <w:rFonts w:ascii="Verdana" w:hAnsi="Verdana"/>
        </w:rPr>
        <w:t xml:space="preserve"> </w:t>
      </w:r>
      <w:r w:rsidRPr="00B14838">
        <w:rPr>
          <w:rFonts w:ascii="Verdana" w:hAnsi="Verdana"/>
        </w:rPr>
        <w:t xml:space="preserve">If you go up, the quality is </w:t>
      </w:r>
      <w:r w:rsidR="00BB33F0">
        <w:rPr>
          <w:rFonts w:ascii="Verdana" w:hAnsi="Verdana"/>
        </w:rPr>
        <w:t xml:space="preserve">no </w:t>
      </w:r>
      <w:r w:rsidRPr="00B14838">
        <w:rPr>
          <w:rFonts w:ascii="Verdana" w:hAnsi="Verdana"/>
        </w:rPr>
        <w:t xml:space="preserve">good. </w:t>
      </w:r>
      <w:r w:rsidR="00BB33F0">
        <w:rPr>
          <w:rFonts w:ascii="Verdana" w:hAnsi="Verdana"/>
        </w:rPr>
        <w:t xml:space="preserve"> </w:t>
      </w:r>
      <w:r w:rsidRPr="00B14838">
        <w:rPr>
          <w:rFonts w:ascii="Verdana" w:hAnsi="Verdana"/>
        </w:rPr>
        <w:t>It becomes soil at the top</w:t>
      </w:r>
      <w:r w:rsidR="00BB33F0">
        <w:rPr>
          <w:rFonts w:ascii="Verdana" w:hAnsi="Verdana"/>
        </w:rPr>
        <w:t>, okay</w:t>
      </w:r>
      <w:r w:rsidRPr="00B14838">
        <w:rPr>
          <w:rFonts w:ascii="Verdana" w:hAnsi="Verdana"/>
        </w:rPr>
        <w:t xml:space="preserve">. </w:t>
      </w:r>
      <w:r w:rsidR="00BB33F0">
        <w:rPr>
          <w:rFonts w:ascii="Verdana" w:hAnsi="Verdana"/>
        </w:rPr>
        <w:t xml:space="preserve"> </w:t>
      </w:r>
      <w:r w:rsidRPr="00B14838">
        <w:rPr>
          <w:rFonts w:ascii="Verdana" w:hAnsi="Verdana"/>
        </w:rPr>
        <w:t xml:space="preserve">So you have fresh rock here, Grade </w:t>
      </w:r>
      <w:r w:rsidR="00BB33F0">
        <w:rPr>
          <w:rFonts w:ascii="Verdana" w:hAnsi="Verdana"/>
        </w:rPr>
        <w:t xml:space="preserve">I, </w:t>
      </w:r>
      <w:r w:rsidRPr="00B14838">
        <w:rPr>
          <w:rFonts w:ascii="Verdana" w:hAnsi="Verdana"/>
        </w:rPr>
        <w:t xml:space="preserve">Grade </w:t>
      </w:r>
      <w:r w:rsidR="00BB33F0">
        <w:rPr>
          <w:rFonts w:ascii="Verdana" w:hAnsi="Verdana"/>
        </w:rPr>
        <w:t>II</w:t>
      </w:r>
      <w:r w:rsidRPr="00B14838">
        <w:rPr>
          <w:rFonts w:ascii="Verdana" w:hAnsi="Verdana"/>
        </w:rPr>
        <w:t xml:space="preserve"> slightly weathered</w:t>
      </w:r>
      <w:r w:rsidR="00BB33F0">
        <w:rPr>
          <w:rFonts w:ascii="Verdana" w:hAnsi="Verdana"/>
        </w:rPr>
        <w:t>,</w:t>
      </w:r>
      <w:r w:rsidRPr="00B14838">
        <w:rPr>
          <w:rFonts w:ascii="Verdana" w:hAnsi="Verdana"/>
        </w:rPr>
        <w:t xml:space="preserve"> Grade </w:t>
      </w:r>
      <w:r w:rsidR="00BB33F0">
        <w:rPr>
          <w:rFonts w:ascii="Verdana" w:hAnsi="Verdana"/>
        </w:rPr>
        <w:t>III</w:t>
      </w:r>
      <w:r w:rsidRPr="00B14838">
        <w:rPr>
          <w:rFonts w:ascii="Verdana" w:hAnsi="Verdana"/>
        </w:rPr>
        <w:t xml:space="preserve"> moderately weathered. </w:t>
      </w:r>
      <w:r w:rsidR="00BB33F0">
        <w:rPr>
          <w:rFonts w:ascii="Verdana" w:hAnsi="Verdana"/>
        </w:rPr>
        <w:t xml:space="preserve"> </w:t>
      </w:r>
      <w:r w:rsidRPr="00B14838">
        <w:rPr>
          <w:rFonts w:ascii="Verdana" w:hAnsi="Verdana"/>
        </w:rPr>
        <w:t>This is rock</w:t>
      </w:r>
      <w:r w:rsidR="00BB33F0">
        <w:rPr>
          <w:rFonts w:ascii="Verdana" w:hAnsi="Verdana"/>
        </w:rPr>
        <w:t xml:space="preserve"> a</w:t>
      </w:r>
      <w:r w:rsidRPr="00B14838">
        <w:rPr>
          <w:rFonts w:ascii="Verdana" w:hAnsi="Verdana"/>
        </w:rPr>
        <w:t xml:space="preserve">nd then if you have highly weathered Grade </w:t>
      </w:r>
      <w:r w:rsidR="00BB33F0">
        <w:rPr>
          <w:rFonts w:ascii="Verdana" w:hAnsi="Verdana"/>
        </w:rPr>
        <w:t>IV, c</w:t>
      </w:r>
      <w:r w:rsidRPr="00B14838">
        <w:rPr>
          <w:rFonts w:ascii="Verdana" w:hAnsi="Verdana"/>
        </w:rPr>
        <w:t xml:space="preserve">ompletely weathered Grade </w:t>
      </w:r>
      <w:r w:rsidR="00BB33F0">
        <w:rPr>
          <w:rFonts w:ascii="Verdana" w:hAnsi="Verdana"/>
        </w:rPr>
        <w:t>V</w:t>
      </w:r>
      <w:r w:rsidRPr="00B14838">
        <w:rPr>
          <w:rFonts w:ascii="Verdana" w:hAnsi="Verdana"/>
        </w:rPr>
        <w:t>, and soil at the top.</w:t>
      </w:r>
      <w:r w:rsidR="00BB33F0">
        <w:rPr>
          <w:rFonts w:ascii="Verdana" w:hAnsi="Verdana"/>
        </w:rPr>
        <w:t xml:space="preserve"> </w:t>
      </w:r>
      <w:r w:rsidRPr="00B14838">
        <w:rPr>
          <w:rFonts w:ascii="Verdana" w:hAnsi="Verdana"/>
        </w:rPr>
        <w:t xml:space="preserve"> These three grades you can consider as soil</w:t>
      </w:r>
      <w:r w:rsidR="00BB33F0">
        <w:rPr>
          <w:rFonts w:ascii="Verdana" w:hAnsi="Verdana"/>
        </w:rPr>
        <w:t>, okay</w:t>
      </w:r>
      <w:r w:rsidRPr="00B14838">
        <w:rPr>
          <w:rFonts w:ascii="Verdana" w:hAnsi="Verdana"/>
        </w:rPr>
        <w:t>.</w:t>
      </w:r>
    </w:p>
    <w:p w:rsidR="001560B4" w:rsidRPr="00B14838" w:rsidRDefault="001560B4" w:rsidP="00AF3361">
      <w:pPr>
        <w:pStyle w:val="NoSpacing"/>
        <w:jc w:val="both"/>
        <w:rPr>
          <w:rFonts w:ascii="Verdana" w:hAnsi="Verdana"/>
        </w:rPr>
      </w:pPr>
    </w:p>
    <w:p w:rsidR="001560B4" w:rsidRDefault="0075256D" w:rsidP="00AF3361">
      <w:pPr>
        <w:pStyle w:val="NoSpacing"/>
        <w:jc w:val="both"/>
        <w:rPr>
          <w:rFonts w:ascii="Verdana" w:hAnsi="Verdana"/>
          <w:b/>
        </w:rPr>
      </w:pPr>
      <w:r w:rsidRPr="0075256D">
        <w:rPr>
          <w:rFonts w:ascii="Verdana" w:hAnsi="Verdana"/>
          <w:b/>
        </w:rPr>
        <w:t>00:35:00</w:t>
      </w:r>
    </w:p>
    <w:p w:rsidR="00543A14" w:rsidRPr="00543A14" w:rsidRDefault="00543A14" w:rsidP="00AF3361">
      <w:pPr>
        <w:pStyle w:val="NoSpacing"/>
        <w:jc w:val="both"/>
        <w:rPr>
          <w:rFonts w:ascii="Verdana" w:hAnsi="Verdana"/>
          <w:b/>
        </w:rPr>
      </w:pPr>
    </w:p>
    <w:p w:rsidR="00BB33F0" w:rsidRDefault="001560B4" w:rsidP="00AF3361">
      <w:pPr>
        <w:pStyle w:val="NoSpacing"/>
        <w:jc w:val="both"/>
        <w:rPr>
          <w:rFonts w:ascii="Verdana" w:hAnsi="Verdana"/>
        </w:rPr>
      </w:pPr>
      <w:r w:rsidRPr="00B14838">
        <w:rPr>
          <w:rFonts w:ascii="Verdana" w:hAnsi="Verdana"/>
        </w:rPr>
        <w:t>So you have rock material and then you can have soil material</w:t>
      </w:r>
      <w:r w:rsidR="00BB33F0">
        <w:rPr>
          <w:rFonts w:ascii="Verdana" w:hAnsi="Verdana"/>
        </w:rPr>
        <w:t>, okay</w:t>
      </w:r>
      <w:r w:rsidRPr="00B14838">
        <w:rPr>
          <w:rFonts w:ascii="Verdana" w:hAnsi="Verdana"/>
        </w:rPr>
        <w:t xml:space="preserve">. </w:t>
      </w:r>
      <w:r w:rsidR="00BB33F0">
        <w:rPr>
          <w:rFonts w:ascii="Verdana" w:hAnsi="Verdana"/>
        </w:rPr>
        <w:t xml:space="preserve"> </w:t>
      </w:r>
      <w:r w:rsidRPr="00B14838">
        <w:rPr>
          <w:rFonts w:ascii="Verdana" w:hAnsi="Verdana"/>
        </w:rPr>
        <w:t xml:space="preserve">It depends on the weathering states of your </w:t>
      </w:r>
      <w:r w:rsidR="00BB33F0">
        <w:rPr>
          <w:rFonts w:ascii="Verdana" w:hAnsi="Verdana"/>
        </w:rPr>
        <w:t xml:space="preserve">- </w:t>
      </w:r>
      <w:r w:rsidR="00BB33F0" w:rsidRPr="00B14838">
        <w:rPr>
          <w:rFonts w:ascii="Verdana" w:hAnsi="Verdana"/>
        </w:rPr>
        <w:t xml:space="preserve">of your </w:t>
      </w:r>
      <w:r w:rsidRPr="00B14838">
        <w:rPr>
          <w:rFonts w:ascii="Verdana" w:hAnsi="Verdana"/>
        </w:rPr>
        <w:t xml:space="preserve">profile. </w:t>
      </w:r>
      <w:r w:rsidR="00BB33F0">
        <w:rPr>
          <w:rFonts w:ascii="Verdana" w:hAnsi="Verdana"/>
        </w:rPr>
        <w:t xml:space="preserve"> T</w:t>
      </w:r>
      <w:r w:rsidRPr="00B14838">
        <w:rPr>
          <w:rFonts w:ascii="Verdana" w:hAnsi="Verdana"/>
        </w:rPr>
        <w:t xml:space="preserve">his example, you can have a </w:t>
      </w:r>
      <w:r w:rsidR="00BB33F0">
        <w:rPr>
          <w:rFonts w:ascii="Verdana" w:hAnsi="Verdana"/>
        </w:rPr>
        <w:t xml:space="preserve">– a </w:t>
      </w:r>
      <w:r w:rsidRPr="00B14838">
        <w:rPr>
          <w:rFonts w:ascii="Verdana" w:hAnsi="Verdana"/>
        </w:rPr>
        <w:t xml:space="preserve">big hill, you cut it to make </w:t>
      </w:r>
      <w:r w:rsidR="00BB33F0">
        <w:rPr>
          <w:rFonts w:ascii="Verdana" w:hAnsi="Verdana"/>
        </w:rPr>
        <w:t xml:space="preserve">the </w:t>
      </w:r>
      <w:r w:rsidRPr="00B14838">
        <w:rPr>
          <w:rFonts w:ascii="Verdana" w:hAnsi="Verdana"/>
        </w:rPr>
        <w:t xml:space="preserve">highway, for example, and then you can have a fresh branch or Grade </w:t>
      </w:r>
      <w:r w:rsidR="00BB33F0">
        <w:rPr>
          <w:rFonts w:ascii="Verdana" w:hAnsi="Verdana"/>
        </w:rPr>
        <w:t>I</w:t>
      </w:r>
      <w:r w:rsidRPr="00B14838">
        <w:rPr>
          <w:rFonts w:ascii="Verdana" w:hAnsi="Verdana"/>
        </w:rPr>
        <w:t>, very fresh</w:t>
      </w:r>
      <w:r w:rsidR="00BB33F0">
        <w:rPr>
          <w:rFonts w:ascii="Verdana" w:hAnsi="Verdana"/>
        </w:rPr>
        <w:t>, and t</w:t>
      </w:r>
      <w:r w:rsidRPr="00B14838">
        <w:rPr>
          <w:rFonts w:ascii="Verdana" w:hAnsi="Verdana"/>
        </w:rPr>
        <w:t xml:space="preserve">hen you can have Grade </w:t>
      </w:r>
      <w:r w:rsidR="00BB33F0">
        <w:rPr>
          <w:rFonts w:ascii="Verdana" w:hAnsi="Verdana"/>
        </w:rPr>
        <w:t>II</w:t>
      </w:r>
      <w:r w:rsidR="00BB33F0" w:rsidRPr="00B14838">
        <w:rPr>
          <w:rFonts w:ascii="Verdana" w:hAnsi="Verdana"/>
        </w:rPr>
        <w:t xml:space="preserve"> </w:t>
      </w:r>
      <w:r w:rsidRPr="00B14838">
        <w:rPr>
          <w:rFonts w:ascii="Verdana" w:hAnsi="Verdana"/>
        </w:rPr>
        <w:t xml:space="preserve">or Grade </w:t>
      </w:r>
      <w:r w:rsidR="00BB33F0">
        <w:rPr>
          <w:rFonts w:ascii="Verdana" w:hAnsi="Verdana"/>
        </w:rPr>
        <w:t>III</w:t>
      </w:r>
      <w:r w:rsidR="00BB33F0" w:rsidRPr="00B14838">
        <w:rPr>
          <w:rFonts w:ascii="Verdana" w:hAnsi="Verdana"/>
        </w:rPr>
        <w:t xml:space="preserve"> </w:t>
      </w:r>
      <w:r w:rsidRPr="00B14838">
        <w:rPr>
          <w:rFonts w:ascii="Verdana" w:hAnsi="Verdana"/>
        </w:rPr>
        <w:t xml:space="preserve">at the top. </w:t>
      </w:r>
      <w:r w:rsidR="00BB33F0">
        <w:rPr>
          <w:rFonts w:ascii="Verdana" w:hAnsi="Verdana"/>
        </w:rPr>
        <w:t xml:space="preserve"> </w:t>
      </w:r>
      <w:r w:rsidRPr="00B14838">
        <w:rPr>
          <w:rFonts w:ascii="Verdana" w:hAnsi="Verdana"/>
        </w:rPr>
        <w:t>It’s like a soil where you can plant grass or something like that</w:t>
      </w:r>
      <w:r w:rsidR="00BB33F0">
        <w:rPr>
          <w:rFonts w:ascii="Verdana" w:hAnsi="Verdana"/>
        </w:rPr>
        <w:t>, okay</w:t>
      </w:r>
      <w:r w:rsidRPr="00B14838">
        <w:rPr>
          <w:rFonts w:ascii="Verdana" w:hAnsi="Verdana"/>
        </w:rPr>
        <w:t xml:space="preserve">. </w:t>
      </w:r>
      <w:r w:rsidR="00BB33F0">
        <w:rPr>
          <w:rFonts w:ascii="Verdana" w:hAnsi="Verdana"/>
        </w:rPr>
        <w:t xml:space="preserve"> </w:t>
      </w:r>
      <w:r w:rsidRPr="00B14838">
        <w:rPr>
          <w:rFonts w:ascii="Verdana" w:hAnsi="Verdana"/>
        </w:rPr>
        <w:t>So this is how we put in grades to rock</w:t>
      </w:r>
      <w:r w:rsidR="00BB33F0">
        <w:rPr>
          <w:rFonts w:ascii="Verdana" w:hAnsi="Verdana"/>
        </w:rPr>
        <w:t>; grade I</w:t>
      </w:r>
      <w:r w:rsidRPr="00B14838">
        <w:rPr>
          <w:rFonts w:ascii="Verdana" w:hAnsi="Verdana"/>
        </w:rPr>
        <w:t xml:space="preserve"> is very good</w:t>
      </w:r>
      <w:r w:rsidR="00BB33F0">
        <w:rPr>
          <w:rFonts w:ascii="Verdana" w:hAnsi="Verdana"/>
        </w:rPr>
        <w:t>, g</w:t>
      </w:r>
      <w:r w:rsidRPr="00B14838">
        <w:rPr>
          <w:rFonts w:ascii="Verdana" w:hAnsi="Verdana"/>
        </w:rPr>
        <w:t xml:space="preserve">rade </w:t>
      </w:r>
      <w:r w:rsidR="00BB33F0">
        <w:rPr>
          <w:rFonts w:ascii="Verdana" w:hAnsi="Verdana"/>
        </w:rPr>
        <w:t>V</w:t>
      </w:r>
      <w:r w:rsidR="00BB33F0" w:rsidRPr="00B14838">
        <w:rPr>
          <w:rFonts w:ascii="Verdana" w:hAnsi="Verdana"/>
        </w:rPr>
        <w:t xml:space="preserve"> </w:t>
      </w:r>
      <w:r w:rsidRPr="00B14838">
        <w:rPr>
          <w:rFonts w:ascii="Verdana" w:hAnsi="Verdana"/>
        </w:rPr>
        <w:t xml:space="preserve">and </w:t>
      </w:r>
      <w:r w:rsidR="00BB33F0">
        <w:rPr>
          <w:rFonts w:ascii="Verdana" w:hAnsi="Verdana"/>
        </w:rPr>
        <w:t>IV</w:t>
      </w:r>
      <w:r w:rsidRPr="00B14838">
        <w:rPr>
          <w:rFonts w:ascii="Verdana" w:hAnsi="Verdana"/>
        </w:rPr>
        <w:t xml:space="preserve"> is </w:t>
      </w:r>
      <w:r w:rsidR="00BB33F0">
        <w:rPr>
          <w:rFonts w:ascii="Verdana" w:hAnsi="Verdana"/>
        </w:rPr>
        <w:t xml:space="preserve">no </w:t>
      </w:r>
      <w:r w:rsidRPr="00B14838">
        <w:rPr>
          <w:rFonts w:ascii="Verdana" w:hAnsi="Verdana"/>
        </w:rPr>
        <w:t>good</w:t>
      </w:r>
      <w:r w:rsidR="00BB33F0">
        <w:rPr>
          <w:rFonts w:ascii="Verdana" w:hAnsi="Verdana"/>
        </w:rPr>
        <w:t xml:space="preserve">, okay, </w:t>
      </w:r>
      <w:r w:rsidRPr="00B14838">
        <w:rPr>
          <w:rFonts w:ascii="Verdana" w:hAnsi="Verdana"/>
        </w:rPr>
        <w:t xml:space="preserve">because </w:t>
      </w:r>
      <w:r w:rsidR="00BB33F0">
        <w:rPr>
          <w:rFonts w:ascii="Verdana" w:hAnsi="Verdana"/>
        </w:rPr>
        <w:t xml:space="preserve">it’s </w:t>
      </w:r>
      <w:r w:rsidRPr="00B14838">
        <w:rPr>
          <w:rFonts w:ascii="Verdana" w:hAnsi="Verdana"/>
        </w:rPr>
        <w:t>already changed the color</w:t>
      </w:r>
      <w:r w:rsidR="00BB33F0">
        <w:rPr>
          <w:rFonts w:ascii="Verdana" w:hAnsi="Verdana"/>
        </w:rPr>
        <w:t>, change color</w:t>
      </w:r>
      <w:r w:rsidRPr="00B14838">
        <w:rPr>
          <w:rFonts w:ascii="Verdana" w:hAnsi="Verdana"/>
        </w:rPr>
        <w:t>.</w:t>
      </w:r>
      <w:r w:rsidR="00BB33F0">
        <w:rPr>
          <w:rFonts w:ascii="Verdana" w:hAnsi="Verdana"/>
        </w:rPr>
        <w:t xml:space="preserve"> </w:t>
      </w:r>
      <w:r w:rsidRPr="00B14838">
        <w:rPr>
          <w:rFonts w:ascii="Verdana" w:hAnsi="Verdana"/>
        </w:rPr>
        <w:t xml:space="preserve"> Fresh, weathered. </w:t>
      </w:r>
      <w:r w:rsidR="00BB33F0">
        <w:rPr>
          <w:rFonts w:ascii="Verdana" w:hAnsi="Verdana"/>
        </w:rPr>
        <w:t xml:space="preserve"> Okay, s</w:t>
      </w:r>
      <w:r w:rsidRPr="00B14838">
        <w:rPr>
          <w:rFonts w:ascii="Verdana" w:hAnsi="Verdana"/>
        </w:rPr>
        <w:t>o this is how we classify the rock</w:t>
      </w:r>
      <w:r w:rsidR="00BB33F0">
        <w:rPr>
          <w:rFonts w:ascii="Verdana" w:hAnsi="Verdana"/>
        </w:rPr>
        <w:t>, h</w:t>
      </w:r>
      <w:r w:rsidRPr="00B14838">
        <w:rPr>
          <w:rFonts w:ascii="Verdana" w:hAnsi="Verdana"/>
        </w:rPr>
        <w:t>ow we classify the rock based on the parameter of the discontinuities</w:t>
      </w:r>
      <w:r w:rsidR="00BB33F0">
        <w:rPr>
          <w:rFonts w:ascii="Verdana" w:hAnsi="Verdana"/>
        </w:rPr>
        <w:t>, okay</w:t>
      </w:r>
      <w:r w:rsidRPr="00B14838">
        <w:rPr>
          <w:rFonts w:ascii="Verdana" w:hAnsi="Verdana"/>
        </w:rPr>
        <w:t>?</w:t>
      </w:r>
    </w:p>
    <w:p w:rsidR="00BB33F0" w:rsidRDefault="00BB33F0" w:rsidP="00AF3361">
      <w:pPr>
        <w:pStyle w:val="NoSpacing"/>
        <w:jc w:val="both"/>
        <w:rPr>
          <w:rFonts w:ascii="Verdana" w:hAnsi="Verdana"/>
        </w:rPr>
      </w:pPr>
    </w:p>
    <w:p w:rsidR="00D55DB0" w:rsidRDefault="001560B4" w:rsidP="00AF3361">
      <w:pPr>
        <w:pStyle w:val="NoSpacing"/>
        <w:jc w:val="both"/>
        <w:rPr>
          <w:rFonts w:ascii="Verdana" w:hAnsi="Verdana"/>
        </w:rPr>
      </w:pPr>
      <w:r w:rsidRPr="00B14838">
        <w:rPr>
          <w:rFonts w:ascii="Verdana" w:hAnsi="Verdana"/>
        </w:rPr>
        <w:t xml:space="preserve">You remember the important parameters? </w:t>
      </w:r>
      <w:r w:rsidR="00BB33F0">
        <w:rPr>
          <w:rFonts w:ascii="Verdana" w:hAnsi="Verdana"/>
        </w:rPr>
        <w:t xml:space="preserve"> </w:t>
      </w:r>
      <w:r w:rsidRPr="00B14838">
        <w:rPr>
          <w:rFonts w:ascii="Verdana" w:hAnsi="Verdana"/>
        </w:rPr>
        <w:t xml:space="preserve">The 10 </w:t>
      </w:r>
      <w:r w:rsidR="00BB33F0">
        <w:rPr>
          <w:rFonts w:ascii="Verdana" w:hAnsi="Verdana"/>
        </w:rPr>
        <w:t xml:space="preserve">– the 10 </w:t>
      </w:r>
      <w:r w:rsidRPr="00B14838">
        <w:rPr>
          <w:rFonts w:ascii="Verdana" w:hAnsi="Verdana"/>
        </w:rPr>
        <w:t>I g</w:t>
      </w:r>
      <w:r w:rsidR="00BB33F0">
        <w:rPr>
          <w:rFonts w:ascii="Verdana" w:hAnsi="Verdana"/>
        </w:rPr>
        <w:t>a</w:t>
      </w:r>
      <w:r w:rsidRPr="00B14838">
        <w:rPr>
          <w:rFonts w:ascii="Verdana" w:hAnsi="Verdana"/>
        </w:rPr>
        <w:t>ve you just now</w:t>
      </w:r>
      <w:r w:rsidR="00BB33F0">
        <w:rPr>
          <w:rFonts w:ascii="Verdana" w:hAnsi="Verdana"/>
        </w:rPr>
        <w:t xml:space="preserve"> s</w:t>
      </w:r>
      <w:r w:rsidRPr="00B14838">
        <w:rPr>
          <w:rFonts w:ascii="Verdana" w:hAnsi="Verdana"/>
        </w:rPr>
        <w:t xml:space="preserve">tarting from orientation, spacing, persistence, aperture, water – what else? </w:t>
      </w:r>
      <w:r w:rsidR="00BB33F0">
        <w:rPr>
          <w:rFonts w:ascii="Verdana" w:hAnsi="Verdana"/>
        </w:rPr>
        <w:t xml:space="preserve"> </w:t>
      </w:r>
      <w:r w:rsidRPr="00B14838">
        <w:rPr>
          <w:rFonts w:ascii="Verdana" w:hAnsi="Verdana"/>
        </w:rPr>
        <w:t xml:space="preserve">Rock size, you got 10. </w:t>
      </w:r>
      <w:r w:rsidR="00BB33F0">
        <w:rPr>
          <w:rFonts w:ascii="Verdana" w:hAnsi="Verdana"/>
        </w:rPr>
        <w:t xml:space="preserve"> </w:t>
      </w:r>
      <w:r w:rsidRPr="00B14838">
        <w:rPr>
          <w:rFonts w:ascii="Verdana" w:hAnsi="Verdana"/>
        </w:rPr>
        <w:t>The 10 parameter I g</w:t>
      </w:r>
      <w:r w:rsidR="00BB33F0">
        <w:rPr>
          <w:rFonts w:ascii="Verdana" w:hAnsi="Verdana"/>
        </w:rPr>
        <w:t>a</w:t>
      </w:r>
      <w:r w:rsidRPr="00B14838">
        <w:rPr>
          <w:rFonts w:ascii="Verdana" w:hAnsi="Verdana"/>
        </w:rPr>
        <w:t>ve you just now</w:t>
      </w:r>
      <w:r w:rsidR="00BB33F0">
        <w:rPr>
          <w:rFonts w:ascii="Verdana" w:hAnsi="Verdana"/>
        </w:rPr>
        <w:t xml:space="preserve">, that’s the </w:t>
      </w:r>
      <w:r w:rsidRPr="00B14838">
        <w:rPr>
          <w:rFonts w:ascii="Verdana" w:hAnsi="Verdana"/>
        </w:rPr>
        <w:t>important parameters that we must get from rock</w:t>
      </w:r>
      <w:r w:rsidR="00BB33F0">
        <w:rPr>
          <w:rFonts w:ascii="Verdana" w:hAnsi="Verdana"/>
        </w:rPr>
        <w:t>, okay</w:t>
      </w:r>
      <w:r w:rsidRPr="00B14838">
        <w:rPr>
          <w:rFonts w:ascii="Verdana" w:hAnsi="Verdana"/>
        </w:rPr>
        <w:t xml:space="preserve">. </w:t>
      </w:r>
      <w:r w:rsidR="00BB33F0">
        <w:rPr>
          <w:rFonts w:ascii="Verdana" w:hAnsi="Verdana"/>
        </w:rPr>
        <w:t xml:space="preserve"> Okay, t</w:t>
      </w:r>
      <w:r w:rsidRPr="00B14838">
        <w:rPr>
          <w:rFonts w:ascii="Verdana" w:hAnsi="Verdana"/>
        </w:rPr>
        <w:t xml:space="preserve">his is the </w:t>
      </w:r>
      <w:r w:rsidR="00BB33F0">
        <w:rPr>
          <w:rFonts w:ascii="Verdana" w:hAnsi="Verdana"/>
        </w:rPr>
        <w:t xml:space="preserve">– you know this, this is a </w:t>
      </w:r>
      <w:r w:rsidRPr="00B14838">
        <w:rPr>
          <w:rFonts w:ascii="Verdana" w:hAnsi="Verdana"/>
        </w:rPr>
        <w:t>core where you drill</w:t>
      </w:r>
      <w:r w:rsidR="00BB33F0">
        <w:rPr>
          <w:rFonts w:ascii="Verdana" w:hAnsi="Verdana"/>
        </w:rPr>
        <w:t xml:space="preserve"> - </w:t>
      </w:r>
      <w:r w:rsidRPr="00B14838">
        <w:rPr>
          <w:rFonts w:ascii="Verdana" w:hAnsi="Verdana"/>
        </w:rPr>
        <w:t xml:space="preserve">where you put the drill on top of the surface, you drill into the ground, you take the sample out, you </w:t>
      </w:r>
      <w:r w:rsidR="00BB33F0">
        <w:rPr>
          <w:rFonts w:ascii="Verdana" w:hAnsi="Verdana"/>
        </w:rPr>
        <w:t xml:space="preserve">have a </w:t>
      </w:r>
      <w:r w:rsidRPr="00B14838">
        <w:rPr>
          <w:rFonts w:ascii="Verdana" w:hAnsi="Verdana"/>
        </w:rPr>
        <w:t xml:space="preserve">core sample. </w:t>
      </w:r>
      <w:r w:rsidR="00BB33F0">
        <w:rPr>
          <w:rFonts w:ascii="Verdana" w:hAnsi="Verdana"/>
        </w:rPr>
        <w:t xml:space="preserve"> </w:t>
      </w:r>
      <w:r w:rsidRPr="00B14838">
        <w:rPr>
          <w:rFonts w:ascii="Verdana" w:hAnsi="Verdana"/>
        </w:rPr>
        <w:t>This is rock that you carried from under the ground, you drilled under the ground</w:t>
      </w:r>
      <w:r w:rsidR="00BB33F0">
        <w:rPr>
          <w:rFonts w:ascii="Verdana" w:hAnsi="Verdana"/>
        </w:rPr>
        <w:t>, and t</w:t>
      </w:r>
      <w:r w:rsidRPr="00B14838">
        <w:rPr>
          <w:rFonts w:ascii="Verdana" w:hAnsi="Verdana"/>
        </w:rPr>
        <w:t>hen you can see the fracture, these fractures.</w:t>
      </w:r>
    </w:p>
    <w:p w:rsidR="00D55DB0" w:rsidRDefault="00D55DB0" w:rsidP="00AF3361">
      <w:pPr>
        <w:pStyle w:val="NoSpacing"/>
        <w:jc w:val="both"/>
        <w:rPr>
          <w:rFonts w:ascii="Verdana" w:hAnsi="Verdana"/>
        </w:rPr>
      </w:pPr>
    </w:p>
    <w:p w:rsidR="00D55DB0" w:rsidRDefault="001560B4" w:rsidP="00AF3361">
      <w:pPr>
        <w:pStyle w:val="NoSpacing"/>
        <w:jc w:val="both"/>
        <w:rPr>
          <w:rFonts w:ascii="Verdana" w:hAnsi="Verdana"/>
        </w:rPr>
      </w:pPr>
      <w:r w:rsidRPr="00B14838">
        <w:rPr>
          <w:rFonts w:ascii="Verdana" w:hAnsi="Verdana"/>
        </w:rPr>
        <w:lastRenderedPageBreak/>
        <w:t>See cracks, fractures</w:t>
      </w:r>
      <w:r w:rsidR="00BB33F0">
        <w:rPr>
          <w:rFonts w:ascii="Verdana" w:hAnsi="Verdana"/>
        </w:rPr>
        <w:t>, all right</w:t>
      </w:r>
      <w:r w:rsidRPr="00B14838">
        <w:rPr>
          <w:rFonts w:ascii="Verdana" w:hAnsi="Verdana"/>
        </w:rPr>
        <w:t xml:space="preserve">. </w:t>
      </w:r>
      <w:r w:rsidR="00BB33F0">
        <w:rPr>
          <w:rFonts w:ascii="Verdana" w:hAnsi="Verdana"/>
        </w:rPr>
        <w:t xml:space="preserve"> And t</w:t>
      </w:r>
      <w:r w:rsidRPr="00B14838">
        <w:rPr>
          <w:rFonts w:ascii="Verdana" w:hAnsi="Verdana"/>
        </w:rPr>
        <w:t xml:space="preserve">hen you already know that this is weak because so many fractures, one, two, three, four, five, six, seven, many fractures. </w:t>
      </w:r>
      <w:r w:rsidR="00BB33F0">
        <w:rPr>
          <w:rFonts w:ascii="Verdana" w:hAnsi="Verdana"/>
        </w:rPr>
        <w:t xml:space="preserve"> </w:t>
      </w:r>
      <w:r w:rsidRPr="00B14838">
        <w:rPr>
          <w:rFonts w:ascii="Verdana" w:hAnsi="Verdana"/>
        </w:rPr>
        <w:t>This is less fractured</w:t>
      </w:r>
      <w:r w:rsidR="00BB33F0">
        <w:rPr>
          <w:rFonts w:ascii="Verdana" w:hAnsi="Verdana"/>
        </w:rPr>
        <w:t>, see</w:t>
      </w:r>
      <w:r w:rsidRPr="00B14838">
        <w:rPr>
          <w:rFonts w:ascii="Verdana" w:hAnsi="Verdana"/>
        </w:rPr>
        <w:t xml:space="preserve">. </w:t>
      </w:r>
      <w:r w:rsidR="00BB33F0">
        <w:rPr>
          <w:rFonts w:ascii="Verdana" w:hAnsi="Verdana"/>
        </w:rPr>
        <w:t xml:space="preserve"> </w:t>
      </w:r>
      <w:r w:rsidRPr="00B14838">
        <w:rPr>
          <w:rFonts w:ascii="Verdana" w:hAnsi="Verdana"/>
        </w:rPr>
        <w:t xml:space="preserve">This is strong, because no fracture. </w:t>
      </w:r>
      <w:r w:rsidR="00BB33F0">
        <w:rPr>
          <w:rFonts w:ascii="Verdana" w:hAnsi="Verdana"/>
        </w:rPr>
        <w:t xml:space="preserve"> </w:t>
      </w:r>
      <w:r w:rsidRPr="00B14838">
        <w:rPr>
          <w:rFonts w:ascii="Verdana" w:hAnsi="Verdana"/>
        </w:rPr>
        <w:t xml:space="preserve">So this is how we identify whether the rock is strong or not based on the number of fractures. </w:t>
      </w:r>
      <w:r w:rsidR="00BB33F0">
        <w:rPr>
          <w:rFonts w:ascii="Verdana" w:hAnsi="Verdana"/>
        </w:rPr>
        <w:t xml:space="preserve"> </w:t>
      </w:r>
      <w:r w:rsidRPr="00B14838">
        <w:rPr>
          <w:rFonts w:ascii="Verdana" w:hAnsi="Verdana"/>
        </w:rPr>
        <w:t xml:space="preserve">If there are so many structures, it’s weak. </w:t>
      </w:r>
      <w:r w:rsidR="00BB33F0">
        <w:rPr>
          <w:rFonts w:ascii="Verdana" w:hAnsi="Verdana"/>
        </w:rPr>
        <w:t xml:space="preserve"> </w:t>
      </w:r>
      <w:r w:rsidRPr="00B14838">
        <w:rPr>
          <w:rFonts w:ascii="Verdana" w:hAnsi="Verdana"/>
        </w:rPr>
        <w:t xml:space="preserve">If </w:t>
      </w:r>
      <w:r w:rsidR="00BB33F0">
        <w:rPr>
          <w:rFonts w:ascii="Verdana" w:hAnsi="Verdana"/>
        </w:rPr>
        <w:t xml:space="preserve">we – if </w:t>
      </w:r>
      <w:r w:rsidRPr="00B14838">
        <w:rPr>
          <w:rFonts w:ascii="Verdana" w:hAnsi="Verdana"/>
        </w:rPr>
        <w:t>that is very far from one to one fracture</w:t>
      </w:r>
      <w:r w:rsidR="00BB33F0">
        <w:rPr>
          <w:rFonts w:ascii="Verdana" w:hAnsi="Verdana"/>
        </w:rPr>
        <w:t>s</w:t>
      </w:r>
      <w:r w:rsidRPr="00B14838">
        <w:rPr>
          <w:rFonts w:ascii="Verdana" w:hAnsi="Verdana"/>
        </w:rPr>
        <w:t>, it’s good</w:t>
      </w:r>
      <w:r w:rsidR="00BB33F0">
        <w:rPr>
          <w:rFonts w:ascii="Verdana" w:hAnsi="Verdana"/>
        </w:rPr>
        <w:t>, okay</w:t>
      </w:r>
      <w:r w:rsidRPr="00B14838">
        <w:rPr>
          <w:rFonts w:ascii="Verdana" w:hAnsi="Verdana"/>
        </w:rPr>
        <w:t xml:space="preserve">. </w:t>
      </w:r>
      <w:r w:rsidR="00BB33F0">
        <w:rPr>
          <w:rFonts w:ascii="Verdana" w:hAnsi="Verdana"/>
        </w:rPr>
        <w:t xml:space="preserve"> </w:t>
      </w:r>
      <w:r w:rsidRPr="00B14838">
        <w:rPr>
          <w:rFonts w:ascii="Verdana" w:hAnsi="Verdana"/>
        </w:rPr>
        <w:t>But this is no good, because many fractures</w:t>
      </w:r>
      <w:r w:rsidR="00BB33F0">
        <w:rPr>
          <w:rFonts w:ascii="Verdana" w:hAnsi="Verdana"/>
        </w:rPr>
        <w:t>, okay</w:t>
      </w:r>
      <w:r w:rsidRPr="00B14838">
        <w:rPr>
          <w:rFonts w:ascii="Verdana" w:hAnsi="Verdana"/>
        </w:rPr>
        <w:t xml:space="preserve">. </w:t>
      </w:r>
      <w:r w:rsidR="00BB33F0">
        <w:rPr>
          <w:rFonts w:ascii="Verdana" w:hAnsi="Verdana"/>
        </w:rPr>
        <w:t xml:space="preserve"> </w:t>
      </w:r>
      <w:r w:rsidRPr="00B14838">
        <w:rPr>
          <w:rFonts w:ascii="Verdana" w:hAnsi="Verdana"/>
        </w:rPr>
        <w:t xml:space="preserve">So how we can categorize or we can calculate this quality is by using what we call </w:t>
      </w:r>
      <w:r w:rsidR="001D5C6E">
        <w:rPr>
          <w:rFonts w:ascii="Verdana" w:hAnsi="Verdana"/>
        </w:rPr>
        <w:t xml:space="preserve">a </w:t>
      </w:r>
      <w:r w:rsidRPr="00B14838">
        <w:rPr>
          <w:rFonts w:ascii="Verdana" w:hAnsi="Verdana"/>
        </w:rPr>
        <w:t xml:space="preserve">system of rock quality designation or RQD by </w:t>
      </w:r>
      <w:r w:rsidR="001D5C6E">
        <w:rPr>
          <w:rFonts w:ascii="Verdana" w:hAnsi="Verdana"/>
        </w:rPr>
        <w:t>Deere et al, 1967</w:t>
      </w:r>
      <w:r w:rsidRPr="00B14838">
        <w:rPr>
          <w:rFonts w:ascii="Verdana" w:hAnsi="Verdana"/>
        </w:rPr>
        <w:t>.</w:t>
      </w:r>
    </w:p>
    <w:p w:rsidR="00D55DB0" w:rsidRDefault="00D55DB0" w:rsidP="00AF3361">
      <w:pPr>
        <w:pStyle w:val="NoSpacing"/>
        <w:jc w:val="both"/>
        <w:rPr>
          <w:rFonts w:ascii="Verdana" w:hAnsi="Verdana"/>
        </w:rPr>
      </w:pPr>
    </w:p>
    <w:p w:rsidR="001560B4" w:rsidRPr="00B14838" w:rsidRDefault="001560B4" w:rsidP="00AF3361">
      <w:pPr>
        <w:pStyle w:val="NoSpacing"/>
        <w:jc w:val="both"/>
        <w:rPr>
          <w:rFonts w:ascii="Verdana" w:hAnsi="Verdana"/>
        </w:rPr>
      </w:pPr>
      <w:r w:rsidRPr="00B14838">
        <w:rPr>
          <w:rFonts w:ascii="Verdana" w:hAnsi="Verdana"/>
        </w:rPr>
        <w:t>This is the formula</w:t>
      </w:r>
      <w:r w:rsidR="001D5C6E">
        <w:rPr>
          <w:rFonts w:ascii="Verdana" w:hAnsi="Verdana"/>
        </w:rPr>
        <w:t xml:space="preserve"> where you </w:t>
      </w:r>
      <w:r w:rsidRPr="00B14838">
        <w:rPr>
          <w:rFonts w:ascii="Verdana" w:hAnsi="Verdana"/>
        </w:rPr>
        <w:t>sum of the length</w:t>
      </w:r>
      <w:r w:rsidR="001D5C6E">
        <w:rPr>
          <w:rFonts w:ascii="Verdana" w:hAnsi="Verdana"/>
        </w:rPr>
        <w:t>s</w:t>
      </w:r>
      <w:r w:rsidRPr="00B14838">
        <w:rPr>
          <w:rFonts w:ascii="Verdana" w:hAnsi="Verdana"/>
        </w:rPr>
        <w:t xml:space="preserve"> of core sticks more than 10 centimeter, </w:t>
      </w:r>
      <w:r w:rsidR="001D5C6E" w:rsidRPr="00B14838">
        <w:rPr>
          <w:rFonts w:ascii="Verdana" w:hAnsi="Verdana"/>
        </w:rPr>
        <w:t>multipl</w:t>
      </w:r>
      <w:r w:rsidR="001D5C6E">
        <w:rPr>
          <w:rFonts w:ascii="Verdana" w:hAnsi="Verdana"/>
        </w:rPr>
        <w:t>y</w:t>
      </w:r>
      <w:r w:rsidR="001D5C6E" w:rsidRPr="00B14838">
        <w:rPr>
          <w:rFonts w:ascii="Verdana" w:hAnsi="Verdana"/>
        </w:rPr>
        <w:t xml:space="preserve"> </w:t>
      </w:r>
      <w:r w:rsidRPr="00B14838">
        <w:rPr>
          <w:rFonts w:ascii="Verdana" w:hAnsi="Verdana"/>
        </w:rPr>
        <w:t xml:space="preserve">by 100, divided by the total length of core. </w:t>
      </w:r>
      <w:r w:rsidR="001D5C6E">
        <w:rPr>
          <w:rFonts w:ascii="Verdana" w:hAnsi="Verdana"/>
        </w:rPr>
        <w:t xml:space="preserve"> </w:t>
      </w:r>
      <w:r w:rsidRPr="00B14838">
        <w:rPr>
          <w:rFonts w:ascii="Verdana" w:hAnsi="Verdana"/>
        </w:rPr>
        <w:t xml:space="preserve">So you measure each core from here to here. </w:t>
      </w:r>
      <w:r w:rsidR="001D5C6E">
        <w:rPr>
          <w:rFonts w:ascii="Verdana" w:hAnsi="Verdana"/>
        </w:rPr>
        <w:t xml:space="preserve"> </w:t>
      </w:r>
      <w:r w:rsidRPr="00B14838">
        <w:rPr>
          <w:rFonts w:ascii="Verdana" w:hAnsi="Verdana"/>
        </w:rPr>
        <w:t xml:space="preserve">Is it 10 centimeter or more than 10 centimeter? </w:t>
      </w:r>
      <w:r w:rsidR="001D5C6E">
        <w:rPr>
          <w:rFonts w:ascii="Verdana" w:hAnsi="Verdana"/>
        </w:rPr>
        <w:t xml:space="preserve"> </w:t>
      </w:r>
      <w:r w:rsidRPr="00B14838">
        <w:rPr>
          <w:rFonts w:ascii="Verdana" w:hAnsi="Verdana"/>
        </w:rPr>
        <w:t>If it is more than 10 centimeter, you measure it and put it here</w:t>
      </w:r>
      <w:r w:rsidR="001D5C6E">
        <w:rPr>
          <w:rFonts w:ascii="Verdana" w:hAnsi="Verdana"/>
        </w:rPr>
        <w:t>, all right</w:t>
      </w:r>
      <w:r w:rsidRPr="00B14838">
        <w:rPr>
          <w:rFonts w:ascii="Verdana" w:hAnsi="Verdana"/>
        </w:rPr>
        <w:t xml:space="preserve">. </w:t>
      </w:r>
      <w:r w:rsidR="001D5C6E">
        <w:rPr>
          <w:rFonts w:ascii="Verdana" w:hAnsi="Verdana"/>
        </w:rPr>
        <w:t xml:space="preserve"> </w:t>
      </w:r>
      <w:r w:rsidRPr="00B14838">
        <w:rPr>
          <w:rFonts w:ascii="Verdana" w:hAnsi="Verdana"/>
        </w:rPr>
        <w:t xml:space="preserve">This is from here to here probably </w:t>
      </w:r>
      <w:r w:rsidR="001D5C6E">
        <w:rPr>
          <w:rFonts w:ascii="Verdana" w:hAnsi="Verdana"/>
        </w:rPr>
        <w:t xml:space="preserve">10 - </w:t>
      </w:r>
      <w:r w:rsidRPr="00B14838">
        <w:rPr>
          <w:rFonts w:ascii="Verdana" w:hAnsi="Verdana"/>
        </w:rPr>
        <w:t xml:space="preserve">more than 10 centimeters. </w:t>
      </w:r>
      <w:r w:rsidR="001D5C6E">
        <w:rPr>
          <w:rFonts w:ascii="Verdana" w:hAnsi="Verdana"/>
        </w:rPr>
        <w:t xml:space="preserve"> </w:t>
      </w:r>
      <w:r w:rsidRPr="00B14838">
        <w:rPr>
          <w:rFonts w:ascii="Verdana" w:hAnsi="Verdana"/>
        </w:rPr>
        <w:t>You measure it, put it here</w:t>
      </w:r>
      <w:r w:rsidR="001D5C6E">
        <w:rPr>
          <w:rFonts w:ascii="Verdana" w:hAnsi="Verdana"/>
        </w:rPr>
        <w:t>, and t</w:t>
      </w:r>
      <w:r w:rsidRPr="00B14838">
        <w:rPr>
          <w:rFonts w:ascii="Verdana" w:hAnsi="Verdana"/>
        </w:rPr>
        <w:t xml:space="preserve">hen you calculate what we call the RQD or rock quality designation. </w:t>
      </w:r>
      <w:r w:rsidR="001D5C6E">
        <w:rPr>
          <w:rFonts w:ascii="Verdana" w:hAnsi="Verdana"/>
        </w:rPr>
        <w:t xml:space="preserve"> And t</w:t>
      </w:r>
      <w:r w:rsidRPr="00B14838">
        <w:rPr>
          <w:rFonts w:ascii="Verdana" w:hAnsi="Verdana"/>
        </w:rPr>
        <w:t>hen it is used to classify the rock whether the rock is good or no good</w:t>
      </w:r>
      <w:r w:rsidR="001D5C6E">
        <w:rPr>
          <w:rFonts w:ascii="Verdana" w:hAnsi="Verdana"/>
        </w:rPr>
        <w:t>, yeah</w:t>
      </w:r>
      <w:r w:rsidRPr="00B14838">
        <w:rPr>
          <w:rFonts w:ascii="Verdana" w:hAnsi="Verdana"/>
        </w:rPr>
        <w:t xml:space="preserve">. </w:t>
      </w:r>
      <w:r w:rsidR="001D5C6E">
        <w:rPr>
          <w:rFonts w:ascii="Verdana" w:hAnsi="Verdana"/>
        </w:rPr>
        <w:t xml:space="preserve"> </w:t>
      </w:r>
      <w:r w:rsidRPr="00B14838">
        <w:rPr>
          <w:rFonts w:ascii="Verdana" w:hAnsi="Verdana"/>
        </w:rPr>
        <w:t xml:space="preserve">This is core recovery. Core recovery means when you drill 3 meter, you come up with core 3 meters. </w:t>
      </w:r>
      <w:r w:rsidR="001D5C6E">
        <w:rPr>
          <w:rFonts w:ascii="Verdana" w:hAnsi="Verdana"/>
        </w:rPr>
        <w:t xml:space="preserve"> </w:t>
      </w:r>
      <w:r w:rsidRPr="00B14838">
        <w:rPr>
          <w:rFonts w:ascii="Verdana" w:hAnsi="Verdana"/>
        </w:rPr>
        <w:t xml:space="preserve">So you drill 3 meter deep inside the earth, then you come </w:t>
      </w:r>
      <w:r w:rsidR="001D5C6E">
        <w:rPr>
          <w:rFonts w:ascii="Verdana" w:hAnsi="Verdana"/>
        </w:rPr>
        <w:t xml:space="preserve">– you come </w:t>
      </w:r>
      <w:r w:rsidRPr="00B14838">
        <w:rPr>
          <w:rFonts w:ascii="Verdana" w:hAnsi="Verdana"/>
        </w:rPr>
        <w:t>up with 3 meter of core, that’s what we call core recovery.</w:t>
      </w:r>
    </w:p>
    <w:p w:rsidR="001560B4" w:rsidRPr="00B14838" w:rsidRDefault="001560B4" w:rsidP="00AF3361">
      <w:pPr>
        <w:pStyle w:val="NoSpacing"/>
        <w:jc w:val="both"/>
        <w:rPr>
          <w:rFonts w:ascii="Verdana" w:hAnsi="Verdana"/>
        </w:rPr>
      </w:pPr>
    </w:p>
    <w:p w:rsidR="001560B4" w:rsidRPr="00B14838" w:rsidRDefault="001560B4" w:rsidP="00AF3361">
      <w:pPr>
        <w:pStyle w:val="NoSpacing"/>
        <w:jc w:val="both"/>
        <w:rPr>
          <w:rFonts w:ascii="Verdana" w:hAnsi="Verdana"/>
        </w:rPr>
      </w:pPr>
      <w:r w:rsidRPr="00B14838">
        <w:rPr>
          <w:rFonts w:ascii="Verdana" w:hAnsi="Verdana"/>
        </w:rPr>
        <w:t>This is example</w:t>
      </w:r>
      <w:r w:rsidR="001D5C6E">
        <w:rPr>
          <w:rFonts w:ascii="Verdana" w:hAnsi="Verdana"/>
        </w:rPr>
        <w:t>, okay,</w:t>
      </w:r>
      <w:r w:rsidRPr="00B14838">
        <w:rPr>
          <w:rFonts w:ascii="Verdana" w:hAnsi="Verdana"/>
        </w:rPr>
        <w:t xml:space="preserve"> of core </w:t>
      </w:r>
      <w:r w:rsidR="001D5C6E">
        <w:rPr>
          <w:rFonts w:ascii="Verdana" w:hAnsi="Verdana"/>
        </w:rPr>
        <w:t>and then these is fractures</w:t>
      </w:r>
      <w:r w:rsidRPr="00B14838">
        <w:rPr>
          <w:rFonts w:ascii="Verdana" w:hAnsi="Verdana"/>
        </w:rPr>
        <w:t xml:space="preserve">, that’s the scale, 10 centimeter. </w:t>
      </w:r>
      <w:r w:rsidR="001D5C6E">
        <w:rPr>
          <w:rFonts w:ascii="Verdana" w:hAnsi="Verdana"/>
        </w:rPr>
        <w:t xml:space="preserve"> </w:t>
      </w:r>
      <w:r w:rsidRPr="00B14838">
        <w:rPr>
          <w:rFonts w:ascii="Verdana" w:hAnsi="Verdana"/>
        </w:rPr>
        <w:t>So you have the first core more than 10 centimeter</w:t>
      </w:r>
      <w:r w:rsidR="001D5C6E">
        <w:rPr>
          <w:rFonts w:ascii="Verdana" w:hAnsi="Verdana"/>
        </w:rPr>
        <w:t>, t</w:t>
      </w:r>
      <w:r w:rsidRPr="00B14838">
        <w:rPr>
          <w:rFonts w:ascii="Verdana" w:hAnsi="Verdana"/>
        </w:rPr>
        <w:t>he second core more than 10 centimeter</w:t>
      </w:r>
      <w:r w:rsidR="001D5C6E">
        <w:rPr>
          <w:rFonts w:ascii="Verdana" w:hAnsi="Verdana"/>
        </w:rPr>
        <w:t>, t</w:t>
      </w:r>
      <w:r w:rsidRPr="00B14838">
        <w:rPr>
          <w:rFonts w:ascii="Verdana" w:hAnsi="Verdana"/>
        </w:rPr>
        <w:t xml:space="preserve">he third core also </w:t>
      </w:r>
      <w:r w:rsidR="001D5C6E">
        <w:rPr>
          <w:rFonts w:ascii="Verdana" w:hAnsi="Verdana"/>
        </w:rPr>
        <w:t xml:space="preserve">10 - </w:t>
      </w:r>
      <w:r w:rsidRPr="00B14838">
        <w:rPr>
          <w:rFonts w:ascii="Verdana" w:hAnsi="Verdana"/>
        </w:rPr>
        <w:t xml:space="preserve">more than 10 centimeter. </w:t>
      </w:r>
      <w:r w:rsidR="001D5C6E">
        <w:rPr>
          <w:rFonts w:ascii="Verdana" w:hAnsi="Verdana"/>
        </w:rPr>
        <w:t xml:space="preserve"> </w:t>
      </w:r>
      <w:r w:rsidRPr="00B14838">
        <w:rPr>
          <w:rFonts w:ascii="Verdana" w:hAnsi="Verdana"/>
        </w:rPr>
        <w:t>So you have a total of recovery 2 meter</w:t>
      </w:r>
      <w:r w:rsidR="001D5C6E">
        <w:rPr>
          <w:rFonts w:ascii="Verdana" w:hAnsi="Verdana"/>
        </w:rPr>
        <w:t xml:space="preserve"> or – or – yeah, </w:t>
      </w:r>
      <w:r w:rsidRPr="00B14838">
        <w:rPr>
          <w:rFonts w:ascii="Verdana" w:hAnsi="Verdana"/>
        </w:rPr>
        <w:t xml:space="preserve">about 2 meter divided by 2 meter because the </w:t>
      </w:r>
      <w:r w:rsidR="001D5C6E">
        <w:rPr>
          <w:rFonts w:ascii="Verdana" w:hAnsi="Verdana"/>
        </w:rPr>
        <w:t xml:space="preserve">total </w:t>
      </w:r>
      <w:r w:rsidRPr="00B14838">
        <w:rPr>
          <w:rFonts w:ascii="Verdana" w:hAnsi="Verdana"/>
        </w:rPr>
        <w:t xml:space="preserve">is 2 meter here from there to there 2 meter. </w:t>
      </w:r>
      <w:r w:rsidR="001D5C6E">
        <w:rPr>
          <w:rFonts w:ascii="Verdana" w:hAnsi="Verdana"/>
        </w:rPr>
        <w:t xml:space="preserve"> </w:t>
      </w:r>
      <w:r w:rsidRPr="00B14838">
        <w:rPr>
          <w:rFonts w:ascii="Verdana" w:hAnsi="Verdana"/>
        </w:rPr>
        <w:t>So 2 meter is divided by 2 meter, multiplied by 100%, you have 100% core recovery</w:t>
      </w:r>
      <w:r w:rsidR="001D5C6E">
        <w:rPr>
          <w:rFonts w:ascii="Verdana" w:hAnsi="Verdana"/>
        </w:rPr>
        <w:t>, and t</w:t>
      </w:r>
      <w:r w:rsidRPr="00B14838">
        <w:rPr>
          <w:rFonts w:ascii="Verdana" w:hAnsi="Verdana"/>
        </w:rPr>
        <w:t xml:space="preserve">hen the RQD also similar, because you have the first core more than 10, second core more than 10, the third core looks like more than 10, then you can have 2 meter divided by 2 meter multiplied by 100, you </w:t>
      </w:r>
      <w:r w:rsidR="001D5C6E">
        <w:rPr>
          <w:rFonts w:ascii="Verdana" w:hAnsi="Verdana"/>
        </w:rPr>
        <w:t>h</w:t>
      </w:r>
      <w:r w:rsidRPr="00B14838">
        <w:rPr>
          <w:rFonts w:ascii="Verdana" w:hAnsi="Verdana"/>
        </w:rPr>
        <w:t xml:space="preserve">ave 100%. </w:t>
      </w:r>
      <w:r w:rsidR="001D5C6E">
        <w:rPr>
          <w:rFonts w:ascii="Verdana" w:hAnsi="Verdana"/>
        </w:rPr>
        <w:t xml:space="preserve"> </w:t>
      </w:r>
      <w:r w:rsidRPr="00B14838">
        <w:rPr>
          <w:rFonts w:ascii="Verdana" w:hAnsi="Verdana"/>
        </w:rPr>
        <w:t>So this is a good rock, excellent.</w:t>
      </w:r>
    </w:p>
    <w:p w:rsidR="001560B4" w:rsidRPr="00B14838" w:rsidRDefault="001560B4" w:rsidP="00AF3361">
      <w:pPr>
        <w:pStyle w:val="NoSpacing"/>
        <w:jc w:val="both"/>
        <w:rPr>
          <w:rFonts w:ascii="Verdana" w:hAnsi="Verdana"/>
        </w:rPr>
      </w:pPr>
    </w:p>
    <w:p w:rsidR="001560B4" w:rsidRDefault="0075256D" w:rsidP="00AF3361">
      <w:pPr>
        <w:pStyle w:val="NoSpacing"/>
        <w:jc w:val="both"/>
        <w:rPr>
          <w:rFonts w:ascii="Verdana" w:hAnsi="Verdana"/>
          <w:b/>
        </w:rPr>
      </w:pPr>
      <w:r w:rsidRPr="0075256D">
        <w:rPr>
          <w:rFonts w:ascii="Verdana" w:hAnsi="Verdana"/>
          <w:b/>
        </w:rPr>
        <w:t>00:40:00</w:t>
      </w:r>
    </w:p>
    <w:p w:rsidR="00EE4583" w:rsidRPr="00EE4583" w:rsidRDefault="00EE4583" w:rsidP="00AF3361">
      <w:pPr>
        <w:pStyle w:val="NoSpacing"/>
        <w:jc w:val="both"/>
        <w:rPr>
          <w:rFonts w:ascii="Verdana" w:hAnsi="Verdana"/>
          <w:b/>
        </w:rPr>
      </w:pPr>
    </w:p>
    <w:p w:rsidR="001560B4" w:rsidRPr="00B14838" w:rsidRDefault="001560B4" w:rsidP="00AF3361">
      <w:pPr>
        <w:pStyle w:val="NoSpacing"/>
        <w:jc w:val="both"/>
        <w:rPr>
          <w:rFonts w:ascii="Verdana" w:hAnsi="Verdana"/>
        </w:rPr>
      </w:pPr>
      <w:r w:rsidRPr="00B14838">
        <w:rPr>
          <w:rFonts w:ascii="Verdana" w:hAnsi="Verdana"/>
        </w:rPr>
        <w:t xml:space="preserve">So you can use this scale to give you 100% excellent, good rock. </w:t>
      </w:r>
      <w:r w:rsidR="001D5C6E">
        <w:rPr>
          <w:rFonts w:ascii="Verdana" w:hAnsi="Verdana"/>
        </w:rPr>
        <w:t xml:space="preserve"> </w:t>
      </w:r>
      <w:r w:rsidRPr="00B14838">
        <w:rPr>
          <w:rFonts w:ascii="Verdana" w:hAnsi="Verdana"/>
        </w:rPr>
        <w:t xml:space="preserve">If less than 25%, very poor, it’s no good for engineering </w:t>
      </w:r>
      <w:r w:rsidR="001D5C6E">
        <w:rPr>
          <w:rFonts w:ascii="Verdana" w:hAnsi="Verdana"/>
        </w:rPr>
        <w:t xml:space="preserve">design, engineering </w:t>
      </w:r>
      <w:r w:rsidRPr="00B14838">
        <w:rPr>
          <w:rFonts w:ascii="Verdana" w:hAnsi="Verdana"/>
        </w:rPr>
        <w:t>construction, etcetera.</w:t>
      </w:r>
    </w:p>
    <w:p w:rsidR="001560B4" w:rsidRPr="00B14838" w:rsidRDefault="001560B4" w:rsidP="00AF3361">
      <w:pPr>
        <w:pStyle w:val="NoSpacing"/>
        <w:jc w:val="both"/>
        <w:rPr>
          <w:rFonts w:ascii="Verdana" w:hAnsi="Verdana"/>
        </w:rPr>
      </w:pPr>
    </w:p>
    <w:p w:rsidR="001D5C6E" w:rsidRDefault="001560B4" w:rsidP="00AF3361">
      <w:pPr>
        <w:pStyle w:val="NoSpacing"/>
        <w:jc w:val="both"/>
        <w:rPr>
          <w:rFonts w:ascii="Verdana" w:hAnsi="Verdana"/>
        </w:rPr>
      </w:pPr>
      <w:r w:rsidRPr="00B14838">
        <w:rPr>
          <w:rFonts w:ascii="Verdana" w:hAnsi="Verdana"/>
        </w:rPr>
        <w:t xml:space="preserve">This is the </w:t>
      </w:r>
      <w:r w:rsidR="0075256D" w:rsidRPr="0075256D">
        <w:rPr>
          <w:rFonts w:ascii="Verdana" w:hAnsi="Verdana"/>
        </w:rPr>
        <w:t>[Unclear]</w:t>
      </w:r>
      <w:r w:rsidR="00F31FA5">
        <w:rPr>
          <w:rFonts w:ascii="Verdana" w:hAnsi="Verdana"/>
          <w:b/>
        </w:rPr>
        <w:t xml:space="preserve"> </w:t>
      </w:r>
      <w:r w:rsidR="0075256D" w:rsidRPr="0075256D">
        <w:rPr>
          <w:rFonts w:ascii="Verdana" w:hAnsi="Verdana"/>
        </w:rPr>
        <w:t>class</w:t>
      </w:r>
      <w:r w:rsidRPr="00B14838">
        <w:rPr>
          <w:rFonts w:ascii="Verdana" w:hAnsi="Verdana"/>
        </w:rPr>
        <w:t xml:space="preserve">. </w:t>
      </w:r>
      <w:r w:rsidR="001D5C6E">
        <w:rPr>
          <w:rFonts w:ascii="Verdana" w:hAnsi="Verdana"/>
        </w:rPr>
        <w:t xml:space="preserve"> </w:t>
      </w:r>
      <w:r w:rsidRPr="00B14838">
        <w:rPr>
          <w:rFonts w:ascii="Verdana" w:hAnsi="Verdana"/>
        </w:rPr>
        <w:t>This is the first one</w:t>
      </w:r>
      <w:r w:rsidR="001D5C6E">
        <w:rPr>
          <w:rFonts w:ascii="Verdana" w:hAnsi="Verdana"/>
        </w:rPr>
        <w:t>; t</w:t>
      </w:r>
      <w:r w:rsidRPr="00B14838">
        <w:rPr>
          <w:rFonts w:ascii="Verdana" w:hAnsi="Verdana"/>
        </w:rPr>
        <w:t>his is the second one</w:t>
      </w:r>
      <w:r w:rsidR="001D5C6E">
        <w:rPr>
          <w:rFonts w:ascii="Verdana" w:hAnsi="Verdana"/>
        </w:rPr>
        <w:t>, m</w:t>
      </w:r>
      <w:r w:rsidRPr="00B14838">
        <w:rPr>
          <w:rFonts w:ascii="Verdana" w:hAnsi="Verdana"/>
        </w:rPr>
        <w:t>ore difficult</w:t>
      </w:r>
      <w:r w:rsidR="001D5C6E">
        <w:rPr>
          <w:rFonts w:ascii="Verdana" w:hAnsi="Verdana"/>
        </w:rPr>
        <w:t xml:space="preserve"> b</w:t>
      </w:r>
      <w:r w:rsidRPr="00B14838">
        <w:rPr>
          <w:rFonts w:ascii="Verdana" w:hAnsi="Verdana"/>
        </w:rPr>
        <w:t>ecause so many parameters</w:t>
      </w:r>
      <w:r w:rsidR="001D5C6E">
        <w:rPr>
          <w:rFonts w:ascii="Verdana" w:hAnsi="Verdana"/>
        </w:rPr>
        <w:t>, s</w:t>
      </w:r>
      <w:r w:rsidRPr="00B14838">
        <w:rPr>
          <w:rFonts w:ascii="Verdana" w:hAnsi="Verdana"/>
        </w:rPr>
        <w:t>ix parameters altogether</w:t>
      </w:r>
      <w:r w:rsidR="001D5C6E">
        <w:rPr>
          <w:rFonts w:ascii="Verdana" w:hAnsi="Verdana"/>
        </w:rPr>
        <w:t>, six parameters</w:t>
      </w:r>
      <w:r w:rsidRPr="00B14838">
        <w:rPr>
          <w:rFonts w:ascii="Verdana" w:hAnsi="Verdana"/>
        </w:rPr>
        <w:t xml:space="preserve">. </w:t>
      </w:r>
      <w:r w:rsidR="001D5C6E">
        <w:rPr>
          <w:rFonts w:ascii="Verdana" w:hAnsi="Verdana"/>
        </w:rPr>
        <w:t xml:space="preserve"> </w:t>
      </w:r>
      <w:r w:rsidRPr="00B14838">
        <w:rPr>
          <w:rFonts w:ascii="Verdana" w:hAnsi="Verdana"/>
        </w:rPr>
        <w:t xml:space="preserve">The first parameter is called uniaxial compressive strength, the strength of the rock. </w:t>
      </w:r>
      <w:r w:rsidR="001D5C6E">
        <w:rPr>
          <w:rFonts w:ascii="Verdana" w:hAnsi="Verdana"/>
        </w:rPr>
        <w:t xml:space="preserve"> </w:t>
      </w:r>
      <w:r w:rsidRPr="00B14838">
        <w:rPr>
          <w:rFonts w:ascii="Verdana" w:hAnsi="Verdana"/>
        </w:rPr>
        <w:t xml:space="preserve">Number 2 is RQD, which is this one, </w:t>
      </w:r>
      <w:r w:rsidR="001D5C6E">
        <w:rPr>
          <w:rFonts w:ascii="Verdana" w:hAnsi="Verdana"/>
        </w:rPr>
        <w:t xml:space="preserve">RQD, </w:t>
      </w:r>
      <w:r w:rsidRPr="00B14838">
        <w:rPr>
          <w:rFonts w:ascii="Verdana" w:hAnsi="Verdana"/>
        </w:rPr>
        <w:t xml:space="preserve">second parameter. </w:t>
      </w:r>
      <w:r w:rsidR="001D5C6E">
        <w:rPr>
          <w:rFonts w:ascii="Verdana" w:hAnsi="Verdana"/>
        </w:rPr>
        <w:t xml:space="preserve"> </w:t>
      </w:r>
      <w:r w:rsidRPr="00B14838">
        <w:rPr>
          <w:rFonts w:ascii="Verdana" w:hAnsi="Verdana"/>
        </w:rPr>
        <w:t xml:space="preserve">The third parameter is </w:t>
      </w:r>
      <w:r w:rsidR="001D5C6E">
        <w:rPr>
          <w:rFonts w:ascii="Verdana" w:hAnsi="Verdana"/>
        </w:rPr>
        <w:t xml:space="preserve">these </w:t>
      </w:r>
      <w:r w:rsidRPr="00B14838">
        <w:rPr>
          <w:rFonts w:ascii="Verdana" w:hAnsi="Verdana"/>
        </w:rPr>
        <w:t xml:space="preserve">discontinuity spacing. </w:t>
      </w:r>
      <w:r w:rsidR="001D5C6E">
        <w:rPr>
          <w:rFonts w:ascii="Verdana" w:hAnsi="Verdana"/>
        </w:rPr>
        <w:t xml:space="preserve"> </w:t>
      </w:r>
      <w:r w:rsidRPr="00B14838">
        <w:rPr>
          <w:rFonts w:ascii="Verdana" w:hAnsi="Verdana"/>
        </w:rPr>
        <w:t xml:space="preserve">The fourth parameter is conditions of the discontinuities. </w:t>
      </w:r>
      <w:r w:rsidR="001D5C6E">
        <w:rPr>
          <w:rFonts w:ascii="Verdana" w:hAnsi="Verdana"/>
        </w:rPr>
        <w:t xml:space="preserve"> </w:t>
      </w:r>
      <w:r w:rsidRPr="00B14838">
        <w:rPr>
          <w:rFonts w:ascii="Verdana" w:hAnsi="Verdana"/>
        </w:rPr>
        <w:t xml:space="preserve">Number five is groundwater. </w:t>
      </w:r>
      <w:r w:rsidR="001D5C6E">
        <w:rPr>
          <w:rFonts w:ascii="Verdana" w:hAnsi="Verdana"/>
        </w:rPr>
        <w:t xml:space="preserve"> </w:t>
      </w:r>
      <w:r w:rsidRPr="00B14838">
        <w:rPr>
          <w:rFonts w:ascii="Verdana" w:hAnsi="Verdana"/>
        </w:rPr>
        <w:t xml:space="preserve">Is there </w:t>
      </w:r>
      <w:r w:rsidR="001D5C6E">
        <w:rPr>
          <w:rFonts w:ascii="Verdana" w:hAnsi="Verdana"/>
        </w:rPr>
        <w:t xml:space="preserve">any </w:t>
      </w:r>
      <w:r w:rsidRPr="00B14838">
        <w:rPr>
          <w:rFonts w:ascii="Verdana" w:hAnsi="Verdana"/>
        </w:rPr>
        <w:t>water or not</w:t>
      </w:r>
      <w:r w:rsidR="001D5C6E">
        <w:rPr>
          <w:rFonts w:ascii="Verdana" w:hAnsi="Verdana"/>
        </w:rPr>
        <w:t xml:space="preserve">? </w:t>
      </w:r>
      <w:r w:rsidRPr="00B14838">
        <w:rPr>
          <w:rFonts w:ascii="Verdana" w:hAnsi="Verdana"/>
        </w:rPr>
        <w:t xml:space="preserve"> Number six, rating adjustment based on the orientation of the discontinuity. </w:t>
      </w:r>
      <w:r w:rsidR="001D5C6E">
        <w:rPr>
          <w:rFonts w:ascii="Verdana" w:hAnsi="Verdana"/>
        </w:rPr>
        <w:t xml:space="preserve"> </w:t>
      </w:r>
      <w:r w:rsidRPr="00B14838">
        <w:rPr>
          <w:rFonts w:ascii="Verdana" w:hAnsi="Verdana"/>
        </w:rPr>
        <w:t xml:space="preserve">So you have six parameters. </w:t>
      </w:r>
      <w:r w:rsidR="001D5C6E">
        <w:rPr>
          <w:rFonts w:ascii="Verdana" w:hAnsi="Verdana"/>
        </w:rPr>
        <w:t xml:space="preserve"> </w:t>
      </w:r>
      <w:r w:rsidRPr="00B14838">
        <w:rPr>
          <w:rFonts w:ascii="Verdana" w:hAnsi="Verdana"/>
        </w:rPr>
        <w:t>You sum all th</w:t>
      </w:r>
      <w:r w:rsidR="001D5C6E">
        <w:rPr>
          <w:rFonts w:ascii="Verdana" w:hAnsi="Verdana"/>
        </w:rPr>
        <w:t>e</w:t>
      </w:r>
      <w:r w:rsidRPr="00B14838">
        <w:rPr>
          <w:rFonts w:ascii="Verdana" w:hAnsi="Verdana"/>
        </w:rPr>
        <w:t>s</w:t>
      </w:r>
      <w:r w:rsidR="001D5C6E">
        <w:rPr>
          <w:rFonts w:ascii="Verdana" w:hAnsi="Verdana"/>
        </w:rPr>
        <w:t>e</w:t>
      </w:r>
      <w:r w:rsidRPr="00B14838">
        <w:rPr>
          <w:rFonts w:ascii="Verdana" w:hAnsi="Verdana"/>
        </w:rPr>
        <w:t xml:space="preserve"> parameter together like that. </w:t>
      </w:r>
      <w:r w:rsidR="001D5C6E">
        <w:rPr>
          <w:rFonts w:ascii="Verdana" w:hAnsi="Verdana"/>
        </w:rPr>
        <w:t xml:space="preserve"> Up – and </w:t>
      </w:r>
      <w:r w:rsidRPr="00B14838">
        <w:rPr>
          <w:rFonts w:ascii="Verdana" w:hAnsi="Verdana"/>
        </w:rPr>
        <w:t>up is rock mass rating equivalent to J</w:t>
      </w:r>
      <w:r w:rsidR="0075256D" w:rsidRPr="0075256D">
        <w:rPr>
          <w:rFonts w:ascii="Verdana" w:hAnsi="Verdana"/>
        </w:rPr>
        <w:t>A1</w:t>
      </w:r>
      <w:r w:rsidRPr="00B14838">
        <w:rPr>
          <w:rFonts w:ascii="Verdana" w:hAnsi="Verdana"/>
        </w:rPr>
        <w:t xml:space="preserve"> plus JA2 plus JA3, JA4, JA5 and JB altogether. </w:t>
      </w:r>
      <w:r w:rsidR="001D5C6E">
        <w:rPr>
          <w:rFonts w:ascii="Verdana" w:hAnsi="Verdana"/>
        </w:rPr>
        <w:t xml:space="preserve"> </w:t>
      </w:r>
      <w:r w:rsidRPr="00B14838">
        <w:rPr>
          <w:rFonts w:ascii="Verdana" w:hAnsi="Verdana"/>
        </w:rPr>
        <w:t>You sum up all those things and you get your ratings from 0 to 100</w:t>
      </w:r>
      <w:r w:rsidR="001D5C6E">
        <w:rPr>
          <w:rFonts w:ascii="Verdana" w:hAnsi="Verdana"/>
        </w:rPr>
        <w:t>.  T</w:t>
      </w:r>
      <w:r w:rsidRPr="00B14838">
        <w:rPr>
          <w:rFonts w:ascii="Verdana" w:hAnsi="Verdana"/>
        </w:rPr>
        <w:t>his is very simple</w:t>
      </w:r>
      <w:r w:rsidR="001D5C6E">
        <w:rPr>
          <w:rFonts w:ascii="Verdana" w:hAnsi="Verdana"/>
        </w:rPr>
        <w:t xml:space="preserve">, okay, </w:t>
      </w:r>
      <w:r w:rsidR="001D5C6E" w:rsidRPr="00B14838">
        <w:rPr>
          <w:rFonts w:ascii="Verdana" w:hAnsi="Verdana"/>
        </w:rPr>
        <w:t xml:space="preserve">very simple </w:t>
      </w:r>
      <w:r w:rsidRPr="00B14838">
        <w:rPr>
          <w:rFonts w:ascii="Verdana" w:hAnsi="Verdana"/>
        </w:rPr>
        <w:t>to do.</w:t>
      </w:r>
    </w:p>
    <w:p w:rsidR="001D5C6E" w:rsidRDefault="001D5C6E" w:rsidP="00AF3361">
      <w:pPr>
        <w:pStyle w:val="NoSpacing"/>
        <w:jc w:val="both"/>
        <w:rPr>
          <w:rFonts w:ascii="Verdana" w:hAnsi="Verdana"/>
        </w:rPr>
      </w:pPr>
    </w:p>
    <w:p w:rsidR="007B41A9" w:rsidRDefault="001D5C6E" w:rsidP="00AF3361">
      <w:pPr>
        <w:pStyle w:val="NoSpacing"/>
        <w:jc w:val="both"/>
        <w:rPr>
          <w:rFonts w:ascii="Verdana" w:hAnsi="Verdana"/>
        </w:rPr>
      </w:pPr>
      <w:r>
        <w:rPr>
          <w:rFonts w:ascii="Verdana" w:hAnsi="Verdana"/>
        </w:rPr>
        <w:t xml:space="preserve">Okay, so that’s – this </w:t>
      </w:r>
      <w:r w:rsidR="001560B4" w:rsidRPr="00B14838">
        <w:rPr>
          <w:rFonts w:ascii="Verdana" w:hAnsi="Verdana"/>
        </w:rPr>
        <w:t>is the example.</w:t>
      </w:r>
      <w:r>
        <w:rPr>
          <w:rFonts w:ascii="Verdana" w:hAnsi="Verdana"/>
        </w:rPr>
        <w:t xml:space="preserve">  </w:t>
      </w:r>
      <w:r w:rsidR="001560B4" w:rsidRPr="00B14838">
        <w:rPr>
          <w:rFonts w:ascii="Verdana" w:hAnsi="Verdana"/>
        </w:rPr>
        <w:t xml:space="preserve">You have first parameter strength, UCS, </w:t>
      </w:r>
      <w:r w:rsidR="007B41A9" w:rsidRPr="00B14838">
        <w:rPr>
          <w:rFonts w:ascii="Verdana" w:hAnsi="Verdana"/>
        </w:rPr>
        <w:t>megapascals</w:t>
      </w:r>
      <w:r w:rsidR="007B41A9">
        <w:rPr>
          <w:rFonts w:ascii="Verdana" w:hAnsi="Verdana"/>
        </w:rPr>
        <w:t>, is it</w:t>
      </w:r>
      <w:r w:rsidR="001560B4" w:rsidRPr="00B14838">
        <w:rPr>
          <w:rFonts w:ascii="Verdana" w:hAnsi="Verdana"/>
        </w:rPr>
        <w:t xml:space="preserve"> 250 over 100 to 250, 50 to 100, 25 to 50. </w:t>
      </w:r>
      <w:r w:rsidR="007B41A9">
        <w:rPr>
          <w:rFonts w:ascii="Verdana" w:hAnsi="Verdana"/>
        </w:rPr>
        <w:t xml:space="preserve"> </w:t>
      </w:r>
      <w:r w:rsidR="001560B4" w:rsidRPr="00B14838">
        <w:rPr>
          <w:rFonts w:ascii="Verdana" w:hAnsi="Verdana"/>
        </w:rPr>
        <w:t>RQD</w:t>
      </w:r>
      <w:r w:rsidR="007B41A9">
        <w:rPr>
          <w:rFonts w:ascii="Verdana" w:hAnsi="Verdana"/>
        </w:rPr>
        <w:t>, i</w:t>
      </w:r>
      <w:r w:rsidR="001560B4" w:rsidRPr="00B14838">
        <w:rPr>
          <w:rFonts w:ascii="Verdana" w:hAnsi="Verdana"/>
        </w:rPr>
        <w:t>s it more than 90, 75 to 90, 50 to 75, and then you give ratings, you put ratings here</w:t>
      </w:r>
      <w:r w:rsidR="007B41A9">
        <w:rPr>
          <w:rFonts w:ascii="Verdana" w:hAnsi="Verdana"/>
        </w:rPr>
        <w:t>, all right</w:t>
      </w:r>
      <w:r w:rsidR="001560B4" w:rsidRPr="00B14838">
        <w:rPr>
          <w:rFonts w:ascii="Verdana" w:hAnsi="Verdana"/>
        </w:rPr>
        <w:t>.</w:t>
      </w:r>
      <w:r w:rsidR="007B41A9">
        <w:rPr>
          <w:rFonts w:ascii="Verdana" w:hAnsi="Verdana"/>
        </w:rPr>
        <w:t xml:space="preserve">  </w:t>
      </w:r>
      <w:r w:rsidR="001560B4" w:rsidRPr="00B14838">
        <w:rPr>
          <w:rFonts w:ascii="Verdana" w:hAnsi="Verdana"/>
        </w:rPr>
        <w:t xml:space="preserve">For example, we did RQD for this one just now, it give you 100, this 100 RQD. </w:t>
      </w:r>
      <w:r w:rsidR="007B41A9">
        <w:rPr>
          <w:rFonts w:ascii="Verdana" w:hAnsi="Verdana"/>
        </w:rPr>
        <w:t xml:space="preserve"> </w:t>
      </w:r>
      <w:r w:rsidR="001560B4" w:rsidRPr="00B14838">
        <w:rPr>
          <w:rFonts w:ascii="Verdana" w:hAnsi="Verdana"/>
        </w:rPr>
        <w:t xml:space="preserve">If 100 RQD, you see the ratings. </w:t>
      </w:r>
      <w:r w:rsidR="007B41A9">
        <w:rPr>
          <w:rFonts w:ascii="Verdana" w:hAnsi="Verdana"/>
        </w:rPr>
        <w:t xml:space="preserve"> </w:t>
      </w:r>
      <w:r w:rsidR="001560B4" w:rsidRPr="00B14838">
        <w:rPr>
          <w:rFonts w:ascii="Verdana" w:hAnsi="Verdana"/>
        </w:rPr>
        <w:t>RQD 100, you give rating 20, you put the number</w:t>
      </w:r>
      <w:r w:rsidR="007B41A9">
        <w:rPr>
          <w:rFonts w:ascii="Verdana" w:hAnsi="Verdana"/>
        </w:rPr>
        <w:t>s</w:t>
      </w:r>
      <w:r w:rsidR="001560B4" w:rsidRPr="00B14838">
        <w:rPr>
          <w:rFonts w:ascii="Verdana" w:hAnsi="Verdana"/>
        </w:rPr>
        <w:t xml:space="preserve"> 20</w:t>
      </w:r>
      <w:r w:rsidR="007B41A9">
        <w:rPr>
          <w:rFonts w:ascii="Verdana" w:hAnsi="Verdana"/>
        </w:rPr>
        <w:t>, and t</w:t>
      </w:r>
      <w:r w:rsidR="001560B4" w:rsidRPr="00B14838">
        <w:rPr>
          <w:rFonts w:ascii="Verdana" w:hAnsi="Verdana"/>
        </w:rPr>
        <w:t xml:space="preserve">hen you add the number together and then you can have this value, </w:t>
      </w:r>
      <w:r w:rsidR="007B41A9">
        <w:rPr>
          <w:rFonts w:ascii="Verdana" w:hAnsi="Verdana"/>
        </w:rPr>
        <w:t xml:space="preserve">RMR value, </w:t>
      </w:r>
      <w:r w:rsidR="001560B4" w:rsidRPr="00B14838">
        <w:rPr>
          <w:rFonts w:ascii="Verdana" w:hAnsi="Verdana"/>
        </w:rPr>
        <w:t xml:space="preserve">80 to 100, probably 60 to 80, probably 40 to 60, probably 20 to 40, and then you can see the class of rock. </w:t>
      </w:r>
      <w:r w:rsidR="007B41A9">
        <w:rPr>
          <w:rFonts w:ascii="Verdana" w:hAnsi="Verdana"/>
        </w:rPr>
        <w:t xml:space="preserve"> </w:t>
      </w:r>
      <w:r w:rsidR="001560B4" w:rsidRPr="00B14838">
        <w:rPr>
          <w:rFonts w:ascii="Verdana" w:hAnsi="Verdana"/>
        </w:rPr>
        <w:t xml:space="preserve">The Class </w:t>
      </w:r>
      <w:r w:rsidR="007B41A9">
        <w:rPr>
          <w:rFonts w:ascii="Verdana" w:hAnsi="Verdana"/>
        </w:rPr>
        <w:t>I</w:t>
      </w:r>
      <w:r w:rsidR="001560B4" w:rsidRPr="00B14838">
        <w:rPr>
          <w:rFonts w:ascii="Verdana" w:hAnsi="Verdana"/>
        </w:rPr>
        <w:t xml:space="preserve"> is very good rock; Class </w:t>
      </w:r>
      <w:r w:rsidR="007B41A9">
        <w:rPr>
          <w:rFonts w:ascii="Verdana" w:hAnsi="Verdana"/>
        </w:rPr>
        <w:t>V</w:t>
      </w:r>
      <w:r w:rsidR="007B41A9" w:rsidRPr="00B14838">
        <w:rPr>
          <w:rFonts w:ascii="Verdana" w:hAnsi="Verdana"/>
        </w:rPr>
        <w:t xml:space="preserve"> </w:t>
      </w:r>
      <w:r w:rsidR="001560B4" w:rsidRPr="00B14838">
        <w:rPr>
          <w:rFonts w:ascii="Verdana" w:hAnsi="Verdana"/>
        </w:rPr>
        <w:t xml:space="preserve">is very poor rock. </w:t>
      </w:r>
      <w:r w:rsidR="007B41A9">
        <w:rPr>
          <w:rFonts w:ascii="Verdana" w:hAnsi="Verdana"/>
        </w:rPr>
        <w:t xml:space="preserve"> </w:t>
      </w:r>
      <w:r w:rsidR="001560B4" w:rsidRPr="00B14838">
        <w:rPr>
          <w:rFonts w:ascii="Verdana" w:hAnsi="Verdana"/>
        </w:rPr>
        <w:t>It means there are so many joints on the rock, so many fractures on the rock</w:t>
      </w:r>
      <w:r w:rsidR="007B41A9">
        <w:rPr>
          <w:rFonts w:ascii="Verdana" w:hAnsi="Verdana"/>
        </w:rPr>
        <w:t>, yeah</w:t>
      </w:r>
      <w:r w:rsidR="001560B4" w:rsidRPr="00B14838">
        <w:rPr>
          <w:rFonts w:ascii="Verdana" w:hAnsi="Verdana"/>
        </w:rPr>
        <w:t>.</w:t>
      </w:r>
    </w:p>
    <w:p w:rsidR="007B41A9" w:rsidRDefault="007B41A9" w:rsidP="00AF3361">
      <w:pPr>
        <w:pStyle w:val="NoSpacing"/>
        <w:jc w:val="both"/>
        <w:rPr>
          <w:rFonts w:ascii="Verdana" w:hAnsi="Verdana"/>
        </w:rPr>
      </w:pPr>
    </w:p>
    <w:p w:rsidR="001560B4" w:rsidRPr="00B14838" w:rsidRDefault="007B41A9" w:rsidP="00AF3361">
      <w:pPr>
        <w:pStyle w:val="NoSpacing"/>
        <w:jc w:val="both"/>
        <w:rPr>
          <w:rFonts w:ascii="Verdana" w:hAnsi="Verdana"/>
        </w:rPr>
      </w:pPr>
      <w:r>
        <w:rPr>
          <w:rFonts w:ascii="Verdana" w:hAnsi="Verdana"/>
        </w:rPr>
        <w:t>Okay, s</w:t>
      </w:r>
      <w:r w:rsidR="001560B4" w:rsidRPr="00B14838">
        <w:rPr>
          <w:rFonts w:ascii="Verdana" w:hAnsi="Verdana"/>
        </w:rPr>
        <w:t xml:space="preserve">o finally, I will explain to you one case study. </w:t>
      </w:r>
      <w:r>
        <w:rPr>
          <w:rFonts w:ascii="Verdana" w:hAnsi="Verdana"/>
        </w:rPr>
        <w:t xml:space="preserve"> </w:t>
      </w:r>
      <w:r w:rsidR="001560B4" w:rsidRPr="00B14838">
        <w:rPr>
          <w:rFonts w:ascii="Verdana" w:hAnsi="Verdana"/>
        </w:rPr>
        <w:t xml:space="preserve">This is </w:t>
      </w:r>
      <w:r>
        <w:rPr>
          <w:rFonts w:ascii="Verdana" w:hAnsi="Verdana"/>
        </w:rPr>
        <w:t xml:space="preserve">a </w:t>
      </w:r>
      <w:r w:rsidR="001560B4" w:rsidRPr="00B14838">
        <w:rPr>
          <w:rFonts w:ascii="Verdana" w:hAnsi="Verdana"/>
        </w:rPr>
        <w:t xml:space="preserve">very critical problem that occurred </w:t>
      </w:r>
      <w:r>
        <w:rPr>
          <w:rFonts w:ascii="Verdana" w:hAnsi="Verdana"/>
        </w:rPr>
        <w:t xml:space="preserve">in - </w:t>
      </w:r>
      <w:r w:rsidR="001560B4" w:rsidRPr="00B14838">
        <w:rPr>
          <w:rFonts w:ascii="Verdana" w:hAnsi="Verdana"/>
        </w:rPr>
        <w:t xml:space="preserve">I think in California or probably in Los Angeles I </w:t>
      </w:r>
      <w:r>
        <w:rPr>
          <w:rFonts w:ascii="Verdana" w:hAnsi="Verdana"/>
        </w:rPr>
        <w:t xml:space="preserve">can’t </w:t>
      </w:r>
      <w:r w:rsidR="001560B4" w:rsidRPr="00B14838">
        <w:rPr>
          <w:rFonts w:ascii="Verdana" w:hAnsi="Verdana"/>
        </w:rPr>
        <w:t>remember, but it’s what we call St. Francis Dam Failure</w:t>
      </w:r>
      <w:r>
        <w:rPr>
          <w:rFonts w:ascii="Verdana" w:hAnsi="Verdana"/>
        </w:rPr>
        <w:t>, okay</w:t>
      </w:r>
      <w:r w:rsidR="001560B4" w:rsidRPr="00B14838">
        <w:rPr>
          <w:rFonts w:ascii="Verdana" w:hAnsi="Verdana"/>
        </w:rPr>
        <w:t xml:space="preserve">. </w:t>
      </w:r>
      <w:r>
        <w:rPr>
          <w:rFonts w:ascii="Verdana" w:hAnsi="Verdana"/>
        </w:rPr>
        <w:t xml:space="preserve"> </w:t>
      </w:r>
      <w:r w:rsidR="001560B4" w:rsidRPr="00B14838">
        <w:rPr>
          <w:rFonts w:ascii="Verdana" w:hAnsi="Verdana"/>
        </w:rPr>
        <w:t>This is the dam</w:t>
      </w:r>
      <w:r>
        <w:rPr>
          <w:rFonts w:ascii="Verdana" w:hAnsi="Verdana"/>
        </w:rPr>
        <w:t>, okay</w:t>
      </w:r>
      <w:r w:rsidR="001560B4" w:rsidRPr="00B14838">
        <w:rPr>
          <w:rFonts w:ascii="Verdana" w:hAnsi="Verdana"/>
        </w:rPr>
        <w:t xml:space="preserve">. </w:t>
      </w:r>
      <w:r>
        <w:rPr>
          <w:rFonts w:ascii="Verdana" w:hAnsi="Verdana"/>
        </w:rPr>
        <w:t xml:space="preserve"> </w:t>
      </w:r>
      <w:r w:rsidR="001560B4" w:rsidRPr="00B14838">
        <w:rPr>
          <w:rFonts w:ascii="Verdana" w:hAnsi="Verdana"/>
        </w:rPr>
        <w:t>So that’s the dam</w:t>
      </w:r>
      <w:r>
        <w:rPr>
          <w:rFonts w:ascii="Verdana" w:hAnsi="Verdana"/>
        </w:rPr>
        <w:t>, okay, and then t</w:t>
      </w:r>
      <w:r w:rsidR="001560B4" w:rsidRPr="00B14838">
        <w:rPr>
          <w:rFonts w:ascii="Verdana" w:hAnsi="Verdana"/>
        </w:rPr>
        <w:t>hat’s the water behind the dam</w:t>
      </w:r>
      <w:r>
        <w:rPr>
          <w:rFonts w:ascii="Verdana" w:hAnsi="Verdana"/>
        </w:rPr>
        <w:t>, and t</w:t>
      </w:r>
      <w:r w:rsidR="001560B4" w:rsidRPr="00B14838">
        <w:rPr>
          <w:rFonts w:ascii="Verdana" w:hAnsi="Verdana"/>
        </w:rPr>
        <w:t xml:space="preserve">hen this is </w:t>
      </w:r>
      <w:r>
        <w:rPr>
          <w:rFonts w:ascii="Verdana" w:hAnsi="Verdana"/>
        </w:rPr>
        <w:t xml:space="preserve">the </w:t>
      </w:r>
      <w:r w:rsidR="001560B4" w:rsidRPr="00B14838">
        <w:rPr>
          <w:rFonts w:ascii="Verdana" w:hAnsi="Verdana"/>
        </w:rPr>
        <w:t xml:space="preserve">dam after the failure. </w:t>
      </w:r>
      <w:r>
        <w:rPr>
          <w:rFonts w:ascii="Verdana" w:hAnsi="Verdana"/>
        </w:rPr>
        <w:t xml:space="preserve"> </w:t>
      </w:r>
      <w:r w:rsidR="001560B4" w:rsidRPr="00B14838">
        <w:rPr>
          <w:rFonts w:ascii="Verdana" w:hAnsi="Verdana"/>
        </w:rPr>
        <w:t xml:space="preserve">It breaks </w:t>
      </w:r>
      <w:r>
        <w:rPr>
          <w:rFonts w:ascii="Verdana" w:hAnsi="Verdana"/>
        </w:rPr>
        <w:t>- i</w:t>
      </w:r>
      <w:r w:rsidRPr="00B14838">
        <w:rPr>
          <w:rFonts w:ascii="Verdana" w:hAnsi="Verdana"/>
        </w:rPr>
        <w:t xml:space="preserve">t breaks </w:t>
      </w:r>
      <w:r w:rsidR="001560B4" w:rsidRPr="00B14838">
        <w:rPr>
          <w:rFonts w:ascii="Verdana" w:hAnsi="Verdana"/>
        </w:rPr>
        <w:t xml:space="preserve">and then it </w:t>
      </w:r>
      <w:r>
        <w:rPr>
          <w:rFonts w:ascii="Verdana" w:hAnsi="Verdana"/>
        </w:rPr>
        <w:t xml:space="preserve">will </w:t>
      </w:r>
      <w:r w:rsidR="001560B4" w:rsidRPr="00B14838">
        <w:rPr>
          <w:rFonts w:ascii="Verdana" w:hAnsi="Verdana"/>
        </w:rPr>
        <w:t xml:space="preserve">produce a </w:t>
      </w:r>
      <w:r>
        <w:rPr>
          <w:rFonts w:ascii="Verdana" w:hAnsi="Verdana"/>
        </w:rPr>
        <w:t xml:space="preserve">large, a </w:t>
      </w:r>
      <w:r w:rsidR="001560B4" w:rsidRPr="00B14838">
        <w:rPr>
          <w:rFonts w:ascii="Verdana" w:hAnsi="Verdana"/>
        </w:rPr>
        <w:t>big flood water coming out from this dam</w:t>
      </w:r>
      <w:r>
        <w:rPr>
          <w:rFonts w:ascii="Verdana" w:hAnsi="Verdana"/>
        </w:rPr>
        <w:t>, a</w:t>
      </w:r>
      <w:r w:rsidR="001560B4" w:rsidRPr="00B14838">
        <w:rPr>
          <w:rFonts w:ascii="Verdana" w:hAnsi="Verdana"/>
        </w:rPr>
        <w:t>nd then the failure occurred in 12 March 1928, 500 died</w:t>
      </w:r>
      <w:r>
        <w:rPr>
          <w:rFonts w:ascii="Verdana" w:hAnsi="Verdana"/>
        </w:rPr>
        <w:t xml:space="preserve"> and then t</w:t>
      </w:r>
      <w:r w:rsidR="001560B4" w:rsidRPr="00B14838">
        <w:rPr>
          <w:rFonts w:ascii="Verdana" w:hAnsi="Verdana"/>
        </w:rPr>
        <w:t xml:space="preserve">he main reason for this failure is because of the geological factors. </w:t>
      </w:r>
      <w:r>
        <w:rPr>
          <w:rFonts w:ascii="Verdana" w:hAnsi="Verdana"/>
        </w:rPr>
        <w:t xml:space="preserve"> </w:t>
      </w:r>
      <w:r w:rsidR="001560B4" w:rsidRPr="00B14838">
        <w:rPr>
          <w:rFonts w:ascii="Verdana" w:hAnsi="Verdana"/>
        </w:rPr>
        <w:t xml:space="preserve">The engineer forgot to consider the geology of this particular site. </w:t>
      </w:r>
      <w:r>
        <w:rPr>
          <w:rFonts w:ascii="Verdana" w:hAnsi="Verdana"/>
        </w:rPr>
        <w:t xml:space="preserve"> </w:t>
      </w:r>
      <w:r w:rsidR="001560B4" w:rsidRPr="00B14838">
        <w:rPr>
          <w:rFonts w:ascii="Verdana" w:hAnsi="Verdana"/>
        </w:rPr>
        <w:t xml:space="preserve">And then after this event, </w:t>
      </w:r>
      <w:r>
        <w:rPr>
          <w:rFonts w:ascii="Verdana" w:hAnsi="Verdana"/>
        </w:rPr>
        <w:t xml:space="preserve">then </w:t>
      </w:r>
      <w:r w:rsidR="001560B4" w:rsidRPr="00B14838">
        <w:rPr>
          <w:rFonts w:ascii="Verdana" w:hAnsi="Verdana"/>
        </w:rPr>
        <w:t>the science of engineering geology has been proposed, after this event</w:t>
      </w:r>
      <w:r>
        <w:rPr>
          <w:rFonts w:ascii="Verdana" w:hAnsi="Verdana"/>
        </w:rPr>
        <w:t>, okay</w:t>
      </w:r>
      <w:r w:rsidR="001560B4" w:rsidRPr="00B14838">
        <w:rPr>
          <w:rFonts w:ascii="Verdana" w:hAnsi="Verdana"/>
        </w:rPr>
        <w:t xml:space="preserve">. </w:t>
      </w:r>
      <w:r>
        <w:rPr>
          <w:rFonts w:ascii="Verdana" w:hAnsi="Verdana"/>
        </w:rPr>
        <w:t xml:space="preserve"> </w:t>
      </w:r>
      <w:r w:rsidR="001560B4" w:rsidRPr="00B14838">
        <w:rPr>
          <w:rFonts w:ascii="Verdana" w:hAnsi="Verdana"/>
        </w:rPr>
        <w:t>And then probably we would like to know why this failure occurred</w:t>
      </w:r>
      <w:r>
        <w:rPr>
          <w:rFonts w:ascii="Verdana" w:hAnsi="Verdana"/>
        </w:rPr>
        <w:t>, all right</w:t>
      </w:r>
      <w:r w:rsidR="001560B4" w:rsidRPr="00B14838">
        <w:rPr>
          <w:rFonts w:ascii="Verdana" w:hAnsi="Verdana"/>
        </w:rPr>
        <w:t xml:space="preserve">. </w:t>
      </w:r>
      <w:r>
        <w:rPr>
          <w:rFonts w:ascii="Verdana" w:hAnsi="Verdana"/>
        </w:rPr>
        <w:t xml:space="preserve"> </w:t>
      </w:r>
      <w:r w:rsidR="001560B4" w:rsidRPr="00B14838">
        <w:rPr>
          <w:rFonts w:ascii="Verdana" w:hAnsi="Verdana"/>
        </w:rPr>
        <w:t xml:space="preserve">You can see that cross-section from here to here. </w:t>
      </w:r>
      <w:r>
        <w:rPr>
          <w:rFonts w:ascii="Verdana" w:hAnsi="Verdana"/>
        </w:rPr>
        <w:t xml:space="preserve"> </w:t>
      </w:r>
      <w:r w:rsidR="001560B4" w:rsidRPr="00B14838">
        <w:rPr>
          <w:rFonts w:ascii="Verdana" w:hAnsi="Verdana"/>
        </w:rPr>
        <w:t xml:space="preserve">That’s the dam. </w:t>
      </w:r>
      <w:r>
        <w:rPr>
          <w:rFonts w:ascii="Verdana" w:hAnsi="Verdana"/>
        </w:rPr>
        <w:t xml:space="preserve"> </w:t>
      </w:r>
      <w:r w:rsidR="001560B4" w:rsidRPr="00B14838">
        <w:rPr>
          <w:rFonts w:ascii="Verdana" w:hAnsi="Verdana"/>
        </w:rPr>
        <w:t xml:space="preserve">You can see </w:t>
      </w:r>
      <w:r>
        <w:rPr>
          <w:rFonts w:ascii="Verdana" w:hAnsi="Verdana"/>
        </w:rPr>
        <w:t xml:space="preserve">two </w:t>
      </w:r>
      <w:r w:rsidR="001560B4" w:rsidRPr="00B14838">
        <w:rPr>
          <w:rFonts w:ascii="Verdana" w:hAnsi="Verdana"/>
        </w:rPr>
        <w:t xml:space="preserve">types of rock. </w:t>
      </w:r>
      <w:r>
        <w:rPr>
          <w:rFonts w:ascii="Verdana" w:hAnsi="Verdana"/>
        </w:rPr>
        <w:t xml:space="preserve"> </w:t>
      </w:r>
      <w:r w:rsidR="001560B4" w:rsidRPr="00B14838">
        <w:rPr>
          <w:rFonts w:ascii="Verdana" w:hAnsi="Verdana"/>
        </w:rPr>
        <w:t>The first one is sedimentary rocks</w:t>
      </w:r>
      <w:r w:rsidR="00EC4D0E">
        <w:rPr>
          <w:rFonts w:ascii="Verdana" w:hAnsi="Verdana"/>
        </w:rPr>
        <w:t xml:space="preserve"> - </w:t>
      </w:r>
      <w:r w:rsidR="001560B4" w:rsidRPr="00B14838">
        <w:rPr>
          <w:rFonts w:ascii="Verdana" w:hAnsi="Verdana"/>
        </w:rPr>
        <w:t>remember, igneous, sedimentary</w:t>
      </w:r>
      <w:r w:rsidR="00EC4D0E">
        <w:rPr>
          <w:rFonts w:ascii="Verdana" w:hAnsi="Verdana"/>
        </w:rPr>
        <w:t>,</w:t>
      </w:r>
      <w:r w:rsidR="001560B4" w:rsidRPr="00B14838">
        <w:rPr>
          <w:rFonts w:ascii="Verdana" w:hAnsi="Verdana"/>
        </w:rPr>
        <w:t xml:space="preserve"> metamorph</w:t>
      </w:r>
      <w:r w:rsidR="00EC4D0E">
        <w:rPr>
          <w:rFonts w:ascii="Verdana" w:hAnsi="Verdana"/>
        </w:rPr>
        <w:t>ic</w:t>
      </w:r>
      <w:r w:rsidR="001560B4" w:rsidRPr="00B14838">
        <w:rPr>
          <w:rFonts w:ascii="Verdana" w:hAnsi="Verdana"/>
        </w:rPr>
        <w:t xml:space="preserve">, three types of rock. </w:t>
      </w:r>
      <w:r w:rsidR="00EC4D0E">
        <w:rPr>
          <w:rFonts w:ascii="Verdana" w:hAnsi="Verdana"/>
        </w:rPr>
        <w:t xml:space="preserve"> </w:t>
      </w:r>
      <w:r w:rsidR="001560B4" w:rsidRPr="00B14838">
        <w:rPr>
          <w:rFonts w:ascii="Verdana" w:hAnsi="Verdana"/>
        </w:rPr>
        <w:t xml:space="preserve">Here you can see two types of rock, sedimentary rock and also metamorphic rock. </w:t>
      </w:r>
      <w:r w:rsidR="00EC4D0E">
        <w:rPr>
          <w:rFonts w:ascii="Verdana" w:hAnsi="Verdana"/>
        </w:rPr>
        <w:t xml:space="preserve"> </w:t>
      </w:r>
      <w:r w:rsidR="001560B4" w:rsidRPr="00B14838">
        <w:rPr>
          <w:rFonts w:ascii="Verdana" w:hAnsi="Verdana"/>
        </w:rPr>
        <w:t>And then you see the structure there, the pla</w:t>
      </w:r>
      <w:r w:rsidR="00EC4D0E">
        <w:rPr>
          <w:rFonts w:ascii="Verdana" w:hAnsi="Verdana"/>
        </w:rPr>
        <w:t>nes</w:t>
      </w:r>
      <w:r w:rsidR="001560B4" w:rsidRPr="00B14838">
        <w:rPr>
          <w:rFonts w:ascii="Verdana" w:hAnsi="Verdana"/>
        </w:rPr>
        <w:t xml:space="preserve">, the </w:t>
      </w:r>
      <w:r w:rsidR="00EC4D0E">
        <w:rPr>
          <w:rFonts w:ascii="Verdana" w:hAnsi="Verdana"/>
        </w:rPr>
        <w:t xml:space="preserve">weakness planes </w:t>
      </w:r>
      <w:r w:rsidR="001560B4" w:rsidRPr="00B14838">
        <w:rPr>
          <w:rFonts w:ascii="Verdana" w:hAnsi="Verdana"/>
        </w:rPr>
        <w:t xml:space="preserve">that I told you just now, the fractures. </w:t>
      </w:r>
      <w:r w:rsidR="00EC4D0E">
        <w:rPr>
          <w:rFonts w:ascii="Verdana" w:hAnsi="Verdana"/>
        </w:rPr>
        <w:t xml:space="preserve"> </w:t>
      </w:r>
      <w:r w:rsidR="001560B4" w:rsidRPr="00B14838">
        <w:rPr>
          <w:rFonts w:ascii="Verdana" w:hAnsi="Verdana"/>
        </w:rPr>
        <w:t>You see the trend of the fractures</w:t>
      </w:r>
      <w:r w:rsidR="00EC4D0E">
        <w:rPr>
          <w:rFonts w:ascii="Verdana" w:hAnsi="Verdana"/>
        </w:rPr>
        <w:t xml:space="preserve"> and t</w:t>
      </w:r>
      <w:r w:rsidR="001560B4" w:rsidRPr="00B14838">
        <w:rPr>
          <w:rFonts w:ascii="Verdana" w:hAnsi="Verdana"/>
        </w:rPr>
        <w:t>hen in between</w:t>
      </w:r>
      <w:r w:rsidR="00EC4D0E">
        <w:rPr>
          <w:rFonts w:ascii="Verdana" w:hAnsi="Verdana"/>
        </w:rPr>
        <w:t xml:space="preserve"> - </w:t>
      </w:r>
      <w:r w:rsidR="00EC4D0E" w:rsidRPr="00B14838">
        <w:rPr>
          <w:rFonts w:ascii="Verdana" w:hAnsi="Verdana"/>
        </w:rPr>
        <w:t>in between</w:t>
      </w:r>
      <w:r w:rsidR="001560B4" w:rsidRPr="00B14838">
        <w:rPr>
          <w:rFonts w:ascii="Verdana" w:hAnsi="Verdana"/>
        </w:rPr>
        <w:t>, there is a fault</w:t>
      </w:r>
      <w:r w:rsidR="00EC4D0E">
        <w:rPr>
          <w:rFonts w:ascii="Verdana" w:hAnsi="Verdana"/>
        </w:rPr>
        <w:t xml:space="preserve">, all right – in between, there is a fault.  </w:t>
      </w:r>
      <w:r w:rsidR="001560B4" w:rsidRPr="00B14838">
        <w:rPr>
          <w:rFonts w:ascii="Verdana" w:hAnsi="Verdana"/>
        </w:rPr>
        <w:t>It means the structure or the foundation can easily move through this particular point, fault</w:t>
      </w:r>
      <w:r w:rsidR="00EC4D0E">
        <w:rPr>
          <w:rFonts w:ascii="Verdana" w:hAnsi="Verdana"/>
        </w:rPr>
        <w:t>, all right</w:t>
      </w:r>
      <w:r w:rsidR="001560B4" w:rsidRPr="00B14838">
        <w:rPr>
          <w:rFonts w:ascii="Verdana" w:hAnsi="Verdana"/>
        </w:rPr>
        <w:t>.</w:t>
      </w:r>
    </w:p>
    <w:p w:rsidR="001560B4" w:rsidRPr="00B14838" w:rsidRDefault="001560B4" w:rsidP="00AF3361">
      <w:pPr>
        <w:pStyle w:val="NoSpacing"/>
        <w:jc w:val="both"/>
        <w:rPr>
          <w:rFonts w:ascii="Verdana" w:hAnsi="Verdana"/>
        </w:rPr>
      </w:pPr>
    </w:p>
    <w:p w:rsidR="001560B4" w:rsidRDefault="0075256D" w:rsidP="00AF3361">
      <w:pPr>
        <w:pStyle w:val="NoSpacing"/>
        <w:jc w:val="both"/>
        <w:rPr>
          <w:rFonts w:ascii="Verdana" w:hAnsi="Verdana"/>
          <w:b/>
        </w:rPr>
      </w:pPr>
      <w:r w:rsidRPr="0075256D">
        <w:rPr>
          <w:rFonts w:ascii="Verdana" w:hAnsi="Verdana"/>
          <w:b/>
        </w:rPr>
        <w:t>00:45:0</w:t>
      </w:r>
      <w:r w:rsidR="00EC4D0E">
        <w:rPr>
          <w:rFonts w:ascii="Verdana" w:hAnsi="Verdana"/>
          <w:b/>
        </w:rPr>
        <w:t>4</w:t>
      </w:r>
    </w:p>
    <w:p w:rsidR="00EE4583" w:rsidRPr="00EE4583" w:rsidRDefault="00EE4583" w:rsidP="00AF3361">
      <w:pPr>
        <w:pStyle w:val="NoSpacing"/>
        <w:jc w:val="both"/>
        <w:rPr>
          <w:rFonts w:ascii="Verdana" w:hAnsi="Verdana"/>
          <w:b/>
        </w:rPr>
      </w:pPr>
    </w:p>
    <w:p w:rsidR="001560B4" w:rsidRPr="00B14838" w:rsidRDefault="001560B4" w:rsidP="00AF3361">
      <w:pPr>
        <w:pStyle w:val="NoSpacing"/>
        <w:jc w:val="both"/>
        <w:rPr>
          <w:rFonts w:ascii="Verdana" w:hAnsi="Verdana"/>
        </w:rPr>
      </w:pPr>
      <w:r w:rsidRPr="00B14838">
        <w:rPr>
          <w:rFonts w:ascii="Verdana" w:hAnsi="Verdana"/>
        </w:rPr>
        <w:t xml:space="preserve">It can move easily from </w:t>
      </w:r>
      <w:r w:rsidR="00EC4D0E">
        <w:rPr>
          <w:rFonts w:ascii="Verdana" w:hAnsi="Verdana"/>
        </w:rPr>
        <w:t xml:space="preserve">that </w:t>
      </w:r>
      <w:r w:rsidRPr="00B14838">
        <w:rPr>
          <w:rFonts w:ascii="Verdana" w:hAnsi="Verdana"/>
        </w:rPr>
        <w:t>point</w:t>
      </w:r>
      <w:r w:rsidR="00EC4D0E">
        <w:rPr>
          <w:rFonts w:ascii="Verdana" w:hAnsi="Verdana"/>
        </w:rPr>
        <w:t>, and t</w:t>
      </w:r>
      <w:r w:rsidRPr="00B14838">
        <w:rPr>
          <w:rFonts w:ascii="Verdana" w:hAnsi="Verdana"/>
        </w:rPr>
        <w:t xml:space="preserve">hen in </w:t>
      </w:r>
      <w:r w:rsidR="00EC4D0E">
        <w:rPr>
          <w:rFonts w:ascii="Verdana" w:hAnsi="Verdana"/>
        </w:rPr>
        <w:t xml:space="preserve">that </w:t>
      </w:r>
      <w:r w:rsidRPr="00B14838">
        <w:rPr>
          <w:rFonts w:ascii="Verdana" w:hAnsi="Verdana"/>
        </w:rPr>
        <w:t xml:space="preserve">sedimentary rocks, there is </w:t>
      </w:r>
      <w:r w:rsidR="00EC4D0E">
        <w:rPr>
          <w:rFonts w:ascii="Verdana" w:hAnsi="Verdana"/>
        </w:rPr>
        <w:t xml:space="preserve">a </w:t>
      </w:r>
      <w:r w:rsidRPr="00B14838">
        <w:rPr>
          <w:rFonts w:ascii="Verdana" w:hAnsi="Verdana"/>
        </w:rPr>
        <w:t>gypsum</w:t>
      </w:r>
      <w:r w:rsidR="00EC4D0E">
        <w:rPr>
          <w:rFonts w:ascii="Verdana" w:hAnsi="Verdana"/>
        </w:rPr>
        <w:t>, all right</w:t>
      </w:r>
      <w:r w:rsidRPr="00B14838">
        <w:rPr>
          <w:rFonts w:ascii="Verdana" w:hAnsi="Verdana"/>
        </w:rPr>
        <w:t xml:space="preserve">. </w:t>
      </w:r>
      <w:r w:rsidR="00EC4D0E">
        <w:rPr>
          <w:rFonts w:ascii="Verdana" w:hAnsi="Verdana"/>
        </w:rPr>
        <w:t xml:space="preserve"> </w:t>
      </w:r>
      <w:r w:rsidRPr="00B14838">
        <w:rPr>
          <w:rFonts w:ascii="Verdana" w:hAnsi="Verdana"/>
        </w:rPr>
        <w:t>Gypsum is a material that easily dissolve in water</w:t>
      </w:r>
      <w:r w:rsidR="00EC4D0E">
        <w:rPr>
          <w:rFonts w:ascii="Verdana" w:hAnsi="Verdana"/>
        </w:rPr>
        <w:t>, all right</w:t>
      </w:r>
      <w:r w:rsidRPr="00B14838">
        <w:rPr>
          <w:rFonts w:ascii="Verdana" w:hAnsi="Verdana"/>
        </w:rPr>
        <w:t xml:space="preserve">. </w:t>
      </w:r>
      <w:r w:rsidR="00EC4D0E">
        <w:rPr>
          <w:rFonts w:ascii="Verdana" w:hAnsi="Verdana"/>
        </w:rPr>
        <w:t xml:space="preserve"> </w:t>
      </w:r>
      <w:r w:rsidRPr="00B14838">
        <w:rPr>
          <w:rFonts w:ascii="Verdana" w:hAnsi="Verdana"/>
        </w:rPr>
        <w:t>Gypsum is very hard when it’s dry, but when it dissolve in water, it would easily dissolve and then make the foundation very weak</w:t>
      </w:r>
      <w:r w:rsidR="00EC4D0E">
        <w:rPr>
          <w:rFonts w:ascii="Verdana" w:hAnsi="Verdana"/>
        </w:rPr>
        <w:t>, okay</w:t>
      </w:r>
      <w:r w:rsidRPr="00B14838">
        <w:rPr>
          <w:rFonts w:ascii="Verdana" w:hAnsi="Verdana"/>
        </w:rPr>
        <w:t xml:space="preserve">. </w:t>
      </w:r>
      <w:r w:rsidR="00EC4D0E">
        <w:rPr>
          <w:rFonts w:ascii="Verdana" w:hAnsi="Verdana"/>
        </w:rPr>
        <w:t xml:space="preserve"> Okay, t</w:t>
      </w:r>
      <w:r w:rsidRPr="00B14838">
        <w:rPr>
          <w:rFonts w:ascii="Verdana" w:hAnsi="Verdana"/>
        </w:rPr>
        <w:t>hat’s the reasons why the failure occur</w:t>
      </w:r>
      <w:r w:rsidR="00EC4D0E">
        <w:rPr>
          <w:rFonts w:ascii="Verdana" w:hAnsi="Verdana"/>
        </w:rPr>
        <w:t>, t</w:t>
      </w:r>
      <w:r w:rsidRPr="00B14838">
        <w:rPr>
          <w:rFonts w:ascii="Verdana" w:hAnsi="Verdana"/>
        </w:rPr>
        <w:t>he first one is because of the fault</w:t>
      </w:r>
      <w:r w:rsidR="00EC4D0E">
        <w:rPr>
          <w:rFonts w:ascii="Verdana" w:hAnsi="Verdana"/>
        </w:rPr>
        <w:t>s</w:t>
      </w:r>
      <w:r w:rsidRPr="00B14838">
        <w:rPr>
          <w:rFonts w:ascii="Verdana" w:hAnsi="Verdana"/>
        </w:rPr>
        <w:t xml:space="preserve">. </w:t>
      </w:r>
      <w:r w:rsidR="00EC4D0E">
        <w:rPr>
          <w:rFonts w:ascii="Verdana" w:hAnsi="Verdana"/>
        </w:rPr>
        <w:t xml:space="preserve"> </w:t>
      </w:r>
      <w:r w:rsidRPr="00B14838">
        <w:rPr>
          <w:rFonts w:ascii="Verdana" w:hAnsi="Verdana"/>
        </w:rPr>
        <w:t xml:space="preserve">This is </w:t>
      </w:r>
      <w:r w:rsidR="00EC4D0E">
        <w:rPr>
          <w:rFonts w:ascii="Verdana" w:hAnsi="Verdana"/>
        </w:rPr>
        <w:t xml:space="preserve">part of the </w:t>
      </w:r>
      <w:r w:rsidRPr="00B14838">
        <w:rPr>
          <w:rFonts w:ascii="Verdana" w:hAnsi="Verdana"/>
        </w:rPr>
        <w:t xml:space="preserve">San Andreas fault, the famous fault in the world. </w:t>
      </w:r>
      <w:r w:rsidR="00EC4D0E">
        <w:rPr>
          <w:rFonts w:ascii="Verdana" w:hAnsi="Verdana"/>
        </w:rPr>
        <w:t xml:space="preserve"> </w:t>
      </w:r>
      <w:r w:rsidRPr="00B14838">
        <w:rPr>
          <w:rFonts w:ascii="Verdana" w:hAnsi="Verdana"/>
        </w:rPr>
        <w:t xml:space="preserve">If you go to California, </w:t>
      </w:r>
      <w:r w:rsidR="00EC4D0E">
        <w:rPr>
          <w:rFonts w:ascii="Verdana" w:hAnsi="Verdana"/>
        </w:rPr>
        <w:t xml:space="preserve">US, </w:t>
      </w:r>
      <w:r w:rsidRPr="00B14838">
        <w:rPr>
          <w:rFonts w:ascii="Verdana" w:hAnsi="Verdana"/>
        </w:rPr>
        <w:t>America, you can visit this fault</w:t>
      </w:r>
      <w:r w:rsidR="00EC4D0E">
        <w:rPr>
          <w:rFonts w:ascii="Verdana" w:hAnsi="Verdana"/>
        </w:rPr>
        <w:t>, all right</w:t>
      </w:r>
      <w:r w:rsidRPr="00B14838">
        <w:rPr>
          <w:rFonts w:ascii="Verdana" w:hAnsi="Verdana"/>
        </w:rPr>
        <w:t xml:space="preserve">. </w:t>
      </w:r>
      <w:r w:rsidR="00EC4D0E">
        <w:rPr>
          <w:rFonts w:ascii="Verdana" w:hAnsi="Verdana"/>
        </w:rPr>
        <w:t xml:space="preserve"> It’s v</w:t>
      </w:r>
      <w:r w:rsidRPr="00B14838">
        <w:rPr>
          <w:rFonts w:ascii="Verdana" w:hAnsi="Verdana"/>
        </w:rPr>
        <w:t>ery big</w:t>
      </w:r>
      <w:r w:rsidR="00EC4D0E">
        <w:rPr>
          <w:rFonts w:ascii="Verdana" w:hAnsi="Verdana"/>
        </w:rPr>
        <w:t xml:space="preserve">.  It </w:t>
      </w:r>
      <w:r w:rsidRPr="00B14838">
        <w:rPr>
          <w:rFonts w:ascii="Verdana" w:hAnsi="Verdana"/>
        </w:rPr>
        <w:t>cross the west side of the America, this fault, very</w:t>
      </w:r>
      <w:r w:rsidR="00EC4D0E">
        <w:rPr>
          <w:rFonts w:ascii="Verdana" w:hAnsi="Verdana"/>
        </w:rPr>
        <w:t xml:space="preserve">, </w:t>
      </w:r>
      <w:r w:rsidRPr="00B14838">
        <w:rPr>
          <w:rFonts w:ascii="Verdana" w:hAnsi="Verdana"/>
        </w:rPr>
        <w:t xml:space="preserve">very big. </w:t>
      </w:r>
      <w:r w:rsidR="00EC4D0E">
        <w:rPr>
          <w:rFonts w:ascii="Verdana" w:hAnsi="Verdana"/>
        </w:rPr>
        <w:t xml:space="preserve"> </w:t>
      </w:r>
      <w:r w:rsidRPr="00B14838">
        <w:rPr>
          <w:rFonts w:ascii="Verdana" w:hAnsi="Verdana"/>
        </w:rPr>
        <w:t xml:space="preserve">You can see </w:t>
      </w:r>
      <w:r w:rsidR="00EC4D0E">
        <w:rPr>
          <w:rFonts w:ascii="Verdana" w:hAnsi="Verdana"/>
        </w:rPr>
        <w:t xml:space="preserve">it </w:t>
      </w:r>
      <w:r w:rsidRPr="00B14838">
        <w:rPr>
          <w:rFonts w:ascii="Verdana" w:hAnsi="Verdana"/>
        </w:rPr>
        <w:t>from the a</w:t>
      </w:r>
      <w:r w:rsidR="00EC4D0E">
        <w:rPr>
          <w:rFonts w:ascii="Verdana" w:hAnsi="Verdana"/>
        </w:rPr>
        <w:t>e</w:t>
      </w:r>
      <w:r w:rsidRPr="00B14838">
        <w:rPr>
          <w:rFonts w:ascii="Verdana" w:hAnsi="Verdana"/>
        </w:rPr>
        <w:t>r</w:t>
      </w:r>
      <w:r w:rsidR="00EC4D0E">
        <w:rPr>
          <w:rFonts w:ascii="Verdana" w:hAnsi="Verdana"/>
        </w:rPr>
        <w:t>o</w:t>
      </w:r>
      <w:r w:rsidRPr="00B14838">
        <w:rPr>
          <w:rFonts w:ascii="Verdana" w:hAnsi="Verdana"/>
        </w:rPr>
        <w:t xml:space="preserve">plane, very big </w:t>
      </w:r>
      <w:r w:rsidR="00EC4D0E">
        <w:rPr>
          <w:rFonts w:ascii="Verdana" w:hAnsi="Verdana"/>
        </w:rPr>
        <w:t>fracture, all right</w:t>
      </w:r>
      <w:r w:rsidRPr="00B14838">
        <w:rPr>
          <w:rFonts w:ascii="Verdana" w:hAnsi="Verdana"/>
        </w:rPr>
        <w:t>.</w:t>
      </w:r>
    </w:p>
    <w:p w:rsidR="001560B4" w:rsidRPr="00B14838" w:rsidRDefault="001560B4" w:rsidP="00AF3361">
      <w:pPr>
        <w:pStyle w:val="NoSpacing"/>
        <w:jc w:val="both"/>
        <w:rPr>
          <w:rFonts w:ascii="Verdana" w:hAnsi="Verdana"/>
        </w:rPr>
      </w:pPr>
    </w:p>
    <w:p w:rsidR="00EC4D0E" w:rsidRDefault="001560B4" w:rsidP="00AF3361">
      <w:pPr>
        <w:pStyle w:val="NoSpacing"/>
        <w:jc w:val="both"/>
        <w:rPr>
          <w:rFonts w:ascii="Verdana" w:hAnsi="Verdana"/>
        </w:rPr>
      </w:pPr>
      <w:r w:rsidRPr="00B14838">
        <w:rPr>
          <w:rFonts w:ascii="Verdana" w:hAnsi="Verdana"/>
        </w:rPr>
        <w:t xml:space="preserve">And then this one is called San </w:t>
      </w:r>
      <w:r w:rsidR="00EC4D0E">
        <w:rPr>
          <w:rFonts w:ascii="Verdana" w:hAnsi="Verdana"/>
        </w:rPr>
        <w:t xml:space="preserve">Francisco - San </w:t>
      </w:r>
      <w:r w:rsidRPr="00B14838">
        <w:rPr>
          <w:rFonts w:ascii="Verdana" w:hAnsi="Verdana"/>
        </w:rPr>
        <w:t xml:space="preserve">Francisquito fault and </w:t>
      </w:r>
      <w:r w:rsidR="00EC4D0E">
        <w:rPr>
          <w:rFonts w:ascii="Verdana" w:hAnsi="Verdana"/>
        </w:rPr>
        <w:t xml:space="preserve">then it’s </w:t>
      </w:r>
      <w:r w:rsidRPr="00B14838">
        <w:rPr>
          <w:rFonts w:ascii="Verdana" w:hAnsi="Verdana"/>
        </w:rPr>
        <w:t>part of the San Andreas fault</w:t>
      </w:r>
      <w:r w:rsidR="00EC4D0E">
        <w:rPr>
          <w:rFonts w:ascii="Verdana" w:hAnsi="Verdana"/>
        </w:rPr>
        <w:t>, s</w:t>
      </w:r>
      <w:r w:rsidRPr="00B14838">
        <w:rPr>
          <w:rFonts w:ascii="Verdana" w:hAnsi="Verdana"/>
        </w:rPr>
        <w:t>o you visit</w:t>
      </w:r>
      <w:r w:rsidR="00EC4D0E">
        <w:rPr>
          <w:rFonts w:ascii="Verdana" w:hAnsi="Verdana"/>
        </w:rPr>
        <w:t>.  Y</w:t>
      </w:r>
      <w:r w:rsidRPr="00B14838">
        <w:rPr>
          <w:rFonts w:ascii="Verdana" w:hAnsi="Verdana"/>
        </w:rPr>
        <w:t>ou put a very big structure on the fault, this is big, very huge, big structure</w:t>
      </w:r>
      <w:r w:rsidR="00EC4D0E">
        <w:rPr>
          <w:rFonts w:ascii="Verdana" w:hAnsi="Verdana"/>
        </w:rPr>
        <w:t>, and t</w:t>
      </w:r>
      <w:r w:rsidRPr="00B14838">
        <w:rPr>
          <w:rFonts w:ascii="Verdana" w:hAnsi="Verdana"/>
        </w:rPr>
        <w:t>hen you can imagine the weight of the dam and then also the weight of the water.</w:t>
      </w:r>
      <w:r w:rsidR="00EC4D0E">
        <w:rPr>
          <w:rFonts w:ascii="Verdana" w:hAnsi="Verdana"/>
        </w:rPr>
        <w:t xml:space="preserve"> </w:t>
      </w:r>
      <w:r w:rsidRPr="00B14838">
        <w:rPr>
          <w:rFonts w:ascii="Verdana" w:hAnsi="Verdana"/>
        </w:rPr>
        <w:t xml:space="preserve"> </w:t>
      </w:r>
      <w:r w:rsidRPr="00B14838">
        <w:rPr>
          <w:rFonts w:ascii="Verdana" w:hAnsi="Verdana"/>
        </w:rPr>
        <w:lastRenderedPageBreak/>
        <w:t xml:space="preserve">There are two weights here, two components of weights. </w:t>
      </w:r>
      <w:r w:rsidR="00EC4D0E">
        <w:rPr>
          <w:rFonts w:ascii="Verdana" w:hAnsi="Verdana"/>
        </w:rPr>
        <w:t xml:space="preserve"> </w:t>
      </w:r>
      <w:r w:rsidRPr="00B14838">
        <w:rPr>
          <w:rFonts w:ascii="Verdana" w:hAnsi="Verdana"/>
        </w:rPr>
        <w:t xml:space="preserve">Dam </w:t>
      </w:r>
      <w:r w:rsidR="00EC4D0E">
        <w:rPr>
          <w:rFonts w:ascii="Verdana" w:hAnsi="Verdana"/>
        </w:rPr>
        <w:t xml:space="preserve">and also </w:t>
      </w:r>
      <w:r w:rsidRPr="00B14838">
        <w:rPr>
          <w:rFonts w:ascii="Verdana" w:hAnsi="Verdana"/>
        </w:rPr>
        <w:t xml:space="preserve">water put it on the faults and then fault can move because </w:t>
      </w:r>
      <w:r w:rsidR="00EC4D0E">
        <w:rPr>
          <w:rFonts w:ascii="Verdana" w:hAnsi="Verdana"/>
        </w:rPr>
        <w:t xml:space="preserve">it’s </w:t>
      </w:r>
      <w:r w:rsidRPr="00B14838">
        <w:rPr>
          <w:rFonts w:ascii="Verdana" w:hAnsi="Verdana"/>
        </w:rPr>
        <w:t>already weak along that point</w:t>
      </w:r>
      <w:r w:rsidR="00EC4D0E">
        <w:rPr>
          <w:rFonts w:ascii="Verdana" w:hAnsi="Verdana"/>
        </w:rPr>
        <w:t>, and t</w:t>
      </w:r>
      <w:r w:rsidRPr="00B14838">
        <w:rPr>
          <w:rFonts w:ascii="Verdana" w:hAnsi="Verdana"/>
        </w:rPr>
        <w:t xml:space="preserve">hen you have also sedimentary rocks, which is also weak when </w:t>
      </w:r>
      <w:r w:rsidR="00EC4D0E">
        <w:rPr>
          <w:rFonts w:ascii="Verdana" w:hAnsi="Verdana"/>
        </w:rPr>
        <w:t xml:space="preserve">– when </w:t>
      </w:r>
      <w:r w:rsidRPr="00B14838">
        <w:rPr>
          <w:rFonts w:ascii="Verdana" w:hAnsi="Verdana"/>
        </w:rPr>
        <w:t xml:space="preserve">it contains gypsum and then also underwater, it become easily dissolved. </w:t>
      </w:r>
      <w:r w:rsidR="00EC4D0E">
        <w:rPr>
          <w:rFonts w:ascii="Verdana" w:hAnsi="Verdana"/>
        </w:rPr>
        <w:t xml:space="preserve"> </w:t>
      </w:r>
      <w:r w:rsidRPr="00B14838">
        <w:rPr>
          <w:rFonts w:ascii="Verdana" w:hAnsi="Verdana"/>
        </w:rPr>
        <w:t xml:space="preserve">And then the orientation is no good. </w:t>
      </w:r>
      <w:r w:rsidR="00EC4D0E">
        <w:rPr>
          <w:rFonts w:ascii="Verdana" w:hAnsi="Verdana"/>
        </w:rPr>
        <w:t xml:space="preserve"> Orientation, remember </w:t>
      </w:r>
      <w:r w:rsidRPr="00B14838">
        <w:rPr>
          <w:rFonts w:ascii="Verdana" w:hAnsi="Verdana"/>
        </w:rPr>
        <w:t xml:space="preserve">orientation, </w:t>
      </w:r>
      <w:r w:rsidR="00EC4D0E">
        <w:rPr>
          <w:rFonts w:ascii="Verdana" w:hAnsi="Verdana"/>
        </w:rPr>
        <w:t xml:space="preserve">all right, </w:t>
      </w:r>
      <w:r w:rsidRPr="00B14838">
        <w:rPr>
          <w:rFonts w:ascii="Verdana" w:hAnsi="Verdana"/>
        </w:rPr>
        <w:t>which is parallel with the axis of the dam, also no good for the dam foundation</w:t>
      </w:r>
      <w:r w:rsidR="00EC4D0E">
        <w:rPr>
          <w:rFonts w:ascii="Verdana" w:hAnsi="Verdana"/>
        </w:rPr>
        <w:t>s</w:t>
      </w:r>
      <w:r w:rsidRPr="00B14838">
        <w:rPr>
          <w:rFonts w:ascii="Verdana" w:hAnsi="Verdana"/>
        </w:rPr>
        <w:t xml:space="preserve">. </w:t>
      </w:r>
      <w:r w:rsidR="00EC4D0E">
        <w:rPr>
          <w:rFonts w:ascii="Verdana" w:hAnsi="Verdana"/>
        </w:rPr>
        <w:t xml:space="preserve"> </w:t>
      </w:r>
      <w:r w:rsidRPr="00B14838">
        <w:rPr>
          <w:rFonts w:ascii="Verdana" w:hAnsi="Verdana"/>
        </w:rPr>
        <w:t>As a result you have this, and then as a result you have 500 people died, because the engineer failed to identify whether the site is good or not for dam construction.</w:t>
      </w:r>
      <w:r w:rsidR="00EC4D0E">
        <w:rPr>
          <w:rFonts w:ascii="Verdana" w:hAnsi="Verdana"/>
        </w:rPr>
        <w:t xml:space="preserve"> </w:t>
      </w:r>
      <w:r w:rsidRPr="00B14838">
        <w:rPr>
          <w:rFonts w:ascii="Verdana" w:hAnsi="Verdana"/>
        </w:rPr>
        <w:t xml:space="preserve"> That’s the reason</w:t>
      </w:r>
      <w:r w:rsidR="00EC4D0E">
        <w:rPr>
          <w:rFonts w:ascii="Verdana" w:hAnsi="Verdana"/>
        </w:rPr>
        <w:t>s</w:t>
      </w:r>
      <w:r w:rsidRPr="00B14838">
        <w:rPr>
          <w:rFonts w:ascii="Verdana" w:hAnsi="Verdana"/>
        </w:rPr>
        <w:t>.</w:t>
      </w:r>
    </w:p>
    <w:p w:rsidR="00EC4D0E" w:rsidRDefault="00EC4D0E" w:rsidP="00AF3361">
      <w:pPr>
        <w:pStyle w:val="NoSpacing"/>
        <w:jc w:val="both"/>
        <w:rPr>
          <w:rFonts w:ascii="Verdana" w:hAnsi="Verdana"/>
        </w:rPr>
      </w:pPr>
    </w:p>
    <w:p w:rsidR="001560B4" w:rsidRPr="00B14838" w:rsidRDefault="001560B4" w:rsidP="00AF3361">
      <w:pPr>
        <w:pStyle w:val="NoSpacing"/>
        <w:jc w:val="both"/>
        <w:rPr>
          <w:rFonts w:ascii="Verdana" w:hAnsi="Verdana"/>
        </w:rPr>
      </w:pPr>
      <w:r w:rsidRPr="00B14838">
        <w:rPr>
          <w:rFonts w:ascii="Verdana" w:hAnsi="Verdana"/>
        </w:rPr>
        <w:t xml:space="preserve">This is the guy. </w:t>
      </w:r>
      <w:r w:rsidR="00EC4D0E">
        <w:rPr>
          <w:rFonts w:ascii="Verdana" w:hAnsi="Verdana"/>
        </w:rPr>
        <w:t xml:space="preserve"> </w:t>
      </w:r>
      <w:r w:rsidRPr="00B14838">
        <w:rPr>
          <w:rFonts w:ascii="Verdana" w:hAnsi="Verdana"/>
        </w:rPr>
        <w:t xml:space="preserve">His name is </w:t>
      </w:r>
      <w:r w:rsidR="00EC4D0E" w:rsidRPr="00B14838">
        <w:rPr>
          <w:rFonts w:ascii="Verdana" w:hAnsi="Verdana"/>
        </w:rPr>
        <w:t xml:space="preserve">Mulholland </w:t>
      </w:r>
      <w:r w:rsidR="00EC4D0E">
        <w:rPr>
          <w:rFonts w:ascii="Verdana" w:hAnsi="Verdana"/>
        </w:rPr>
        <w:t xml:space="preserve">- </w:t>
      </w:r>
      <w:r w:rsidRPr="00B14838">
        <w:rPr>
          <w:rFonts w:ascii="Verdana" w:hAnsi="Verdana"/>
        </w:rPr>
        <w:t>William Mulholland.</w:t>
      </w:r>
      <w:r w:rsidR="00EC4D0E">
        <w:rPr>
          <w:rFonts w:ascii="Verdana" w:hAnsi="Verdana"/>
        </w:rPr>
        <w:t xml:space="preserve">  </w:t>
      </w:r>
      <w:r w:rsidRPr="00B14838">
        <w:rPr>
          <w:rFonts w:ascii="Verdana" w:hAnsi="Verdana"/>
        </w:rPr>
        <w:t xml:space="preserve">He was the architect, he was the engineer, he was geologist, so he built this dam by </w:t>
      </w:r>
      <w:r w:rsidR="00EC4D0E">
        <w:rPr>
          <w:rFonts w:ascii="Verdana" w:hAnsi="Verdana"/>
        </w:rPr>
        <w:t>himself</w:t>
      </w:r>
      <w:r w:rsidRPr="00B14838">
        <w:rPr>
          <w:rFonts w:ascii="Verdana" w:hAnsi="Verdana"/>
        </w:rPr>
        <w:t xml:space="preserve">. </w:t>
      </w:r>
      <w:r w:rsidR="00EC4D0E">
        <w:rPr>
          <w:rFonts w:ascii="Verdana" w:hAnsi="Verdana"/>
        </w:rPr>
        <w:t xml:space="preserve"> </w:t>
      </w:r>
      <w:r w:rsidRPr="00B14838">
        <w:rPr>
          <w:rFonts w:ascii="Verdana" w:hAnsi="Verdana"/>
        </w:rPr>
        <w:t>He decide everything</w:t>
      </w:r>
      <w:r w:rsidR="00EC4D0E">
        <w:rPr>
          <w:rFonts w:ascii="Verdana" w:hAnsi="Verdana"/>
        </w:rPr>
        <w:t>, okay, and t</w:t>
      </w:r>
      <w:r w:rsidRPr="00B14838">
        <w:rPr>
          <w:rFonts w:ascii="Verdana" w:hAnsi="Verdana"/>
        </w:rPr>
        <w:t xml:space="preserve">hen this is the </w:t>
      </w:r>
      <w:r w:rsidR="00EC4D0E">
        <w:rPr>
          <w:rFonts w:ascii="Verdana" w:hAnsi="Verdana"/>
        </w:rPr>
        <w:t xml:space="preserve">report – this is the </w:t>
      </w:r>
      <w:r w:rsidRPr="00B14838">
        <w:rPr>
          <w:rFonts w:ascii="Verdana" w:hAnsi="Verdana"/>
        </w:rPr>
        <w:t xml:space="preserve">statement of the report that produced after the dam failure. </w:t>
      </w:r>
      <w:r w:rsidR="00EC4D0E">
        <w:rPr>
          <w:rFonts w:ascii="Verdana" w:hAnsi="Verdana"/>
        </w:rPr>
        <w:t xml:space="preserve"> </w:t>
      </w:r>
      <w:r w:rsidRPr="00B14838">
        <w:rPr>
          <w:rFonts w:ascii="Verdana" w:hAnsi="Verdana"/>
        </w:rPr>
        <w:t xml:space="preserve">It says that this substrate was totally inappropriate for the dam footing, and failure of the fractured and weathered – see that, </w:t>
      </w:r>
      <w:r w:rsidR="00EC4D0E">
        <w:rPr>
          <w:rFonts w:ascii="Verdana" w:hAnsi="Verdana"/>
        </w:rPr>
        <w:t xml:space="preserve">fractured, remember </w:t>
      </w:r>
      <w:r w:rsidRPr="00B14838">
        <w:rPr>
          <w:rFonts w:ascii="Verdana" w:hAnsi="Verdana"/>
        </w:rPr>
        <w:t>fractured</w:t>
      </w:r>
      <w:r w:rsidR="00EC4D0E">
        <w:rPr>
          <w:rFonts w:ascii="Verdana" w:hAnsi="Verdana"/>
        </w:rPr>
        <w:t xml:space="preserve"> - w</w:t>
      </w:r>
      <w:r w:rsidRPr="00B14838">
        <w:rPr>
          <w:rFonts w:ascii="Verdana" w:hAnsi="Verdana"/>
        </w:rPr>
        <w:t xml:space="preserve">eathered, </w:t>
      </w:r>
      <w:r w:rsidR="00EC4D0E">
        <w:rPr>
          <w:rFonts w:ascii="Verdana" w:hAnsi="Verdana"/>
        </w:rPr>
        <w:t xml:space="preserve">remember weathered, so that means </w:t>
      </w:r>
      <w:r w:rsidRPr="00B14838">
        <w:rPr>
          <w:rFonts w:ascii="Verdana" w:hAnsi="Verdana"/>
        </w:rPr>
        <w:t>the rock is weak because of the fracture and because of the weather</w:t>
      </w:r>
      <w:r w:rsidR="00B12D5E">
        <w:rPr>
          <w:rFonts w:ascii="Verdana" w:hAnsi="Verdana"/>
        </w:rPr>
        <w:t>ing – weather and t</w:t>
      </w:r>
      <w:r w:rsidRPr="00B14838">
        <w:rPr>
          <w:rFonts w:ascii="Verdana" w:hAnsi="Verdana"/>
        </w:rPr>
        <w:t>hen conglomerate is the name of the rock, the name of sedimentary rock, conglomerate</w:t>
      </w:r>
      <w:r w:rsidR="00B12D5E">
        <w:rPr>
          <w:rFonts w:ascii="Verdana" w:hAnsi="Verdana"/>
        </w:rPr>
        <w:t xml:space="preserve">, alright, was </w:t>
      </w:r>
      <w:r w:rsidRPr="00B14838">
        <w:rPr>
          <w:rFonts w:ascii="Verdana" w:hAnsi="Verdana"/>
        </w:rPr>
        <w:t>the major cause of the dam failure</w:t>
      </w:r>
      <w:r w:rsidR="00B12D5E">
        <w:rPr>
          <w:rFonts w:ascii="Verdana" w:hAnsi="Verdana"/>
        </w:rPr>
        <w:t xml:space="preserve">, okay.  </w:t>
      </w:r>
      <w:r w:rsidRPr="00B14838">
        <w:rPr>
          <w:rFonts w:ascii="Verdana" w:hAnsi="Verdana"/>
        </w:rPr>
        <w:t xml:space="preserve">And then what the William Mulholland said? </w:t>
      </w:r>
      <w:r w:rsidR="00B12D5E">
        <w:rPr>
          <w:rFonts w:ascii="Verdana" w:hAnsi="Verdana"/>
        </w:rPr>
        <w:t xml:space="preserve"> </w:t>
      </w:r>
      <w:r w:rsidRPr="00B14838">
        <w:rPr>
          <w:rFonts w:ascii="Verdana" w:hAnsi="Verdana"/>
        </w:rPr>
        <w:t xml:space="preserve">He </w:t>
      </w:r>
      <w:r w:rsidR="00B12D5E">
        <w:rPr>
          <w:rFonts w:ascii="Verdana" w:hAnsi="Verdana"/>
        </w:rPr>
        <w:t xml:space="preserve">take </w:t>
      </w:r>
      <w:r w:rsidRPr="00B14838">
        <w:rPr>
          <w:rFonts w:ascii="Verdana" w:hAnsi="Verdana"/>
        </w:rPr>
        <w:t xml:space="preserve">the blame </w:t>
      </w:r>
      <w:r w:rsidR="00B12D5E">
        <w:rPr>
          <w:rFonts w:ascii="Verdana" w:hAnsi="Verdana"/>
        </w:rPr>
        <w:t xml:space="preserve">– took the blame </w:t>
      </w:r>
      <w:r w:rsidRPr="00B14838">
        <w:rPr>
          <w:rFonts w:ascii="Verdana" w:hAnsi="Verdana"/>
        </w:rPr>
        <w:t xml:space="preserve">by himself. </w:t>
      </w:r>
      <w:r w:rsidR="00B12D5E">
        <w:rPr>
          <w:rFonts w:ascii="Verdana" w:hAnsi="Verdana"/>
        </w:rPr>
        <w:t xml:space="preserve"> </w:t>
      </w:r>
      <w:r w:rsidRPr="00B14838">
        <w:rPr>
          <w:rFonts w:ascii="Verdana" w:hAnsi="Verdana"/>
        </w:rPr>
        <w:t xml:space="preserve">He said that don’t blame anyone else, you just fasten it on me. </w:t>
      </w:r>
      <w:r w:rsidR="00B12D5E">
        <w:rPr>
          <w:rFonts w:ascii="Verdana" w:hAnsi="Verdana"/>
        </w:rPr>
        <w:t xml:space="preserve"> </w:t>
      </w:r>
      <w:r w:rsidRPr="00B14838">
        <w:rPr>
          <w:rFonts w:ascii="Verdana" w:hAnsi="Verdana"/>
        </w:rPr>
        <w:t xml:space="preserve">If there was an error in human judgment, I was the human. </w:t>
      </w:r>
      <w:r w:rsidR="00B12D5E">
        <w:rPr>
          <w:rFonts w:ascii="Verdana" w:hAnsi="Verdana"/>
        </w:rPr>
        <w:t xml:space="preserve"> </w:t>
      </w:r>
      <w:r w:rsidRPr="00B14838">
        <w:rPr>
          <w:rFonts w:ascii="Verdana" w:hAnsi="Verdana"/>
        </w:rPr>
        <w:t xml:space="preserve">So he took the blame of what happened in </w:t>
      </w:r>
      <w:r w:rsidR="00B12D5E">
        <w:rPr>
          <w:rFonts w:ascii="Verdana" w:hAnsi="Verdana"/>
        </w:rPr>
        <w:t xml:space="preserve">– in </w:t>
      </w:r>
      <w:r w:rsidRPr="00B14838">
        <w:rPr>
          <w:rFonts w:ascii="Verdana" w:hAnsi="Verdana"/>
        </w:rPr>
        <w:t>that particular dam</w:t>
      </w:r>
      <w:r w:rsidR="00B12D5E">
        <w:rPr>
          <w:rFonts w:ascii="Verdana" w:hAnsi="Verdana"/>
        </w:rPr>
        <w:t>, yeah</w:t>
      </w:r>
      <w:r w:rsidRPr="00B14838">
        <w:rPr>
          <w:rFonts w:ascii="Verdana" w:hAnsi="Verdana"/>
        </w:rPr>
        <w:t>.</w:t>
      </w:r>
    </w:p>
    <w:p w:rsidR="001560B4" w:rsidRPr="00B14838" w:rsidRDefault="001560B4" w:rsidP="00AF3361">
      <w:pPr>
        <w:pStyle w:val="NoSpacing"/>
        <w:jc w:val="both"/>
        <w:rPr>
          <w:rFonts w:ascii="Verdana" w:hAnsi="Verdana"/>
        </w:rPr>
      </w:pPr>
    </w:p>
    <w:p w:rsidR="001560B4" w:rsidRPr="00B14838" w:rsidRDefault="00B12D5E" w:rsidP="00AF3361">
      <w:pPr>
        <w:pStyle w:val="NoSpacing"/>
        <w:jc w:val="both"/>
        <w:rPr>
          <w:rFonts w:ascii="Verdana" w:hAnsi="Verdana"/>
        </w:rPr>
      </w:pPr>
      <w:r>
        <w:rPr>
          <w:rFonts w:ascii="Verdana" w:hAnsi="Verdana"/>
        </w:rPr>
        <w:t>Okay, s</w:t>
      </w:r>
      <w:r w:rsidR="001560B4" w:rsidRPr="00B14838">
        <w:rPr>
          <w:rFonts w:ascii="Verdana" w:hAnsi="Verdana"/>
        </w:rPr>
        <w:t xml:space="preserve">o I think that’s all of my presentation today. </w:t>
      </w:r>
      <w:r>
        <w:rPr>
          <w:rFonts w:ascii="Verdana" w:hAnsi="Verdana"/>
        </w:rPr>
        <w:t xml:space="preserve"> </w:t>
      </w:r>
      <w:r w:rsidR="001560B4" w:rsidRPr="00B14838">
        <w:rPr>
          <w:rFonts w:ascii="Verdana" w:hAnsi="Verdana"/>
        </w:rPr>
        <w:t xml:space="preserve">Probably </w:t>
      </w:r>
      <w:r>
        <w:rPr>
          <w:rFonts w:ascii="Verdana" w:hAnsi="Verdana"/>
        </w:rPr>
        <w:t xml:space="preserve">very </w:t>
      </w:r>
      <w:r w:rsidR="001560B4" w:rsidRPr="00B14838">
        <w:rPr>
          <w:rFonts w:ascii="Verdana" w:hAnsi="Verdana"/>
        </w:rPr>
        <w:t>difficult for you because I am trying to compress all those thing in 45 minutes</w:t>
      </w:r>
      <w:r>
        <w:rPr>
          <w:rFonts w:ascii="Verdana" w:hAnsi="Verdana"/>
        </w:rPr>
        <w:t>, b</w:t>
      </w:r>
      <w:r w:rsidR="001560B4" w:rsidRPr="00B14838">
        <w:rPr>
          <w:rFonts w:ascii="Verdana" w:hAnsi="Verdana"/>
        </w:rPr>
        <w:t>ut at least you must put in your mind that there are three fundamental things about engineering geology</w:t>
      </w:r>
      <w:r>
        <w:rPr>
          <w:rFonts w:ascii="Verdana" w:hAnsi="Verdana"/>
        </w:rPr>
        <w:t xml:space="preserve">; </w:t>
      </w:r>
      <w:r w:rsidR="001560B4" w:rsidRPr="00B14838">
        <w:rPr>
          <w:rFonts w:ascii="Verdana" w:hAnsi="Verdana"/>
        </w:rPr>
        <w:t xml:space="preserve">the first one is </w:t>
      </w:r>
      <w:r>
        <w:rPr>
          <w:rFonts w:ascii="Verdana" w:hAnsi="Verdana"/>
        </w:rPr>
        <w:t xml:space="preserve">rock </w:t>
      </w:r>
      <w:r w:rsidR="001560B4" w:rsidRPr="00B14838">
        <w:rPr>
          <w:rFonts w:ascii="Verdana" w:hAnsi="Verdana"/>
        </w:rPr>
        <w:t>type, second one is structures, the third one is weathering</w:t>
      </w:r>
      <w:r>
        <w:rPr>
          <w:rFonts w:ascii="Verdana" w:hAnsi="Verdana"/>
        </w:rPr>
        <w:t>, okay</w:t>
      </w:r>
      <w:r w:rsidR="001560B4" w:rsidRPr="00B14838">
        <w:rPr>
          <w:rFonts w:ascii="Verdana" w:hAnsi="Verdana"/>
        </w:rPr>
        <w:t>.</w:t>
      </w:r>
      <w:r>
        <w:rPr>
          <w:rFonts w:ascii="Verdana" w:hAnsi="Verdana"/>
        </w:rPr>
        <w:t xml:space="preserve"> </w:t>
      </w:r>
      <w:r w:rsidR="001560B4" w:rsidRPr="00B14838">
        <w:rPr>
          <w:rFonts w:ascii="Verdana" w:hAnsi="Verdana"/>
        </w:rPr>
        <w:t xml:space="preserve"> So with that, I would like to thank you. </w:t>
      </w:r>
      <w:r>
        <w:rPr>
          <w:rFonts w:ascii="Verdana" w:hAnsi="Verdana"/>
        </w:rPr>
        <w:t xml:space="preserve"> </w:t>
      </w:r>
      <w:r w:rsidR="0075256D" w:rsidRPr="0075256D">
        <w:rPr>
          <w:rFonts w:ascii="Verdana" w:hAnsi="Verdana"/>
          <w:i/>
        </w:rPr>
        <w:t>Arigato gozaimasu</w:t>
      </w:r>
      <w:r>
        <w:rPr>
          <w:rFonts w:ascii="Verdana" w:hAnsi="Verdana"/>
        </w:rPr>
        <w:t xml:space="preserve"> </w:t>
      </w:r>
      <w:r w:rsidR="001560B4" w:rsidRPr="00B14838">
        <w:rPr>
          <w:rFonts w:ascii="Verdana" w:hAnsi="Verdana"/>
        </w:rPr>
        <w:t>for your kind patience to listen to my presentation</w:t>
      </w:r>
      <w:r>
        <w:rPr>
          <w:rFonts w:ascii="Verdana" w:hAnsi="Verdana"/>
        </w:rPr>
        <w:t>s and t</w:t>
      </w:r>
      <w:r w:rsidR="001560B4" w:rsidRPr="00B14838">
        <w:rPr>
          <w:rFonts w:ascii="Verdana" w:hAnsi="Verdana"/>
        </w:rPr>
        <w:t xml:space="preserve">hen I end my presentation with </w:t>
      </w:r>
      <w:r>
        <w:rPr>
          <w:rFonts w:ascii="Verdana" w:hAnsi="Verdana"/>
        </w:rPr>
        <w:t>t</w:t>
      </w:r>
      <w:r w:rsidR="001560B4" w:rsidRPr="00B14838">
        <w:rPr>
          <w:rFonts w:ascii="Verdana" w:hAnsi="Verdana"/>
        </w:rPr>
        <w:t xml:space="preserve">hank </w:t>
      </w:r>
      <w:r>
        <w:rPr>
          <w:rFonts w:ascii="Verdana" w:hAnsi="Verdana"/>
        </w:rPr>
        <w:t>y</w:t>
      </w:r>
      <w:r w:rsidR="001560B4" w:rsidRPr="00B14838">
        <w:rPr>
          <w:rFonts w:ascii="Verdana" w:hAnsi="Verdana"/>
        </w:rPr>
        <w:t>ou, bye.</w:t>
      </w:r>
    </w:p>
    <w:p w:rsidR="001B08AF" w:rsidRPr="005E1824" w:rsidRDefault="001B08AF" w:rsidP="00AF3361">
      <w:pPr>
        <w:jc w:val="both"/>
        <w:rPr>
          <w:rFonts w:ascii="Verdana" w:eastAsia="MS Mincho" w:hAnsi="Verdana"/>
          <w:sz w:val="22"/>
          <w:szCs w:val="22"/>
          <w:lang w:eastAsia="ja-JP"/>
        </w:rPr>
      </w:pPr>
    </w:p>
    <w:p w:rsidR="00A60CA2" w:rsidRPr="00C927BD" w:rsidRDefault="00A60CA2" w:rsidP="00AF3361">
      <w:pPr>
        <w:pBdr>
          <w:bottom w:val="single" w:sz="12" w:space="1" w:color="auto"/>
        </w:pBdr>
        <w:jc w:val="both"/>
        <w:rPr>
          <w:rFonts w:ascii="Verdana" w:hAnsi="Verdana"/>
          <w:b/>
          <w:sz w:val="22"/>
          <w:szCs w:val="22"/>
        </w:rPr>
      </w:pPr>
      <w:r w:rsidRPr="005E1824">
        <w:rPr>
          <w:rFonts w:ascii="Verdana" w:hAnsi="Verdana"/>
          <w:b/>
          <w:sz w:val="22"/>
          <w:szCs w:val="22"/>
        </w:rPr>
        <w:t>END</w:t>
      </w:r>
    </w:p>
    <w:sectPr w:rsidR="00A60CA2" w:rsidRPr="00C927BD" w:rsidSect="00832B1B">
      <w:footerReference w:type="default" r:id="rId6"/>
      <w:headerReference w:type="first" r:id="rId7"/>
      <w:footerReference w:type="first" r:id="rId8"/>
      <w:pgSz w:w="11909" w:h="16834" w:code="9"/>
      <w:pgMar w:top="1440" w:right="1800" w:bottom="1440" w:left="1800" w:header="720" w:footer="46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148" w:rsidRDefault="00774148">
      <w:r>
        <w:separator/>
      </w:r>
    </w:p>
  </w:endnote>
  <w:endnote w:type="continuationSeparator" w:id="1">
    <w:p w:rsidR="00774148" w:rsidRDefault="007741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3F0" w:rsidRPr="00D76488" w:rsidRDefault="00BB33F0" w:rsidP="00260885">
    <w:pPr>
      <w:pStyle w:val="Footer"/>
      <w:tabs>
        <w:tab w:val="clear" w:pos="8640"/>
        <w:tab w:val="right" w:pos="9360"/>
      </w:tabs>
      <w:jc w:val="center"/>
    </w:pPr>
    <w:r w:rsidRPr="00D76488">
      <w:rPr>
        <w:rFonts w:ascii="Verdana" w:hAnsi="Verdana"/>
        <w:sz w:val="20"/>
        <w:szCs w:val="20"/>
      </w:rPr>
      <w:t xml:space="preserve">Page </w:t>
    </w:r>
    <w:r w:rsidR="0075256D" w:rsidRPr="00D76488">
      <w:rPr>
        <w:rStyle w:val="PageNumber"/>
        <w:rFonts w:ascii="Verdana" w:hAnsi="Verdana"/>
        <w:sz w:val="20"/>
        <w:szCs w:val="20"/>
      </w:rPr>
      <w:fldChar w:fldCharType="begin"/>
    </w:r>
    <w:r w:rsidRPr="00D76488">
      <w:rPr>
        <w:rStyle w:val="PageNumber"/>
        <w:rFonts w:ascii="Verdana" w:hAnsi="Verdana"/>
        <w:sz w:val="20"/>
        <w:szCs w:val="20"/>
      </w:rPr>
      <w:instrText xml:space="preserve"> PAGE </w:instrText>
    </w:r>
    <w:r w:rsidR="0075256D" w:rsidRPr="00D76488">
      <w:rPr>
        <w:rStyle w:val="PageNumber"/>
        <w:rFonts w:ascii="Verdana" w:hAnsi="Verdana"/>
        <w:sz w:val="20"/>
        <w:szCs w:val="20"/>
      </w:rPr>
      <w:fldChar w:fldCharType="separate"/>
    </w:r>
    <w:r w:rsidR="002A45A3">
      <w:rPr>
        <w:rStyle w:val="PageNumber"/>
        <w:rFonts w:ascii="Verdana" w:hAnsi="Verdana"/>
        <w:noProof/>
        <w:sz w:val="20"/>
        <w:szCs w:val="20"/>
      </w:rPr>
      <w:t>11</w:t>
    </w:r>
    <w:r w:rsidR="0075256D" w:rsidRPr="00D76488">
      <w:rPr>
        <w:rStyle w:val="PageNumber"/>
        <w:rFonts w:ascii="Verdana" w:hAnsi="Verdana"/>
        <w:sz w:val="20"/>
        <w:szCs w:val="20"/>
      </w:rPr>
      <w:fldChar w:fldCharType="end"/>
    </w:r>
    <w:r w:rsidRPr="00D76488">
      <w:rPr>
        <w:rStyle w:val="PageNumber"/>
        <w:rFonts w:ascii="Verdana" w:hAnsi="Verdana"/>
        <w:sz w:val="20"/>
        <w:szCs w:val="20"/>
      </w:rPr>
      <w:t xml:space="preserve"> of </w:t>
    </w:r>
    <w:r w:rsidR="0075256D" w:rsidRPr="00D76488">
      <w:rPr>
        <w:rStyle w:val="PageNumber"/>
        <w:rFonts w:ascii="Verdana" w:hAnsi="Verdana"/>
        <w:sz w:val="20"/>
        <w:szCs w:val="20"/>
      </w:rPr>
      <w:fldChar w:fldCharType="begin"/>
    </w:r>
    <w:r w:rsidRPr="00D76488">
      <w:rPr>
        <w:rStyle w:val="PageNumber"/>
        <w:rFonts w:ascii="Verdana" w:hAnsi="Verdana"/>
        <w:sz w:val="20"/>
        <w:szCs w:val="20"/>
      </w:rPr>
      <w:instrText xml:space="preserve"> NUMPAGES </w:instrText>
    </w:r>
    <w:r w:rsidR="0075256D" w:rsidRPr="00D76488">
      <w:rPr>
        <w:rStyle w:val="PageNumber"/>
        <w:rFonts w:ascii="Verdana" w:hAnsi="Verdana"/>
        <w:sz w:val="20"/>
        <w:szCs w:val="20"/>
      </w:rPr>
      <w:fldChar w:fldCharType="separate"/>
    </w:r>
    <w:r w:rsidR="002A45A3">
      <w:rPr>
        <w:rStyle w:val="PageNumber"/>
        <w:rFonts w:ascii="Verdana" w:hAnsi="Verdana"/>
        <w:noProof/>
        <w:sz w:val="20"/>
        <w:szCs w:val="20"/>
      </w:rPr>
      <w:t>11</w:t>
    </w:r>
    <w:r w:rsidR="0075256D" w:rsidRPr="00D76488">
      <w:rPr>
        <w:rStyle w:val="PageNumber"/>
        <w:rFonts w:ascii="Verdana" w:hAnsi="Verdana"/>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3F0" w:rsidRPr="00C92C19" w:rsidRDefault="00BB33F0" w:rsidP="001A6E6F">
    <w:pPr>
      <w:jc w:val="both"/>
      <w:rPr>
        <w:rFonts w:ascii="Verdana" w:hAnsi="Verdana"/>
        <w:b/>
        <w:sz w:val="18"/>
        <w:szCs w:val="18"/>
        <w:u w:val="single"/>
      </w:rPr>
    </w:pPr>
  </w:p>
  <w:p w:rsidR="00BB33F0" w:rsidRDefault="00BB33F0" w:rsidP="001A6E6F">
    <w:pPr>
      <w:pBdr>
        <w:bottom w:val="single" w:sz="6" w:space="1" w:color="auto"/>
      </w:pBdr>
      <w:jc w:val="both"/>
      <w:rPr>
        <w:rFonts w:ascii="Verdana" w:hAnsi="Verdana"/>
        <w:b/>
        <w:sz w:val="18"/>
        <w:szCs w:val="18"/>
        <w:u w:val="single"/>
      </w:rPr>
    </w:pPr>
  </w:p>
  <w:p w:rsidR="00BB33F0" w:rsidRPr="00C92C19" w:rsidRDefault="00BB33F0" w:rsidP="001A6E6F">
    <w:pPr>
      <w:jc w:val="both"/>
      <w:rPr>
        <w:rFonts w:ascii="Verdana" w:hAnsi="Verdana"/>
        <w:b/>
        <w:sz w:val="18"/>
        <w:szCs w:val="18"/>
        <w:u w:val="single"/>
      </w:rPr>
    </w:pPr>
  </w:p>
  <w:p w:rsidR="00BB33F0" w:rsidRPr="00D12739" w:rsidRDefault="00BB33F0" w:rsidP="002C32F9">
    <w:pPr>
      <w:jc w:val="both"/>
      <w:rPr>
        <w:rFonts w:ascii="Verdana" w:eastAsia="MS Mincho" w:hAnsi="Verdana"/>
        <w:b/>
        <w:sz w:val="18"/>
        <w:szCs w:val="18"/>
        <w:u w:val="single"/>
        <w:lang w:eastAsia="ja-JP"/>
      </w:rPr>
    </w:pPr>
    <w:r w:rsidRPr="00C92C19">
      <w:rPr>
        <w:rFonts w:ascii="Verdana" w:hAnsi="Verdana"/>
        <w:b/>
        <w:sz w:val="18"/>
        <w:szCs w:val="18"/>
        <w:u w:val="single"/>
      </w:rPr>
      <w:t>KEY</w:t>
    </w:r>
  </w:p>
  <w:p w:rsidR="00BB33F0" w:rsidRDefault="00BB33F0" w:rsidP="002C32F9">
    <w:pPr>
      <w:jc w:val="both"/>
      <w:rPr>
        <w:rFonts w:ascii="Verdana" w:eastAsia="MS Mincho" w:hAnsi="Verdana"/>
        <w:sz w:val="18"/>
        <w:szCs w:val="18"/>
        <w:lang w:eastAsia="ja-JP"/>
      </w:rPr>
    </w:pPr>
    <w:r w:rsidRPr="00C92C19">
      <w:rPr>
        <w:rFonts w:ascii="Verdana" w:hAnsi="Verdana"/>
        <w:b/>
        <w:sz w:val="18"/>
        <w:szCs w:val="18"/>
      </w:rPr>
      <w:t>[ph]:</w:t>
    </w:r>
    <w:r w:rsidRPr="00C92C19">
      <w:rPr>
        <w:rFonts w:ascii="Verdana" w:hAnsi="Verdana"/>
        <w:sz w:val="18"/>
        <w:szCs w:val="18"/>
      </w:rPr>
      <w:t xml:space="preserve"> Short for “phonetic”; used to indicate transcribed text that has been typed as it sounds and we are unsure about. Generally used for proper nouns.</w:t>
    </w:r>
  </w:p>
  <w:p w:rsidR="00BB33F0" w:rsidRPr="00D12739" w:rsidRDefault="00BB33F0" w:rsidP="002C32F9">
    <w:pPr>
      <w:jc w:val="both"/>
      <w:rPr>
        <w:rFonts w:ascii="Verdana" w:eastAsia="MS Mincho" w:hAnsi="Verdana"/>
        <w:sz w:val="18"/>
        <w:szCs w:val="18"/>
        <w:lang w:eastAsia="ja-JP"/>
      </w:rPr>
    </w:pPr>
    <w:r w:rsidRPr="00D12739">
      <w:rPr>
        <w:rFonts w:ascii="MS Mincho" w:eastAsia="MS Mincho" w:hAnsi="MS Mincho" w:hint="eastAsia"/>
        <w:sz w:val="18"/>
        <w:szCs w:val="18"/>
        <w:lang w:eastAsia="ja-JP"/>
      </w:rPr>
      <w:t>作業者が聞き取ることは出来ても、確信を持てないもの。固有名詞のうち、確認の難しいものなど。</w:t>
    </w:r>
  </w:p>
  <w:p w:rsidR="00BB33F0" w:rsidRPr="00C92C19" w:rsidRDefault="00BB33F0" w:rsidP="002C32F9">
    <w:pPr>
      <w:jc w:val="both"/>
      <w:rPr>
        <w:rFonts w:ascii="Verdana" w:hAnsi="Verdana"/>
        <w:sz w:val="18"/>
        <w:szCs w:val="18"/>
      </w:rPr>
    </w:pPr>
    <w:r w:rsidRPr="00C92C19">
      <w:rPr>
        <w:rFonts w:ascii="Verdana" w:hAnsi="Verdana"/>
        <w:b/>
        <w:sz w:val="18"/>
        <w:szCs w:val="18"/>
      </w:rPr>
      <w:t>[Unclear]:</w:t>
    </w:r>
    <w:r w:rsidRPr="00C92C19">
      <w:rPr>
        <w:rFonts w:ascii="Verdana" w:hAnsi="Verdana"/>
        <w:sz w:val="18"/>
        <w:szCs w:val="18"/>
      </w:rPr>
      <w:t xml:space="preserve"> Indicates parts where we were unable to hear or understand what is spoken.</w:t>
    </w:r>
  </w:p>
  <w:p w:rsidR="00BB33F0" w:rsidRPr="00D12739" w:rsidRDefault="00BB33F0" w:rsidP="002C32F9">
    <w:pPr>
      <w:jc w:val="both"/>
      <w:rPr>
        <w:rFonts w:ascii="Verdana" w:eastAsia="MS Mincho" w:hAnsi="Verdana"/>
        <w:sz w:val="18"/>
        <w:szCs w:val="18"/>
        <w:lang w:eastAsia="ja-JP"/>
      </w:rPr>
    </w:pPr>
    <w:r w:rsidRPr="00D12739">
      <w:rPr>
        <w:rFonts w:ascii="Verdana" w:eastAsia="MS Mincho" w:hAnsi="Verdana" w:hint="eastAsia"/>
        <w:sz w:val="18"/>
        <w:szCs w:val="18"/>
        <w:lang w:eastAsia="ja-JP"/>
      </w:rPr>
      <w:t>作業者が聞き取ることが</w:t>
    </w:r>
    <w:r>
      <w:rPr>
        <w:rFonts w:ascii="MS Mincho" w:eastAsia="MS Mincho" w:hAnsi="MS Mincho" w:hint="eastAsia"/>
        <w:sz w:val="18"/>
        <w:szCs w:val="18"/>
        <w:lang w:eastAsia="ja-JP"/>
      </w:rPr>
      <w:t>出来ない</w:t>
    </w:r>
    <w:r w:rsidRPr="00D12739">
      <w:rPr>
        <w:rFonts w:ascii="Verdana" w:eastAsia="MS Mincho" w:hAnsi="Verdana" w:hint="eastAsia"/>
        <w:sz w:val="18"/>
        <w:szCs w:val="18"/>
        <w:lang w:eastAsia="ja-JP"/>
      </w:rPr>
      <w:t>もの。テープの音質または話者の話し方（アクセント）によります。</w:t>
    </w:r>
  </w:p>
  <w:p w:rsidR="00BB33F0" w:rsidRDefault="00BB33F0" w:rsidP="002C32F9">
    <w:pPr>
      <w:jc w:val="both"/>
      <w:rPr>
        <w:rFonts w:ascii="Verdana" w:hAnsi="Verdana"/>
        <w:sz w:val="18"/>
        <w:szCs w:val="18"/>
      </w:rPr>
    </w:pPr>
    <w:r w:rsidRPr="00C92C19">
      <w:rPr>
        <w:rFonts w:ascii="Verdana" w:hAnsi="Verdana"/>
        <w:b/>
        <w:sz w:val="18"/>
        <w:szCs w:val="18"/>
      </w:rPr>
      <w:t>[Multiple Speakers]:</w:t>
    </w:r>
    <w:r w:rsidRPr="00C92C19">
      <w:rPr>
        <w:rFonts w:ascii="Verdana" w:hAnsi="Verdana"/>
        <w:sz w:val="18"/>
        <w:szCs w:val="18"/>
      </w:rPr>
      <w:t xml:space="preserve"> Used when more than one speaker is speaking at a given time and it is difficult to transcribe what is spoken.</w:t>
    </w:r>
  </w:p>
  <w:p w:rsidR="00BB33F0" w:rsidRDefault="00BB33F0" w:rsidP="002C32F9">
    <w:pPr>
      <w:pBdr>
        <w:bottom w:val="single" w:sz="6" w:space="1" w:color="auto"/>
      </w:pBdr>
      <w:jc w:val="both"/>
      <w:rPr>
        <w:rFonts w:ascii="Verdana" w:hAnsi="Verdana"/>
        <w:sz w:val="18"/>
        <w:szCs w:val="18"/>
      </w:rPr>
    </w:pPr>
    <w:r>
      <w:rPr>
        <w:rFonts w:ascii="MS Mincho" w:eastAsia="MS Mincho" w:hAnsi="MS Mincho" w:hint="eastAsia"/>
        <w:sz w:val="18"/>
        <w:szCs w:val="18"/>
        <w:lang w:eastAsia="ja-JP"/>
      </w:rPr>
      <w:t>複数の話者が同時に話しているために、会話を聞き取ることが困難であるもの。</w:t>
    </w:r>
  </w:p>
  <w:p w:rsidR="00BB33F0" w:rsidRPr="00C92C19" w:rsidRDefault="00BB33F0" w:rsidP="00C92C19">
    <w:pPr>
      <w:pStyle w:val="Footer"/>
      <w:tabs>
        <w:tab w:val="clear" w:pos="8640"/>
        <w:tab w:val="right" w:pos="9360"/>
      </w:tabs>
      <w:jc w:val="center"/>
      <w:rPr>
        <w:rFonts w:ascii="Verdana" w:hAnsi="Verdana"/>
        <w:sz w:val="18"/>
        <w:szCs w:val="18"/>
      </w:rPr>
    </w:pPr>
    <w:r w:rsidRPr="00C92C19">
      <w:rPr>
        <w:rFonts w:ascii="Verdana" w:hAnsi="Verdana"/>
        <w:sz w:val="18"/>
        <w:szCs w:val="18"/>
      </w:rPr>
      <w:t xml:space="preserve">Page </w:t>
    </w:r>
    <w:r w:rsidR="0075256D" w:rsidRPr="00C92C19">
      <w:rPr>
        <w:rStyle w:val="PageNumber"/>
        <w:rFonts w:ascii="Verdana" w:hAnsi="Verdana"/>
        <w:sz w:val="18"/>
        <w:szCs w:val="18"/>
      </w:rPr>
      <w:fldChar w:fldCharType="begin"/>
    </w:r>
    <w:r w:rsidRPr="00C92C19">
      <w:rPr>
        <w:rStyle w:val="PageNumber"/>
        <w:rFonts w:ascii="Verdana" w:hAnsi="Verdana"/>
        <w:sz w:val="18"/>
        <w:szCs w:val="18"/>
      </w:rPr>
      <w:instrText xml:space="preserve"> PAGE </w:instrText>
    </w:r>
    <w:r w:rsidR="0075256D" w:rsidRPr="00C92C19">
      <w:rPr>
        <w:rStyle w:val="PageNumber"/>
        <w:rFonts w:ascii="Verdana" w:hAnsi="Verdana"/>
        <w:sz w:val="18"/>
        <w:szCs w:val="18"/>
      </w:rPr>
      <w:fldChar w:fldCharType="separate"/>
    </w:r>
    <w:r w:rsidR="002A45A3">
      <w:rPr>
        <w:rStyle w:val="PageNumber"/>
        <w:rFonts w:ascii="Verdana" w:hAnsi="Verdana"/>
        <w:noProof/>
        <w:sz w:val="18"/>
        <w:szCs w:val="18"/>
      </w:rPr>
      <w:t>1</w:t>
    </w:r>
    <w:r w:rsidR="0075256D" w:rsidRPr="00C92C19">
      <w:rPr>
        <w:rStyle w:val="PageNumber"/>
        <w:rFonts w:ascii="Verdana" w:hAnsi="Verdana"/>
        <w:sz w:val="18"/>
        <w:szCs w:val="18"/>
      </w:rPr>
      <w:fldChar w:fldCharType="end"/>
    </w:r>
    <w:r w:rsidRPr="00C92C19">
      <w:rPr>
        <w:rStyle w:val="PageNumber"/>
        <w:rFonts w:ascii="Verdana" w:hAnsi="Verdana"/>
        <w:sz w:val="18"/>
        <w:szCs w:val="18"/>
      </w:rPr>
      <w:t xml:space="preserve"> of </w:t>
    </w:r>
    <w:r w:rsidR="0075256D" w:rsidRPr="00C92C19">
      <w:rPr>
        <w:rStyle w:val="PageNumber"/>
        <w:rFonts w:ascii="Verdana" w:hAnsi="Verdana"/>
        <w:sz w:val="18"/>
        <w:szCs w:val="18"/>
      </w:rPr>
      <w:fldChar w:fldCharType="begin"/>
    </w:r>
    <w:r w:rsidRPr="00C92C19">
      <w:rPr>
        <w:rStyle w:val="PageNumber"/>
        <w:rFonts w:ascii="Verdana" w:hAnsi="Verdana"/>
        <w:sz w:val="18"/>
        <w:szCs w:val="18"/>
      </w:rPr>
      <w:instrText xml:space="preserve"> NUMPAGES </w:instrText>
    </w:r>
    <w:r w:rsidR="0075256D" w:rsidRPr="00C92C19">
      <w:rPr>
        <w:rStyle w:val="PageNumber"/>
        <w:rFonts w:ascii="Verdana" w:hAnsi="Verdana"/>
        <w:sz w:val="18"/>
        <w:szCs w:val="18"/>
      </w:rPr>
      <w:fldChar w:fldCharType="separate"/>
    </w:r>
    <w:r w:rsidR="002A45A3">
      <w:rPr>
        <w:rStyle w:val="PageNumber"/>
        <w:rFonts w:ascii="Verdana" w:hAnsi="Verdana"/>
        <w:noProof/>
        <w:sz w:val="18"/>
        <w:szCs w:val="18"/>
      </w:rPr>
      <w:t>11</w:t>
    </w:r>
    <w:r w:rsidR="0075256D" w:rsidRPr="00C92C19">
      <w:rPr>
        <w:rStyle w:val="PageNumber"/>
        <w:rFonts w:ascii="Verdana" w:hAnsi="Verdana"/>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148" w:rsidRDefault="00774148">
      <w:r>
        <w:separator/>
      </w:r>
    </w:p>
  </w:footnote>
  <w:footnote w:type="continuationSeparator" w:id="1">
    <w:p w:rsidR="00774148" w:rsidRDefault="007741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3F0" w:rsidRDefault="00BB33F0" w:rsidP="002D6A6C">
    <w:pPr>
      <w:rPr>
        <w:rFonts w:ascii="Verdana" w:hAnsi="Verdana"/>
        <w:b/>
        <w:sz w:val="20"/>
        <w:szCs w:val="20"/>
      </w:rPr>
    </w:pPr>
    <w:r>
      <w:rPr>
        <w:rFonts w:ascii="Verdana" w:hAnsi="Verdana"/>
        <w:b/>
        <w:sz w:val="20"/>
        <w:szCs w:val="20"/>
      </w:rPr>
      <w:t xml:space="preserve">Title: A glimpse of </w:t>
    </w:r>
    <w:r w:rsidRPr="00AF3361">
      <w:rPr>
        <w:rFonts w:ascii="Verdana" w:hAnsi="Verdana"/>
        <w:b/>
        <w:sz w:val="20"/>
        <w:szCs w:val="20"/>
      </w:rPr>
      <w:t>engineering geology and rock mechanics</w:t>
    </w:r>
  </w:p>
  <w:p w:rsidR="00BB33F0" w:rsidRPr="00107FCB" w:rsidRDefault="00BB33F0" w:rsidP="002D6A6C">
    <w:pPr>
      <w:rPr>
        <w:rFonts w:ascii="Verdana" w:hAnsi="Verdana"/>
        <w:b/>
        <w:sz w:val="20"/>
        <w:szCs w:val="20"/>
      </w:rPr>
    </w:pPr>
    <w:r w:rsidRPr="00D76488">
      <w:rPr>
        <w:rFonts w:ascii="Verdana" w:hAnsi="Verdana"/>
        <w:b/>
        <w:sz w:val="20"/>
        <w:szCs w:val="20"/>
      </w:rPr>
      <w:t xml:space="preserve">File name: </w:t>
    </w:r>
    <w:r w:rsidRPr="00AF3361">
      <w:rPr>
        <w:rFonts w:ascii="MS Mincho" w:eastAsia="MS Mincho" w:hAnsi="MS Mincho" w:cs="MS Mincho" w:hint="eastAsia"/>
        <w:b/>
        <w:sz w:val="20"/>
        <w:szCs w:val="20"/>
      </w:rPr>
      <w:t>ス</w:t>
    </w:r>
    <w:r w:rsidRPr="00AF3361">
      <w:rPr>
        <w:rFonts w:ascii="Arial Unicode MS" w:hAnsi="Arial Unicode MS" w:cs="Arial Unicode MS"/>
        <w:b/>
        <w:sz w:val="20"/>
        <w:szCs w:val="20"/>
      </w:rPr>
      <w:t>゙ハイリ先生講義</w:t>
    </w:r>
    <w:r w:rsidRPr="00AF3361">
      <w:rPr>
        <w:rFonts w:ascii="Verdana" w:hAnsi="Verdana"/>
        <w:b/>
        <w:sz w:val="20"/>
        <w:szCs w:val="20"/>
      </w:rPr>
      <w:t>5</w:t>
    </w:r>
    <w:r w:rsidRPr="00AF3361">
      <w:rPr>
        <w:rFonts w:ascii="MS Mincho" w:eastAsia="MS Mincho" w:hAnsi="MS Mincho" w:cs="MS Mincho" w:hint="eastAsia"/>
        <w:b/>
        <w:sz w:val="20"/>
        <w:szCs w:val="20"/>
      </w:rPr>
      <w:t>年生</w:t>
    </w:r>
    <w:r w:rsidRPr="00AF3361">
      <w:rPr>
        <w:rFonts w:ascii="Verdana" w:hAnsi="Verdana"/>
        <w:b/>
        <w:sz w:val="20"/>
        <w:szCs w:val="20"/>
      </w:rPr>
      <w:t>1</w:t>
    </w:r>
    <w:r w:rsidRPr="00AF3361">
      <w:rPr>
        <w:rFonts w:ascii="MS Mincho" w:eastAsia="MS Mincho" w:hAnsi="MS Mincho" w:cs="MS Mincho" w:hint="eastAsia"/>
        <w:b/>
        <w:sz w:val="20"/>
        <w:szCs w:val="20"/>
      </w:rPr>
      <w:t>回目</w:t>
    </w:r>
    <w:r w:rsidRPr="00AF3361">
      <w:rPr>
        <w:rFonts w:ascii="Verdana" w:hAnsi="Verdana"/>
        <w:b/>
        <w:sz w:val="20"/>
        <w:szCs w:val="20"/>
      </w:rPr>
      <w:t>10</w:t>
    </w:r>
    <w:r w:rsidRPr="00AF3361">
      <w:rPr>
        <w:rFonts w:ascii="MS Mincho" w:eastAsia="MS Mincho" w:hAnsi="MS Mincho" w:cs="MS Mincho" w:hint="eastAsia"/>
        <w:b/>
        <w:sz w:val="20"/>
        <w:szCs w:val="20"/>
      </w:rPr>
      <w:t>月</w:t>
    </w:r>
    <w:r w:rsidRPr="00AF3361">
      <w:rPr>
        <w:rFonts w:ascii="Verdana" w:hAnsi="Verdana"/>
        <w:b/>
        <w:sz w:val="20"/>
        <w:szCs w:val="20"/>
      </w:rPr>
      <w:t>2</w:t>
    </w:r>
    <w:r w:rsidRPr="00AF3361">
      <w:rPr>
        <w:rFonts w:ascii="MS Mincho" w:eastAsia="MS Mincho" w:hAnsi="MS Mincho" w:cs="MS Mincho" w:hint="eastAsia"/>
        <w:b/>
        <w:sz w:val="20"/>
        <w:szCs w:val="20"/>
      </w:rPr>
      <w:t>日</w:t>
    </w:r>
  </w:p>
  <w:p w:rsidR="00BB33F0" w:rsidRPr="00D76488" w:rsidRDefault="00BB33F0" w:rsidP="002D6A6C">
    <w:pPr>
      <w:rPr>
        <w:rFonts w:ascii="Verdana" w:hAnsi="Verdana"/>
        <w:b/>
        <w:sz w:val="20"/>
        <w:szCs w:val="20"/>
      </w:rPr>
    </w:pPr>
    <w:r w:rsidRPr="00D76488">
      <w:rPr>
        <w:rFonts w:ascii="Verdana" w:hAnsi="Verdana"/>
        <w:b/>
        <w:sz w:val="20"/>
        <w:szCs w:val="20"/>
      </w:rPr>
      <w:t xml:space="preserve">Duration: </w:t>
    </w:r>
    <w:r>
      <w:rPr>
        <w:rFonts w:ascii="Verdana" w:hAnsi="Verdana"/>
        <w:b/>
        <w:sz w:val="20"/>
        <w:szCs w:val="20"/>
      </w:rPr>
      <w:t>49:35</w:t>
    </w:r>
  </w:p>
  <w:p w:rsidR="00BB33F0" w:rsidRPr="004C6586" w:rsidRDefault="00BB33F0" w:rsidP="002D6A6C">
    <w:pPr>
      <w:pBdr>
        <w:bottom w:val="single" w:sz="12" w:space="1" w:color="auto"/>
      </w:pBdr>
      <w:rPr>
        <w:rFonts w:ascii="Verdana" w:hAnsi="Verdana"/>
        <w:b/>
        <w:sz w:val="20"/>
        <w:szCs w:val="20"/>
      </w:rPr>
    </w:pPr>
    <w:r w:rsidRPr="004C6586">
      <w:rPr>
        <w:rFonts w:ascii="Verdana" w:hAnsi="Verdana"/>
        <w:b/>
        <w:sz w:val="20"/>
        <w:szCs w:val="20"/>
      </w:rPr>
      <w:t xml:space="preserve">Total pages: </w:t>
    </w:r>
    <w:r>
      <w:rPr>
        <w:rFonts w:ascii="Verdana" w:hAnsi="Verdana"/>
        <w:b/>
        <w:sz w:val="20"/>
        <w:szCs w:val="20"/>
      </w:rPr>
      <w:t>1</w:t>
    </w:r>
    <w:r w:rsidR="009F4524">
      <w:rPr>
        <w:rFonts w:ascii="Verdana" w:hAnsi="Verdana"/>
        <w:b/>
        <w:sz w:val="20"/>
        <w:szCs w:val="20"/>
      </w:rPr>
      <w:t>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120"/>
  <w:displayHorizontalDrawingGridEvery w:val="2"/>
  <w:characterSpacingControl w:val="doNotCompress"/>
  <w:hdrShapeDefaults>
    <o:shapedefaults v:ext="edit" spidmax="20482">
      <v:textbox inset="5.85pt,.7pt,5.85pt,.7pt"/>
    </o:shapedefaults>
  </w:hdrShapeDefaults>
  <w:footnotePr>
    <w:footnote w:id="0"/>
    <w:footnote w:id="1"/>
  </w:footnotePr>
  <w:endnotePr>
    <w:endnote w:id="0"/>
    <w:endnote w:id="1"/>
  </w:endnotePr>
  <w:compat/>
  <w:docVars>
    <w:docVar w:name="dgnword-docGUID" w:val="{2225FBF5-1C80-416A-8F8F-3316F48D04C6}"/>
    <w:docVar w:name="dgnword-eventsink" w:val="85048536"/>
  </w:docVars>
  <w:rsids>
    <w:rsidRoot w:val="004139FA"/>
    <w:rsid w:val="00000636"/>
    <w:rsid w:val="00001858"/>
    <w:rsid w:val="00001E6D"/>
    <w:rsid w:val="00002252"/>
    <w:rsid w:val="00002798"/>
    <w:rsid w:val="00004257"/>
    <w:rsid w:val="000078E0"/>
    <w:rsid w:val="00010C66"/>
    <w:rsid w:val="0001121E"/>
    <w:rsid w:val="0001152F"/>
    <w:rsid w:val="00011596"/>
    <w:rsid w:val="00011822"/>
    <w:rsid w:val="00011908"/>
    <w:rsid w:val="00011B53"/>
    <w:rsid w:val="00012989"/>
    <w:rsid w:val="000149BF"/>
    <w:rsid w:val="00015107"/>
    <w:rsid w:val="00016740"/>
    <w:rsid w:val="000170D1"/>
    <w:rsid w:val="00021E76"/>
    <w:rsid w:val="00021EAE"/>
    <w:rsid w:val="000226F7"/>
    <w:rsid w:val="00022758"/>
    <w:rsid w:val="0002388C"/>
    <w:rsid w:val="00024C11"/>
    <w:rsid w:val="000255B5"/>
    <w:rsid w:val="00025811"/>
    <w:rsid w:val="00025DAA"/>
    <w:rsid w:val="0002710A"/>
    <w:rsid w:val="000302D8"/>
    <w:rsid w:val="00030678"/>
    <w:rsid w:val="00030989"/>
    <w:rsid w:val="00030A21"/>
    <w:rsid w:val="00031189"/>
    <w:rsid w:val="00034325"/>
    <w:rsid w:val="000354C7"/>
    <w:rsid w:val="00035A67"/>
    <w:rsid w:val="00035D02"/>
    <w:rsid w:val="00036400"/>
    <w:rsid w:val="00036B43"/>
    <w:rsid w:val="00037EB0"/>
    <w:rsid w:val="0004101A"/>
    <w:rsid w:val="0004106C"/>
    <w:rsid w:val="000414D2"/>
    <w:rsid w:val="00044F41"/>
    <w:rsid w:val="00047227"/>
    <w:rsid w:val="00052A50"/>
    <w:rsid w:val="00052FAE"/>
    <w:rsid w:val="000541BC"/>
    <w:rsid w:val="00054601"/>
    <w:rsid w:val="00054FCB"/>
    <w:rsid w:val="00055B82"/>
    <w:rsid w:val="00056238"/>
    <w:rsid w:val="000562AC"/>
    <w:rsid w:val="00062702"/>
    <w:rsid w:val="00062F3F"/>
    <w:rsid w:val="000636DF"/>
    <w:rsid w:val="00064B1E"/>
    <w:rsid w:val="00064C6A"/>
    <w:rsid w:val="00065098"/>
    <w:rsid w:val="00071A6F"/>
    <w:rsid w:val="0007262A"/>
    <w:rsid w:val="0007280E"/>
    <w:rsid w:val="0007315C"/>
    <w:rsid w:val="000738A3"/>
    <w:rsid w:val="0007537E"/>
    <w:rsid w:val="000769B6"/>
    <w:rsid w:val="00076BF8"/>
    <w:rsid w:val="000777E2"/>
    <w:rsid w:val="0008189A"/>
    <w:rsid w:val="00081DAD"/>
    <w:rsid w:val="00084339"/>
    <w:rsid w:val="000862B5"/>
    <w:rsid w:val="00087C44"/>
    <w:rsid w:val="000909F6"/>
    <w:rsid w:val="00091769"/>
    <w:rsid w:val="00092C18"/>
    <w:rsid w:val="00093DDB"/>
    <w:rsid w:val="00097314"/>
    <w:rsid w:val="00097C20"/>
    <w:rsid w:val="000A110C"/>
    <w:rsid w:val="000A19F0"/>
    <w:rsid w:val="000A1E60"/>
    <w:rsid w:val="000A37B4"/>
    <w:rsid w:val="000A38C0"/>
    <w:rsid w:val="000A57C4"/>
    <w:rsid w:val="000A7E02"/>
    <w:rsid w:val="000B02EF"/>
    <w:rsid w:val="000B0759"/>
    <w:rsid w:val="000B07E2"/>
    <w:rsid w:val="000B15DD"/>
    <w:rsid w:val="000B3746"/>
    <w:rsid w:val="000B53FA"/>
    <w:rsid w:val="000B5A48"/>
    <w:rsid w:val="000C054E"/>
    <w:rsid w:val="000C09CD"/>
    <w:rsid w:val="000C147E"/>
    <w:rsid w:val="000C2299"/>
    <w:rsid w:val="000C29A5"/>
    <w:rsid w:val="000C2CBD"/>
    <w:rsid w:val="000C4D03"/>
    <w:rsid w:val="000C66D0"/>
    <w:rsid w:val="000C706E"/>
    <w:rsid w:val="000C7175"/>
    <w:rsid w:val="000D093C"/>
    <w:rsid w:val="000D2FC9"/>
    <w:rsid w:val="000D3021"/>
    <w:rsid w:val="000D5859"/>
    <w:rsid w:val="000D6CFC"/>
    <w:rsid w:val="000D6E1D"/>
    <w:rsid w:val="000D6FC2"/>
    <w:rsid w:val="000D7530"/>
    <w:rsid w:val="000D7766"/>
    <w:rsid w:val="000E02C3"/>
    <w:rsid w:val="000E3944"/>
    <w:rsid w:val="000E4DA7"/>
    <w:rsid w:val="000E63CB"/>
    <w:rsid w:val="000E6CF0"/>
    <w:rsid w:val="000E76E8"/>
    <w:rsid w:val="000F21A8"/>
    <w:rsid w:val="000F31BA"/>
    <w:rsid w:val="000F3C89"/>
    <w:rsid w:val="000F42FD"/>
    <w:rsid w:val="000F46EF"/>
    <w:rsid w:val="000F5371"/>
    <w:rsid w:val="000F684D"/>
    <w:rsid w:val="00102E7F"/>
    <w:rsid w:val="0010304D"/>
    <w:rsid w:val="00103274"/>
    <w:rsid w:val="00103A04"/>
    <w:rsid w:val="00103C7E"/>
    <w:rsid w:val="001043B5"/>
    <w:rsid w:val="001050F3"/>
    <w:rsid w:val="0010514B"/>
    <w:rsid w:val="00105D72"/>
    <w:rsid w:val="00106B72"/>
    <w:rsid w:val="00106EE3"/>
    <w:rsid w:val="00107FCB"/>
    <w:rsid w:val="00114575"/>
    <w:rsid w:val="00114994"/>
    <w:rsid w:val="001155C5"/>
    <w:rsid w:val="001158F0"/>
    <w:rsid w:val="0011716B"/>
    <w:rsid w:val="00117663"/>
    <w:rsid w:val="0012105D"/>
    <w:rsid w:val="0012121F"/>
    <w:rsid w:val="00121A50"/>
    <w:rsid w:val="00121E53"/>
    <w:rsid w:val="00123293"/>
    <w:rsid w:val="0012386A"/>
    <w:rsid w:val="00123D58"/>
    <w:rsid w:val="001249F9"/>
    <w:rsid w:val="00124FAA"/>
    <w:rsid w:val="001266F0"/>
    <w:rsid w:val="001321EE"/>
    <w:rsid w:val="001322D5"/>
    <w:rsid w:val="0013247C"/>
    <w:rsid w:val="001332C7"/>
    <w:rsid w:val="00134458"/>
    <w:rsid w:val="00135523"/>
    <w:rsid w:val="001355CA"/>
    <w:rsid w:val="0013702F"/>
    <w:rsid w:val="00137061"/>
    <w:rsid w:val="001371FA"/>
    <w:rsid w:val="001401A2"/>
    <w:rsid w:val="001410B0"/>
    <w:rsid w:val="001418CA"/>
    <w:rsid w:val="001422FC"/>
    <w:rsid w:val="001442CF"/>
    <w:rsid w:val="001451C1"/>
    <w:rsid w:val="00146F2B"/>
    <w:rsid w:val="00146FB1"/>
    <w:rsid w:val="00150871"/>
    <w:rsid w:val="00152112"/>
    <w:rsid w:val="00152768"/>
    <w:rsid w:val="00152C02"/>
    <w:rsid w:val="0015411B"/>
    <w:rsid w:val="00154C29"/>
    <w:rsid w:val="00155B49"/>
    <w:rsid w:val="001560B4"/>
    <w:rsid w:val="00156473"/>
    <w:rsid w:val="00156938"/>
    <w:rsid w:val="00156CCB"/>
    <w:rsid w:val="00157541"/>
    <w:rsid w:val="00157C4D"/>
    <w:rsid w:val="00161122"/>
    <w:rsid w:val="00161A42"/>
    <w:rsid w:val="0016213B"/>
    <w:rsid w:val="001622F4"/>
    <w:rsid w:val="00162596"/>
    <w:rsid w:val="0016342F"/>
    <w:rsid w:val="0016446E"/>
    <w:rsid w:val="001661CB"/>
    <w:rsid w:val="001666B3"/>
    <w:rsid w:val="00166B1B"/>
    <w:rsid w:val="00166B38"/>
    <w:rsid w:val="00167449"/>
    <w:rsid w:val="001704CC"/>
    <w:rsid w:val="00170655"/>
    <w:rsid w:val="0017220F"/>
    <w:rsid w:val="00175B56"/>
    <w:rsid w:val="00175D5A"/>
    <w:rsid w:val="00176583"/>
    <w:rsid w:val="00176FDB"/>
    <w:rsid w:val="00180DD7"/>
    <w:rsid w:val="00182018"/>
    <w:rsid w:val="00182020"/>
    <w:rsid w:val="00183013"/>
    <w:rsid w:val="00183302"/>
    <w:rsid w:val="00183472"/>
    <w:rsid w:val="00183FBD"/>
    <w:rsid w:val="00184197"/>
    <w:rsid w:val="001841A2"/>
    <w:rsid w:val="00184943"/>
    <w:rsid w:val="00184ED2"/>
    <w:rsid w:val="00185A75"/>
    <w:rsid w:val="00185AAB"/>
    <w:rsid w:val="00191D3F"/>
    <w:rsid w:val="00192955"/>
    <w:rsid w:val="00192C3F"/>
    <w:rsid w:val="00192E79"/>
    <w:rsid w:val="001937EE"/>
    <w:rsid w:val="001941D4"/>
    <w:rsid w:val="00194237"/>
    <w:rsid w:val="0019598F"/>
    <w:rsid w:val="00196B6D"/>
    <w:rsid w:val="0019733B"/>
    <w:rsid w:val="00197EFF"/>
    <w:rsid w:val="001A1C42"/>
    <w:rsid w:val="001A242F"/>
    <w:rsid w:val="001A2563"/>
    <w:rsid w:val="001A2958"/>
    <w:rsid w:val="001A2BAE"/>
    <w:rsid w:val="001A47F0"/>
    <w:rsid w:val="001A4CCC"/>
    <w:rsid w:val="001A5D9A"/>
    <w:rsid w:val="001A6A42"/>
    <w:rsid w:val="001A6E6F"/>
    <w:rsid w:val="001A704E"/>
    <w:rsid w:val="001A764B"/>
    <w:rsid w:val="001B04FF"/>
    <w:rsid w:val="001B08AF"/>
    <w:rsid w:val="001B2A24"/>
    <w:rsid w:val="001B2E2B"/>
    <w:rsid w:val="001B4F56"/>
    <w:rsid w:val="001B6D69"/>
    <w:rsid w:val="001B7509"/>
    <w:rsid w:val="001C0BFE"/>
    <w:rsid w:val="001C114A"/>
    <w:rsid w:val="001C1CB7"/>
    <w:rsid w:val="001C2C04"/>
    <w:rsid w:val="001C37C8"/>
    <w:rsid w:val="001C6380"/>
    <w:rsid w:val="001C7FE5"/>
    <w:rsid w:val="001D0B95"/>
    <w:rsid w:val="001D0F3B"/>
    <w:rsid w:val="001D2684"/>
    <w:rsid w:val="001D3188"/>
    <w:rsid w:val="001D3B8F"/>
    <w:rsid w:val="001D4C40"/>
    <w:rsid w:val="001D5C6E"/>
    <w:rsid w:val="001D61FB"/>
    <w:rsid w:val="001D6AF9"/>
    <w:rsid w:val="001D6D73"/>
    <w:rsid w:val="001D7101"/>
    <w:rsid w:val="001E0848"/>
    <w:rsid w:val="001E2022"/>
    <w:rsid w:val="001E205D"/>
    <w:rsid w:val="001E28C7"/>
    <w:rsid w:val="001E2DF1"/>
    <w:rsid w:val="001E4BDC"/>
    <w:rsid w:val="001E6AAE"/>
    <w:rsid w:val="001E73C0"/>
    <w:rsid w:val="001F05D6"/>
    <w:rsid w:val="001F0C03"/>
    <w:rsid w:val="001F1833"/>
    <w:rsid w:val="001F3352"/>
    <w:rsid w:val="001F51CA"/>
    <w:rsid w:val="001F5629"/>
    <w:rsid w:val="001F7C30"/>
    <w:rsid w:val="00200EC4"/>
    <w:rsid w:val="00201D28"/>
    <w:rsid w:val="0020329E"/>
    <w:rsid w:val="002038A2"/>
    <w:rsid w:val="0020569C"/>
    <w:rsid w:val="00205940"/>
    <w:rsid w:val="00205A1A"/>
    <w:rsid w:val="00206020"/>
    <w:rsid w:val="00207026"/>
    <w:rsid w:val="00207635"/>
    <w:rsid w:val="00207695"/>
    <w:rsid w:val="00210E36"/>
    <w:rsid w:val="0021209B"/>
    <w:rsid w:val="002122BF"/>
    <w:rsid w:val="00212C28"/>
    <w:rsid w:val="00212E53"/>
    <w:rsid w:val="00214672"/>
    <w:rsid w:val="00216177"/>
    <w:rsid w:val="00220398"/>
    <w:rsid w:val="00220FF3"/>
    <w:rsid w:val="00222EEB"/>
    <w:rsid w:val="00222F64"/>
    <w:rsid w:val="00223421"/>
    <w:rsid w:val="00223FFF"/>
    <w:rsid w:val="00224634"/>
    <w:rsid w:val="00225522"/>
    <w:rsid w:val="00225B0E"/>
    <w:rsid w:val="002273AE"/>
    <w:rsid w:val="0023240E"/>
    <w:rsid w:val="00233448"/>
    <w:rsid w:val="00234B83"/>
    <w:rsid w:val="00234D36"/>
    <w:rsid w:val="002360A3"/>
    <w:rsid w:val="002363BF"/>
    <w:rsid w:val="00237F35"/>
    <w:rsid w:val="00240BCB"/>
    <w:rsid w:val="002418B2"/>
    <w:rsid w:val="00246446"/>
    <w:rsid w:val="002477C6"/>
    <w:rsid w:val="00247D51"/>
    <w:rsid w:val="00251A15"/>
    <w:rsid w:val="0025373A"/>
    <w:rsid w:val="002539BB"/>
    <w:rsid w:val="0025487D"/>
    <w:rsid w:val="00254DDF"/>
    <w:rsid w:val="00256AAC"/>
    <w:rsid w:val="00260885"/>
    <w:rsid w:val="0026173D"/>
    <w:rsid w:val="00263B1A"/>
    <w:rsid w:val="00264AAE"/>
    <w:rsid w:val="00265ACE"/>
    <w:rsid w:val="002660A1"/>
    <w:rsid w:val="00266CA7"/>
    <w:rsid w:val="0027054C"/>
    <w:rsid w:val="00271B29"/>
    <w:rsid w:val="0027326E"/>
    <w:rsid w:val="00273649"/>
    <w:rsid w:val="0027407C"/>
    <w:rsid w:val="0027470D"/>
    <w:rsid w:val="002750F9"/>
    <w:rsid w:val="00275208"/>
    <w:rsid w:val="00275BF7"/>
    <w:rsid w:val="00275E5A"/>
    <w:rsid w:val="00275F47"/>
    <w:rsid w:val="00276E3B"/>
    <w:rsid w:val="002809B5"/>
    <w:rsid w:val="00281AAB"/>
    <w:rsid w:val="00281C98"/>
    <w:rsid w:val="002827A1"/>
    <w:rsid w:val="00282928"/>
    <w:rsid w:val="00286359"/>
    <w:rsid w:val="0028708C"/>
    <w:rsid w:val="00287DBB"/>
    <w:rsid w:val="00287DC5"/>
    <w:rsid w:val="00290405"/>
    <w:rsid w:val="00290B81"/>
    <w:rsid w:val="002917D6"/>
    <w:rsid w:val="00292BF4"/>
    <w:rsid w:val="00293534"/>
    <w:rsid w:val="00293A81"/>
    <w:rsid w:val="002949F9"/>
    <w:rsid w:val="002959A4"/>
    <w:rsid w:val="00296CEA"/>
    <w:rsid w:val="00296D6D"/>
    <w:rsid w:val="002A0A53"/>
    <w:rsid w:val="002A2450"/>
    <w:rsid w:val="002A27F9"/>
    <w:rsid w:val="002A3120"/>
    <w:rsid w:val="002A3664"/>
    <w:rsid w:val="002A42ED"/>
    <w:rsid w:val="002A45A3"/>
    <w:rsid w:val="002A5AE7"/>
    <w:rsid w:val="002A63B9"/>
    <w:rsid w:val="002A6A8A"/>
    <w:rsid w:val="002A6B82"/>
    <w:rsid w:val="002A78F6"/>
    <w:rsid w:val="002A7AC7"/>
    <w:rsid w:val="002A7E65"/>
    <w:rsid w:val="002B019B"/>
    <w:rsid w:val="002B0C17"/>
    <w:rsid w:val="002B38FA"/>
    <w:rsid w:val="002B58A5"/>
    <w:rsid w:val="002B6179"/>
    <w:rsid w:val="002B628B"/>
    <w:rsid w:val="002C0A41"/>
    <w:rsid w:val="002C32F9"/>
    <w:rsid w:val="002C3D7B"/>
    <w:rsid w:val="002C736A"/>
    <w:rsid w:val="002D0118"/>
    <w:rsid w:val="002D0609"/>
    <w:rsid w:val="002D195C"/>
    <w:rsid w:val="002D20D6"/>
    <w:rsid w:val="002D23DE"/>
    <w:rsid w:val="002D30DF"/>
    <w:rsid w:val="002D51D8"/>
    <w:rsid w:val="002D549A"/>
    <w:rsid w:val="002D68CB"/>
    <w:rsid w:val="002D6A6C"/>
    <w:rsid w:val="002D77A3"/>
    <w:rsid w:val="002E08E9"/>
    <w:rsid w:val="002E0E6F"/>
    <w:rsid w:val="002E2A16"/>
    <w:rsid w:val="002E4194"/>
    <w:rsid w:val="002E49AE"/>
    <w:rsid w:val="002E5C9F"/>
    <w:rsid w:val="002E70DA"/>
    <w:rsid w:val="002F0552"/>
    <w:rsid w:val="002F0C3B"/>
    <w:rsid w:val="002F0E93"/>
    <w:rsid w:val="002F17F1"/>
    <w:rsid w:val="002F1AA2"/>
    <w:rsid w:val="002F1AB8"/>
    <w:rsid w:val="002F2ED9"/>
    <w:rsid w:val="002F4C4D"/>
    <w:rsid w:val="002F776E"/>
    <w:rsid w:val="002F7F30"/>
    <w:rsid w:val="002F7F90"/>
    <w:rsid w:val="00300807"/>
    <w:rsid w:val="00300C9B"/>
    <w:rsid w:val="00300E73"/>
    <w:rsid w:val="00301224"/>
    <w:rsid w:val="00301963"/>
    <w:rsid w:val="00301DFA"/>
    <w:rsid w:val="00303CC3"/>
    <w:rsid w:val="003040B2"/>
    <w:rsid w:val="0030495D"/>
    <w:rsid w:val="003054FA"/>
    <w:rsid w:val="003134F5"/>
    <w:rsid w:val="00313FA7"/>
    <w:rsid w:val="003149A8"/>
    <w:rsid w:val="00315D29"/>
    <w:rsid w:val="00316E1F"/>
    <w:rsid w:val="00320B6A"/>
    <w:rsid w:val="003217E4"/>
    <w:rsid w:val="00321C57"/>
    <w:rsid w:val="00323E60"/>
    <w:rsid w:val="00324406"/>
    <w:rsid w:val="00324421"/>
    <w:rsid w:val="003274AA"/>
    <w:rsid w:val="00327E97"/>
    <w:rsid w:val="00330D5C"/>
    <w:rsid w:val="00331C6B"/>
    <w:rsid w:val="003354D2"/>
    <w:rsid w:val="0033650F"/>
    <w:rsid w:val="00337B1B"/>
    <w:rsid w:val="003406E9"/>
    <w:rsid w:val="00340A50"/>
    <w:rsid w:val="0034154D"/>
    <w:rsid w:val="00341C9B"/>
    <w:rsid w:val="003426C8"/>
    <w:rsid w:val="00345DE5"/>
    <w:rsid w:val="00346689"/>
    <w:rsid w:val="00347819"/>
    <w:rsid w:val="00350127"/>
    <w:rsid w:val="0035099E"/>
    <w:rsid w:val="00352D9A"/>
    <w:rsid w:val="0035524E"/>
    <w:rsid w:val="003634E7"/>
    <w:rsid w:val="00363DC4"/>
    <w:rsid w:val="00364EC7"/>
    <w:rsid w:val="0036645E"/>
    <w:rsid w:val="0036751C"/>
    <w:rsid w:val="00367AA7"/>
    <w:rsid w:val="00367F7C"/>
    <w:rsid w:val="0037071D"/>
    <w:rsid w:val="0037152B"/>
    <w:rsid w:val="00374791"/>
    <w:rsid w:val="00376416"/>
    <w:rsid w:val="0037722F"/>
    <w:rsid w:val="0037738F"/>
    <w:rsid w:val="003805EF"/>
    <w:rsid w:val="00380E9C"/>
    <w:rsid w:val="00381479"/>
    <w:rsid w:val="00381511"/>
    <w:rsid w:val="003817A2"/>
    <w:rsid w:val="00383489"/>
    <w:rsid w:val="003848DC"/>
    <w:rsid w:val="00384D29"/>
    <w:rsid w:val="00386002"/>
    <w:rsid w:val="00386713"/>
    <w:rsid w:val="00387642"/>
    <w:rsid w:val="003911B7"/>
    <w:rsid w:val="00392811"/>
    <w:rsid w:val="00392FE7"/>
    <w:rsid w:val="00397E9F"/>
    <w:rsid w:val="003A2DC1"/>
    <w:rsid w:val="003A2F83"/>
    <w:rsid w:val="003A63B5"/>
    <w:rsid w:val="003A777C"/>
    <w:rsid w:val="003B259B"/>
    <w:rsid w:val="003B29BD"/>
    <w:rsid w:val="003B31F9"/>
    <w:rsid w:val="003B5236"/>
    <w:rsid w:val="003B7114"/>
    <w:rsid w:val="003B7F46"/>
    <w:rsid w:val="003C055F"/>
    <w:rsid w:val="003C2277"/>
    <w:rsid w:val="003C2DCB"/>
    <w:rsid w:val="003C33AC"/>
    <w:rsid w:val="003C4B43"/>
    <w:rsid w:val="003C5679"/>
    <w:rsid w:val="003C5B35"/>
    <w:rsid w:val="003C6E72"/>
    <w:rsid w:val="003C6FE6"/>
    <w:rsid w:val="003C71F7"/>
    <w:rsid w:val="003C7861"/>
    <w:rsid w:val="003D3E0C"/>
    <w:rsid w:val="003D6BBB"/>
    <w:rsid w:val="003D740D"/>
    <w:rsid w:val="003D7444"/>
    <w:rsid w:val="003D7C4B"/>
    <w:rsid w:val="003E1A55"/>
    <w:rsid w:val="003E2A8A"/>
    <w:rsid w:val="003E2E60"/>
    <w:rsid w:val="003E5544"/>
    <w:rsid w:val="003E6487"/>
    <w:rsid w:val="003E71B9"/>
    <w:rsid w:val="003E79F6"/>
    <w:rsid w:val="003F0C3C"/>
    <w:rsid w:val="003F1867"/>
    <w:rsid w:val="003F3566"/>
    <w:rsid w:val="003F3CC7"/>
    <w:rsid w:val="003F4266"/>
    <w:rsid w:val="003F46A0"/>
    <w:rsid w:val="003F4B46"/>
    <w:rsid w:val="003F7A0A"/>
    <w:rsid w:val="00401E1E"/>
    <w:rsid w:val="00402A13"/>
    <w:rsid w:val="004041FE"/>
    <w:rsid w:val="00404F1B"/>
    <w:rsid w:val="004075C8"/>
    <w:rsid w:val="0041091F"/>
    <w:rsid w:val="004139FA"/>
    <w:rsid w:val="00415C79"/>
    <w:rsid w:val="00416427"/>
    <w:rsid w:val="0041675F"/>
    <w:rsid w:val="00416870"/>
    <w:rsid w:val="004169A7"/>
    <w:rsid w:val="004178FB"/>
    <w:rsid w:val="0042373E"/>
    <w:rsid w:val="004260A6"/>
    <w:rsid w:val="00426BC3"/>
    <w:rsid w:val="00426C64"/>
    <w:rsid w:val="00426C67"/>
    <w:rsid w:val="00427365"/>
    <w:rsid w:val="00427B92"/>
    <w:rsid w:val="00432332"/>
    <w:rsid w:val="00433A63"/>
    <w:rsid w:val="0043439B"/>
    <w:rsid w:val="00442A4F"/>
    <w:rsid w:val="004430F9"/>
    <w:rsid w:val="004431EE"/>
    <w:rsid w:val="00443B94"/>
    <w:rsid w:val="00444E69"/>
    <w:rsid w:val="00447533"/>
    <w:rsid w:val="00447BC5"/>
    <w:rsid w:val="00451F1E"/>
    <w:rsid w:val="00452459"/>
    <w:rsid w:val="00452784"/>
    <w:rsid w:val="00453229"/>
    <w:rsid w:val="004575AE"/>
    <w:rsid w:val="00461677"/>
    <w:rsid w:val="004621E3"/>
    <w:rsid w:val="00464E09"/>
    <w:rsid w:val="00465907"/>
    <w:rsid w:val="0046669B"/>
    <w:rsid w:val="00466893"/>
    <w:rsid w:val="004675D7"/>
    <w:rsid w:val="00467FD8"/>
    <w:rsid w:val="00471A6D"/>
    <w:rsid w:val="00472F36"/>
    <w:rsid w:val="004739F7"/>
    <w:rsid w:val="004742C1"/>
    <w:rsid w:val="00474964"/>
    <w:rsid w:val="00477E19"/>
    <w:rsid w:val="00477F41"/>
    <w:rsid w:val="00480E63"/>
    <w:rsid w:val="00487D6A"/>
    <w:rsid w:val="0049099C"/>
    <w:rsid w:val="0049164D"/>
    <w:rsid w:val="00493836"/>
    <w:rsid w:val="00496546"/>
    <w:rsid w:val="00497140"/>
    <w:rsid w:val="00497FA1"/>
    <w:rsid w:val="004A11EB"/>
    <w:rsid w:val="004A12B4"/>
    <w:rsid w:val="004A1788"/>
    <w:rsid w:val="004A1CB3"/>
    <w:rsid w:val="004A4285"/>
    <w:rsid w:val="004A5C3C"/>
    <w:rsid w:val="004A6399"/>
    <w:rsid w:val="004A7209"/>
    <w:rsid w:val="004B1242"/>
    <w:rsid w:val="004B204B"/>
    <w:rsid w:val="004B5BD7"/>
    <w:rsid w:val="004B5F74"/>
    <w:rsid w:val="004B6939"/>
    <w:rsid w:val="004B7736"/>
    <w:rsid w:val="004C19EF"/>
    <w:rsid w:val="004C36DB"/>
    <w:rsid w:val="004C3FB8"/>
    <w:rsid w:val="004C5412"/>
    <w:rsid w:val="004C5786"/>
    <w:rsid w:val="004C6250"/>
    <w:rsid w:val="004C6586"/>
    <w:rsid w:val="004C75A5"/>
    <w:rsid w:val="004C7907"/>
    <w:rsid w:val="004D28DB"/>
    <w:rsid w:val="004D424F"/>
    <w:rsid w:val="004D47B0"/>
    <w:rsid w:val="004D4946"/>
    <w:rsid w:val="004D5A73"/>
    <w:rsid w:val="004D5E4E"/>
    <w:rsid w:val="004D66B8"/>
    <w:rsid w:val="004D6E69"/>
    <w:rsid w:val="004D7253"/>
    <w:rsid w:val="004D7AA0"/>
    <w:rsid w:val="004E0DB4"/>
    <w:rsid w:val="004E0EB4"/>
    <w:rsid w:val="004E1E7E"/>
    <w:rsid w:val="004E4BB7"/>
    <w:rsid w:val="004E4CF1"/>
    <w:rsid w:val="004E71D3"/>
    <w:rsid w:val="004E73F1"/>
    <w:rsid w:val="004E761D"/>
    <w:rsid w:val="004F0626"/>
    <w:rsid w:val="004F11E0"/>
    <w:rsid w:val="004F534A"/>
    <w:rsid w:val="004F5358"/>
    <w:rsid w:val="004F5B5E"/>
    <w:rsid w:val="004F672A"/>
    <w:rsid w:val="00500AC4"/>
    <w:rsid w:val="00501623"/>
    <w:rsid w:val="005016CA"/>
    <w:rsid w:val="0050179E"/>
    <w:rsid w:val="00502609"/>
    <w:rsid w:val="00502E28"/>
    <w:rsid w:val="00506038"/>
    <w:rsid w:val="005063D6"/>
    <w:rsid w:val="005075C0"/>
    <w:rsid w:val="00507C09"/>
    <w:rsid w:val="005105AA"/>
    <w:rsid w:val="00510937"/>
    <w:rsid w:val="00513B14"/>
    <w:rsid w:val="00514093"/>
    <w:rsid w:val="00514D00"/>
    <w:rsid w:val="00520691"/>
    <w:rsid w:val="00522B7B"/>
    <w:rsid w:val="00522D02"/>
    <w:rsid w:val="00525993"/>
    <w:rsid w:val="0052627A"/>
    <w:rsid w:val="0052781F"/>
    <w:rsid w:val="00527A23"/>
    <w:rsid w:val="00527D60"/>
    <w:rsid w:val="00527D99"/>
    <w:rsid w:val="00530F21"/>
    <w:rsid w:val="00533C08"/>
    <w:rsid w:val="00535812"/>
    <w:rsid w:val="005403A8"/>
    <w:rsid w:val="00541272"/>
    <w:rsid w:val="005434AC"/>
    <w:rsid w:val="00543A14"/>
    <w:rsid w:val="00544B9C"/>
    <w:rsid w:val="00544E7C"/>
    <w:rsid w:val="0054512F"/>
    <w:rsid w:val="0054535C"/>
    <w:rsid w:val="0054770B"/>
    <w:rsid w:val="0055003A"/>
    <w:rsid w:val="00552ED6"/>
    <w:rsid w:val="00553CC8"/>
    <w:rsid w:val="005570BD"/>
    <w:rsid w:val="0056378D"/>
    <w:rsid w:val="00563B02"/>
    <w:rsid w:val="00563F49"/>
    <w:rsid w:val="00564584"/>
    <w:rsid w:val="00565977"/>
    <w:rsid w:val="005660AB"/>
    <w:rsid w:val="00567662"/>
    <w:rsid w:val="0057228E"/>
    <w:rsid w:val="0057439F"/>
    <w:rsid w:val="00574A9B"/>
    <w:rsid w:val="00575C71"/>
    <w:rsid w:val="00580606"/>
    <w:rsid w:val="00581397"/>
    <w:rsid w:val="00581692"/>
    <w:rsid w:val="00581A44"/>
    <w:rsid w:val="00583702"/>
    <w:rsid w:val="00585695"/>
    <w:rsid w:val="005863C4"/>
    <w:rsid w:val="00586B45"/>
    <w:rsid w:val="00586BFF"/>
    <w:rsid w:val="00590891"/>
    <w:rsid w:val="00591594"/>
    <w:rsid w:val="00591F1D"/>
    <w:rsid w:val="00595220"/>
    <w:rsid w:val="00596CB6"/>
    <w:rsid w:val="005970D9"/>
    <w:rsid w:val="00597400"/>
    <w:rsid w:val="005A0FD9"/>
    <w:rsid w:val="005A4007"/>
    <w:rsid w:val="005A4567"/>
    <w:rsid w:val="005A7A48"/>
    <w:rsid w:val="005B0791"/>
    <w:rsid w:val="005B58E6"/>
    <w:rsid w:val="005C2504"/>
    <w:rsid w:val="005C3759"/>
    <w:rsid w:val="005C643E"/>
    <w:rsid w:val="005C677C"/>
    <w:rsid w:val="005C71BC"/>
    <w:rsid w:val="005C7A4D"/>
    <w:rsid w:val="005D0102"/>
    <w:rsid w:val="005D033D"/>
    <w:rsid w:val="005D09D5"/>
    <w:rsid w:val="005D12E0"/>
    <w:rsid w:val="005D3D90"/>
    <w:rsid w:val="005D49C3"/>
    <w:rsid w:val="005D65C7"/>
    <w:rsid w:val="005D6A51"/>
    <w:rsid w:val="005D72B8"/>
    <w:rsid w:val="005E1824"/>
    <w:rsid w:val="005E18B8"/>
    <w:rsid w:val="005E22DB"/>
    <w:rsid w:val="005E2E1A"/>
    <w:rsid w:val="005E2F97"/>
    <w:rsid w:val="005E3A7F"/>
    <w:rsid w:val="005E45F1"/>
    <w:rsid w:val="005E4D6D"/>
    <w:rsid w:val="005E641B"/>
    <w:rsid w:val="005F1D6E"/>
    <w:rsid w:val="005F2D46"/>
    <w:rsid w:val="005F32E4"/>
    <w:rsid w:val="005F474E"/>
    <w:rsid w:val="005F6250"/>
    <w:rsid w:val="005F7E94"/>
    <w:rsid w:val="005F7F78"/>
    <w:rsid w:val="00605B1D"/>
    <w:rsid w:val="006076D7"/>
    <w:rsid w:val="006079AF"/>
    <w:rsid w:val="0061023B"/>
    <w:rsid w:val="006105B5"/>
    <w:rsid w:val="006107E0"/>
    <w:rsid w:val="00611EE4"/>
    <w:rsid w:val="00612CFB"/>
    <w:rsid w:val="00614F92"/>
    <w:rsid w:val="00615421"/>
    <w:rsid w:val="00615B08"/>
    <w:rsid w:val="00615C12"/>
    <w:rsid w:val="00615EB3"/>
    <w:rsid w:val="0061775D"/>
    <w:rsid w:val="006177D4"/>
    <w:rsid w:val="0062018E"/>
    <w:rsid w:val="006206B8"/>
    <w:rsid w:val="00620895"/>
    <w:rsid w:val="00620FEB"/>
    <w:rsid w:val="00622382"/>
    <w:rsid w:val="00622AC3"/>
    <w:rsid w:val="00622C46"/>
    <w:rsid w:val="0062372D"/>
    <w:rsid w:val="0062415E"/>
    <w:rsid w:val="00626147"/>
    <w:rsid w:val="006262AB"/>
    <w:rsid w:val="006274C4"/>
    <w:rsid w:val="00627DA1"/>
    <w:rsid w:val="00627ED8"/>
    <w:rsid w:val="006311B6"/>
    <w:rsid w:val="0063193F"/>
    <w:rsid w:val="00632E20"/>
    <w:rsid w:val="00633A77"/>
    <w:rsid w:val="00635077"/>
    <w:rsid w:val="00636556"/>
    <w:rsid w:val="00636753"/>
    <w:rsid w:val="00636973"/>
    <w:rsid w:val="00636F4D"/>
    <w:rsid w:val="0064050C"/>
    <w:rsid w:val="0064252C"/>
    <w:rsid w:val="00643CCA"/>
    <w:rsid w:val="00643ECE"/>
    <w:rsid w:val="00645EA8"/>
    <w:rsid w:val="00646282"/>
    <w:rsid w:val="00646C3E"/>
    <w:rsid w:val="00646C5E"/>
    <w:rsid w:val="00647C61"/>
    <w:rsid w:val="006507F2"/>
    <w:rsid w:val="00652EA7"/>
    <w:rsid w:val="00653A40"/>
    <w:rsid w:val="0065424D"/>
    <w:rsid w:val="006548A1"/>
    <w:rsid w:val="006548CE"/>
    <w:rsid w:val="0065504B"/>
    <w:rsid w:val="00656B43"/>
    <w:rsid w:val="00657255"/>
    <w:rsid w:val="00657C1C"/>
    <w:rsid w:val="00661D93"/>
    <w:rsid w:val="006620D4"/>
    <w:rsid w:val="00663B59"/>
    <w:rsid w:val="00665460"/>
    <w:rsid w:val="0066618C"/>
    <w:rsid w:val="006677A2"/>
    <w:rsid w:val="006679F6"/>
    <w:rsid w:val="0067084C"/>
    <w:rsid w:val="00671185"/>
    <w:rsid w:val="00672154"/>
    <w:rsid w:val="006736B4"/>
    <w:rsid w:val="006753BC"/>
    <w:rsid w:val="00676C4A"/>
    <w:rsid w:val="00676FC5"/>
    <w:rsid w:val="00677619"/>
    <w:rsid w:val="00677B63"/>
    <w:rsid w:val="00677C12"/>
    <w:rsid w:val="00681CD4"/>
    <w:rsid w:val="006821A2"/>
    <w:rsid w:val="006823D4"/>
    <w:rsid w:val="00684183"/>
    <w:rsid w:val="00684586"/>
    <w:rsid w:val="0068463B"/>
    <w:rsid w:val="00687FF1"/>
    <w:rsid w:val="006906FC"/>
    <w:rsid w:val="00690EF5"/>
    <w:rsid w:val="0069210F"/>
    <w:rsid w:val="00694BB9"/>
    <w:rsid w:val="0069522A"/>
    <w:rsid w:val="00695C2B"/>
    <w:rsid w:val="006971CF"/>
    <w:rsid w:val="006A2EC5"/>
    <w:rsid w:val="006A4CAB"/>
    <w:rsid w:val="006B0552"/>
    <w:rsid w:val="006B076A"/>
    <w:rsid w:val="006B1184"/>
    <w:rsid w:val="006B44B9"/>
    <w:rsid w:val="006B510A"/>
    <w:rsid w:val="006B5B00"/>
    <w:rsid w:val="006B75DC"/>
    <w:rsid w:val="006C1B16"/>
    <w:rsid w:val="006C3268"/>
    <w:rsid w:val="006C38DE"/>
    <w:rsid w:val="006C7179"/>
    <w:rsid w:val="006D0009"/>
    <w:rsid w:val="006D1968"/>
    <w:rsid w:val="006D284D"/>
    <w:rsid w:val="006D345F"/>
    <w:rsid w:val="006D3970"/>
    <w:rsid w:val="006D3E5D"/>
    <w:rsid w:val="006E1612"/>
    <w:rsid w:val="006E1E44"/>
    <w:rsid w:val="006E39E3"/>
    <w:rsid w:val="006E4D30"/>
    <w:rsid w:val="006E65F2"/>
    <w:rsid w:val="006E6F2F"/>
    <w:rsid w:val="006E720A"/>
    <w:rsid w:val="006F03E9"/>
    <w:rsid w:val="006F06E8"/>
    <w:rsid w:val="006F1889"/>
    <w:rsid w:val="006F1AAF"/>
    <w:rsid w:val="006F1B23"/>
    <w:rsid w:val="006F4408"/>
    <w:rsid w:val="006F45A3"/>
    <w:rsid w:val="006F5485"/>
    <w:rsid w:val="006F580A"/>
    <w:rsid w:val="006F62FC"/>
    <w:rsid w:val="006F78F1"/>
    <w:rsid w:val="00701D61"/>
    <w:rsid w:val="0070346F"/>
    <w:rsid w:val="00703A5E"/>
    <w:rsid w:val="00704A38"/>
    <w:rsid w:val="00705E2D"/>
    <w:rsid w:val="007068AD"/>
    <w:rsid w:val="00707905"/>
    <w:rsid w:val="00707969"/>
    <w:rsid w:val="00707E5D"/>
    <w:rsid w:val="00710034"/>
    <w:rsid w:val="00710D13"/>
    <w:rsid w:val="00710FB6"/>
    <w:rsid w:val="00711218"/>
    <w:rsid w:val="00711BC1"/>
    <w:rsid w:val="00712B71"/>
    <w:rsid w:val="007130BA"/>
    <w:rsid w:val="00713A9A"/>
    <w:rsid w:val="007202DE"/>
    <w:rsid w:val="007206CE"/>
    <w:rsid w:val="00722DF5"/>
    <w:rsid w:val="007260A5"/>
    <w:rsid w:val="0072619E"/>
    <w:rsid w:val="007268CB"/>
    <w:rsid w:val="00726B1A"/>
    <w:rsid w:val="00730357"/>
    <w:rsid w:val="0073077B"/>
    <w:rsid w:val="00730CF4"/>
    <w:rsid w:val="00730E61"/>
    <w:rsid w:val="00732B5B"/>
    <w:rsid w:val="00732CB5"/>
    <w:rsid w:val="00734DF9"/>
    <w:rsid w:val="00735CCA"/>
    <w:rsid w:val="00735F93"/>
    <w:rsid w:val="00736348"/>
    <w:rsid w:val="007378D6"/>
    <w:rsid w:val="0074022B"/>
    <w:rsid w:val="00740497"/>
    <w:rsid w:val="0074165F"/>
    <w:rsid w:val="00741B7B"/>
    <w:rsid w:val="00742E72"/>
    <w:rsid w:val="00743AE0"/>
    <w:rsid w:val="00743DEB"/>
    <w:rsid w:val="00744575"/>
    <w:rsid w:val="0074731A"/>
    <w:rsid w:val="0075084F"/>
    <w:rsid w:val="007519C0"/>
    <w:rsid w:val="00751ECE"/>
    <w:rsid w:val="0075256D"/>
    <w:rsid w:val="007535C1"/>
    <w:rsid w:val="0075389B"/>
    <w:rsid w:val="00754A44"/>
    <w:rsid w:val="00755BEE"/>
    <w:rsid w:val="00755CAF"/>
    <w:rsid w:val="00762DFD"/>
    <w:rsid w:val="00764A83"/>
    <w:rsid w:val="007651E3"/>
    <w:rsid w:val="0076559E"/>
    <w:rsid w:val="00765C52"/>
    <w:rsid w:val="00766541"/>
    <w:rsid w:val="00766A69"/>
    <w:rsid w:val="00766B78"/>
    <w:rsid w:val="007674E9"/>
    <w:rsid w:val="00767E65"/>
    <w:rsid w:val="00774148"/>
    <w:rsid w:val="007741B5"/>
    <w:rsid w:val="00774254"/>
    <w:rsid w:val="00775F6B"/>
    <w:rsid w:val="007766F5"/>
    <w:rsid w:val="007768BC"/>
    <w:rsid w:val="00777222"/>
    <w:rsid w:val="007809F1"/>
    <w:rsid w:val="00781049"/>
    <w:rsid w:val="00782BF7"/>
    <w:rsid w:val="0078328E"/>
    <w:rsid w:val="0078512A"/>
    <w:rsid w:val="0078533E"/>
    <w:rsid w:val="00786126"/>
    <w:rsid w:val="00786C60"/>
    <w:rsid w:val="00787E1B"/>
    <w:rsid w:val="007906CD"/>
    <w:rsid w:val="00790B7B"/>
    <w:rsid w:val="00792BBC"/>
    <w:rsid w:val="00793110"/>
    <w:rsid w:val="00793C60"/>
    <w:rsid w:val="0079568A"/>
    <w:rsid w:val="00795FC9"/>
    <w:rsid w:val="00796721"/>
    <w:rsid w:val="007A1C84"/>
    <w:rsid w:val="007A28C2"/>
    <w:rsid w:val="007A4B6D"/>
    <w:rsid w:val="007A55FB"/>
    <w:rsid w:val="007A65D4"/>
    <w:rsid w:val="007A72D9"/>
    <w:rsid w:val="007B2092"/>
    <w:rsid w:val="007B20C9"/>
    <w:rsid w:val="007B3DEB"/>
    <w:rsid w:val="007B41A9"/>
    <w:rsid w:val="007B461D"/>
    <w:rsid w:val="007B4D8B"/>
    <w:rsid w:val="007B6102"/>
    <w:rsid w:val="007C0C60"/>
    <w:rsid w:val="007C0DB3"/>
    <w:rsid w:val="007C12A5"/>
    <w:rsid w:val="007C2628"/>
    <w:rsid w:val="007C325C"/>
    <w:rsid w:val="007C3384"/>
    <w:rsid w:val="007C6977"/>
    <w:rsid w:val="007C69F1"/>
    <w:rsid w:val="007C6C4F"/>
    <w:rsid w:val="007D25D2"/>
    <w:rsid w:val="007D2D3B"/>
    <w:rsid w:val="007D31EF"/>
    <w:rsid w:val="007D3400"/>
    <w:rsid w:val="007D50D3"/>
    <w:rsid w:val="007D5529"/>
    <w:rsid w:val="007D6E3F"/>
    <w:rsid w:val="007D75D8"/>
    <w:rsid w:val="007D766A"/>
    <w:rsid w:val="007E07CC"/>
    <w:rsid w:val="007E0825"/>
    <w:rsid w:val="007E2CC7"/>
    <w:rsid w:val="007E4E0F"/>
    <w:rsid w:val="007E50FD"/>
    <w:rsid w:val="007E5266"/>
    <w:rsid w:val="007E5D4B"/>
    <w:rsid w:val="007E6694"/>
    <w:rsid w:val="007E730D"/>
    <w:rsid w:val="007E7774"/>
    <w:rsid w:val="007E79F3"/>
    <w:rsid w:val="007F0D8D"/>
    <w:rsid w:val="007F28A1"/>
    <w:rsid w:val="007F3351"/>
    <w:rsid w:val="007F48CD"/>
    <w:rsid w:val="007F4DED"/>
    <w:rsid w:val="007F5CBA"/>
    <w:rsid w:val="007F5EDA"/>
    <w:rsid w:val="007F6D49"/>
    <w:rsid w:val="00800CDC"/>
    <w:rsid w:val="00802097"/>
    <w:rsid w:val="008035FD"/>
    <w:rsid w:val="0080381A"/>
    <w:rsid w:val="0080406E"/>
    <w:rsid w:val="00806AF9"/>
    <w:rsid w:val="0081023C"/>
    <w:rsid w:val="008108F7"/>
    <w:rsid w:val="00811428"/>
    <w:rsid w:val="0081207E"/>
    <w:rsid w:val="0081250F"/>
    <w:rsid w:val="00813175"/>
    <w:rsid w:val="00813CB6"/>
    <w:rsid w:val="00815C27"/>
    <w:rsid w:val="00820A1C"/>
    <w:rsid w:val="00821BED"/>
    <w:rsid w:val="00821CF0"/>
    <w:rsid w:val="008220D0"/>
    <w:rsid w:val="0082238A"/>
    <w:rsid w:val="00823FC1"/>
    <w:rsid w:val="0082533E"/>
    <w:rsid w:val="008253E0"/>
    <w:rsid w:val="00827619"/>
    <w:rsid w:val="00830635"/>
    <w:rsid w:val="00830EE4"/>
    <w:rsid w:val="00831D32"/>
    <w:rsid w:val="00832A08"/>
    <w:rsid w:val="00832B1B"/>
    <w:rsid w:val="00833B98"/>
    <w:rsid w:val="00834634"/>
    <w:rsid w:val="00835CA2"/>
    <w:rsid w:val="008369C5"/>
    <w:rsid w:val="00836EDF"/>
    <w:rsid w:val="00840202"/>
    <w:rsid w:val="00840950"/>
    <w:rsid w:val="0084133A"/>
    <w:rsid w:val="00842862"/>
    <w:rsid w:val="008428A1"/>
    <w:rsid w:val="0084388B"/>
    <w:rsid w:val="008450B8"/>
    <w:rsid w:val="008456C2"/>
    <w:rsid w:val="00846249"/>
    <w:rsid w:val="0084769D"/>
    <w:rsid w:val="00850FD0"/>
    <w:rsid w:val="00855D44"/>
    <w:rsid w:val="00856DB6"/>
    <w:rsid w:val="00857615"/>
    <w:rsid w:val="008604D0"/>
    <w:rsid w:val="008607C5"/>
    <w:rsid w:val="00860E3F"/>
    <w:rsid w:val="0086218A"/>
    <w:rsid w:val="00862689"/>
    <w:rsid w:val="00862882"/>
    <w:rsid w:val="00865015"/>
    <w:rsid w:val="00866B40"/>
    <w:rsid w:val="00867032"/>
    <w:rsid w:val="00870AD0"/>
    <w:rsid w:val="00871F81"/>
    <w:rsid w:val="008726A9"/>
    <w:rsid w:val="00873FBB"/>
    <w:rsid w:val="00875AB7"/>
    <w:rsid w:val="00876214"/>
    <w:rsid w:val="008804CB"/>
    <w:rsid w:val="008812E3"/>
    <w:rsid w:val="008835FE"/>
    <w:rsid w:val="0088452E"/>
    <w:rsid w:val="00884AA5"/>
    <w:rsid w:val="008863BB"/>
    <w:rsid w:val="008874EC"/>
    <w:rsid w:val="008876F6"/>
    <w:rsid w:val="008922F4"/>
    <w:rsid w:val="00893524"/>
    <w:rsid w:val="0089779B"/>
    <w:rsid w:val="008A0086"/>
    <w:rsid w:val="008A2C0D"/>
    <w:rsid w:val="008A2E46"/>
    <w:rsid w:val="008A4464"/>
    <w:rsid w:val="008A51F3"/>
    <w:rsid w:val="008A66FA"/>
    <w:rsid w:val="008B1478"/>
    <w:rsid w:val="008B1F84"/>
    <w:rsid w:val="008B32E5"/>
    <w:rsid w:val="008B3310"/>
    <w:rsid w:val="008B4EA3"/>
    <w:rsid w:val="008B5EB3"/>
    <w:rsid w:val="008B6103"/>
    <w:rsid w:val="008B758A"/>
    <w:rsid w:val="008B77C6"/>
    <w:rsid w:val="008C137B"/>
    <w:rsid w:val="008C44BD"/>
    <w:rsid w:val="008C75D3"/>
    <w:rsid w:val="008D0DFE"/>
    <w:rsid w:val="008D0E99"/>
    <w:rsid w:val="008D37DF"/>
    <w:rsid w:val="008D4483"/>
    <w:rsid w:val="008E0DFD"/>
    <w:rsid w:val="008E1AA6"/>
    <w:rsid w:val="008E548B"/>
    <w:rsid w:val="008E6AE4"/>
    <w:rsid w:val="008E6EAA"/>
    <w:rsid w:val="008E7DDA"/>
    <w:rsid w:val="008F1658"/>
    <w:rsid w:val="008F3810"/>
    <w:rsid w:val="008F4854"/>
    <w:rsid w:val="008F5A0E"/>
    <w:rsid w:val="008F68C6"/>
    <w:rsid w:val="008F72AB"/>
    <w:rsid w:val="008F7656"/>
    <w:rsid w:val="009045EF"/>
    <w:rsid w:val="00904914"/>
    <w:rsid w:val="009054D0"/>
    <w:rsid w:val="009059AF"/>
    <w:rsid w:val="00907AFC"/>
    <w:rsid w:val="00910501"/>
    <w:rsid w:val="009108A3"/>
    <w:rsid w:val="0091237F"/>
    <w:rsid w:val="009126F1"/>
    <w:rsid w:val="00912E22"/>
    <w:rsid w:val="009130D9"/>
    <w:rsid w:val="00915F90"/>
    <w:rsid w:val="00916642"/>
    <w:rsid w:val="00916E22"/>
    <w:rsid w:val="00917D49"/>
    <w:rsid w:val="009218B0"/>
    <w:rsid w:val="00925F77"/>
    <w:rsid w:val="00926106"/>
    <w:rsid w:val="00927BBA"/>
    <w:rsid w:val="00927FA4"/>
    <w:rsid w:val="00930B2F"/>
    <w:rsid w:val="00930F01"/>
    <w:rsid w:val="00931100"/>
    <w:rsid w:val="009311AA"/>
    <w:rsid w:val="00931B93"/>
    <w:rsid w:val="00931D30"/>
    <w:rsid w:val="0093379F"/>
    <w:rsid w:val="009340E5"/>
    <w:rsid w:val="0093507B"/>
    <w:rsid w:val="00935220"/>
    <w:rsid w:val="009368C5"/>
    <w:rsid w:val="00937048"/>
    <w:rsid w:val="00940637"/>
    <w:rsid w:val="00944104"/>
    <w:rsid w:val="009445A4"/>
    <w:rsid w:val="00944A40"/>
    <w:rsid w:val="00944D90"/>
    <w:rsid w:val="00945D5D"/>
    <w:rsid w:val="00945F62"/>
    <w:rsid w:val="00946FC2"/>
    <w:rsid w:val="009479F4"/>
    <w:rsid w:val="00947BE3"/>
    <w:rsid w:val="00951958"/>
    <w:rsid w:val="00951A3E"/>
    <w:rsid w:val="00951C97"/>
    <w:rsid w:val="0095261D"/>
    <w:rsid w:val="009526A8"/>
    <w:rsid w:val="00952A32"/>
    <w:rsid w:val="00952E93"/>
    <w:rsid w:val="0095397B"/>
    <w:rsid w:val="00954A95"/>
    <w:rsid w:val="00955BAF"/>
    <w:rsid w:val="009569D4"/>
    <w:rsid w:val="00957050"/>
    <w:rsid w:val="00957662"/>
    <w:rsid w:val="00957EC1"/>
    <w:rsid w:val="009601CB"/>
    <w:rsid w:val="009625DD"/>
    <w:rsid w:val="0096385E"/>
    <w:rsid w:val="0096541C"/>
    <w:rsid w:val="00966422"/>
    <w:rsid w:val="0096651F"/>
    <w:rsid w:val="00967807"/>
    <w:rsid w:val="0097268A"/>
    <w:rsid w:val="0097335D"/>
    <w:rsid w:val="009735A5"/>
    <w:rsid w:val="00974F82"/>
    <w:rsid w:val="0097667C"/>
    <w:rsid w:val="00981329"/>
    <w:rsid w:val="0098291B"/>
    <w:rsid w:val="00983007"/>
    <w:rsid w:val="00984539"/>
    <w:rsid w:val="00984DA7"/>
    <w:rsid w:val="00986412"/>
    <w:rsid w:val="00986BF0"/>
    <w:rsid w:val="00994D0C"/>
    <w:rsid w:val="009965EB"/>
    <w:rsid w:val="009A16C7"/>
    <w:rsid w:val="009A2879"/>
    <w:rsid w:val="009A311A"/>
    <w:rsid w:val="009A4AAD"/>
    <w:rsid w:val="009A4BBC"/>
    <w:rsid w:val="009A564E"/>
    <w:rsid w:val="009A5FD8"/>
    <w:rsid w:val="009A6BF6"/>
    <w:rsid w:val="009A7CEC"/>
    <w:rsid w:val="009B0D73"/>
    <w:rsid w:val="009B1C9D"/>
    <w:rsid w:val="009B254E"/>
    <w:rsid w:val="009B2674"/>
    <w:rsid w:val="009B2C79"/>
    <w:rsid w:val="009B456D"/>
    <w:rsid w:val="009B4C51"/>
    <w:rsid w:val="009B4F8C"/>
    <w:rsid w:val="009B652A"/>
    <w:rsid w:val="009B69EB"/>
    <w:rsid w:val="009B7E00"/>
    <w:rsid w:val="009C05BE"/>
    <w:rsid w:val="009C09C7"/>
    <w:rsid w:val="009C0D7C"/>
    <w:rsid w:val="009C2478"/>
    <w:rsid w:val="009C2CED"/>
    <w:rsid w:val="009C3889"/>
    <w:rsid w:val="009C6B42"/>
    <w:rsid w:val="009D2BE3"/>
    <w:rsid w:val="009D47FC"/>
    <w:rsid w:val="009D5B90"/>
    <w:rsid w:val="009D5BA7"/>
    <w:rsid w:val="009D5C74"/>
    <w:rsid w:val="009D6C7D"/>
    <w:rsid w:val="009D786D"/>
    <w:rsid w:val="009D78C6"/>
    <w:rsid w:val="009D7C22"/>
    <w:rsid w:val="009E0942"/>
    <w:rsid w:val="009E1064"/>
    <w:rsid w:val="009E2BD1"/>
    <w:rsid w:val="009E332E"/>
    <w:rsid w:val="009E3FAC"/>
    <w:rsid w:val="009E4CB8"/>
    <w:rsid w:val="009E4EF6"/>
    <w:rsid w:val="009E4FA2"/>
    <w:rsid w:val="009E5710"/>
    <w:rsid w:val="009E5FFE"/>
    <w:rsid w:val="009E78CE"/>
    <w:rsid w:val="009E7E1B"/>
    <w:rsid w:val="009F14CC"/>
    <w:rsid w:val="009F23A6"/>
    <w:rsid w:val="009F25DB"/>
    <w:rsid w:val="009F37F7"/>
    <w:rsid w:val="009F4524"/>
    <w:rsid w:val="009F520D"/>
    <w:rsid w:val="009F6F28"/>
    <w:rsid w:val="00A016CF"/>
    <w:rsid w:val="00A018C3"/>
    <w:rsid w:val="00A03DC7"/>
    <w:rsid w:val="00A03DD6"/>
    <w:rsid w:val="00A044B7"/>
    <w:rsid w:val="00A056FA"/>
    <w:rsid w:val="00A1349A"/>
    <w:rsid w:val="00A142CF"/>
    <w:rsid w:val="00A14EC5"/>
    <w:rsid w:val="00A1594A"/>
    <w:rsid w:val="00A15D09"/>
    <w:rsid w:val="00A16419"/>
    <w:rsid w:val="00A175FC"/>
    <w:rsid w:val="00A178F1"/>
    <w:rsid w:val="00A21661"/>
    <w:rsid w:val="00A2331E"/>
    <w:rsid w:val="00A25238"/>
    <w:rsid w:val="00A25FC3"/>
    <w:rsid w:val="00A26AE0"/>
    <w:rsid w:val="00A26F9E"/>
    <w:rsid w:val="00A27BBF"/>
    <w:rsid w:val="00A30E5A"/>
    <w:rsid w:val="00A3105E"/>
    <w:rsid w:val="00A33325"/>
    <w:rsid w:val="00A34E54"/>
    <w:rsid w:val="00A35F5B"/>
    <w:rsid w:val="00A36154"/>
    <w:rsid w:val="00A37F0F"/>
    <w:rsid w:val="00A40010"/>
    <w:rsid w:val="00A404BC"/>
    <w:rsid w:val="00A40FD8"/>
    <w:rsid w:val="00A413EB"/>
    <w:rsid w:val="00A41CF7"/>
    <w:rsid w:val="00A42730"/>
    <w:rsid w:val="00A43134"/>
    <w:rsid w:val="00A4366A"/>
    <w:rsid w:val="00A4375B"/>
    <w:rsid w:val="00A43CAE"/>
    <w:rsid w:val="00A441C3"/>
    <w:rsid w:val="00A46A50"/>
    <w:rsid w:val="00A46D56"/>
    <w:rsid w:val="00A46E81"/>
    <w:rsid w:val="00A4757D"/>
    <w:rsid w:val="00A4793B"/>
    <w:rsid w:val="00A47CA8"/>
    <w:rsid w:val="00A47EE2"/>
    <w:rsid w:val="00A5054A"/>
    <w:rsid w:val="00A51DE8"/>
    <w:rsid w:val="00A52441"/>
    <w:rsid w:val="00A532C3"/>
    <w:rsid w:val="00A562BF"/>
    <w:rsid w:val="00A57E2F"/>
    <w:rsid w:val="00A604F7"/>
    <w:rsid w:val="00A6074A"/>
    <w:rsid w:val="00A60CA2"/>
    <w:rsid w:val="00A614EB"/>
    <w:rsid w:val="00A61884"/>
    <w:rsid w:val="00A644A1"/>
    <w:rsid w:val="00A644EF"/>
    <w:rsid w:val="00A6598A"/>
    <w:rsid w:val="00A65E65"/>
    <w:rsid w:val="00A66B9A"/>
    <w:rsid w:val="00A6785C"/>
    <w:rsid w:val="00A71821"/>
    <w:rsid w:val="00A7230F"/>
    <w:rsid w:val="00A75181"/>
    <w:rsid w:val="00A7614A"/>
    <w:rsid w:val="00A76271"/>
    <w:rsid w:val="00A824B7"/>
    <w:rsid w:val="00A82B4C"/>
    <w:rsid w:val="00A83322"/>
    <w:rsid w:val="00A83560"/>
    <w:rsid w:val="00A85FBE"/>
    <w:rsid w:val="00A87BD4"/>
    <w:rsid w:val="00A91B2F"/>
    <w:rsid w:val="00A921ED"/>
    <w:rsid w:val="00A92EBE"/>
    <w:rsid w:val="00A936FF"/>
    <w:rsid w:val="00A93B7C"/>
    <w:rsid w:val="00A94616"/>
    <w:rsid w:val="00A95806"/>
    <w:rsid w:val="00A95E83"/>
    <w:rsid w:val="00A97273"/>
    <w:rsid w:val="00A97DE1"/>
    <w:rsid w:val="00AA2277"/>
    <w:rsid w:val="00AA6F3F"/>
    <w:rsid w:val="00AA75D0"/>
    <w:rsid w:val="00AA7A4B"/>
    <w:rsid w:val="00AB0182"/>
    <w:rsid w:val="00AB0689"/>
    <w:rsid w:val="00AB41D7"/>
    <w:rsid w:val="00AB44BB"/>
    <w:rsid w:val="00AB5128"/>
    <w:rsid w:val="00AB6179"/>
    <w:rsid w:val="00AB62C2"/>
    <w:rsid w:val="00AB7735"/>
    <w:rsid w:val="00AB7E4D"/>
    <w:rsid w:val="00AC37C6"/>
    <w:rsid w:val="00AC5DA2"/>
    <w:rsid w:val="00AC7291"/>
    <w:rsid w:val="00AC7EDF"/>
    <w:rsid w:val="00AD1156"/>
    <w:rsid w:val="00AD2725"/>
    <w:rsid w:val="00AD2931"/>
    <w:rsid w:val="00AD2A8E"/>
    <w:rsid w:val="00AD30AE"/>
    <w:rsid w:val="00AD5D2A"/>
    <w:rsid w:val="00AD65B7"/>
    <w:rsid w:val="00AD6A95"/>
    <w:rsid w:val="00AD6ED6"/>
    <w:rsid w:val="00AD7152"/>
    <w:rsid w:val="00AD7364"/>
    <w:rsid w:val="00AE0CEC"/>
    <w:rsid w:val="00AE2C7B"/>
    <w:rsid w:val="00AE301B"/>
    <w:rsid w:val="00AE604E"/>
    <w:rsid w:val="00AE660A"/>
    <w:rsid w:val="00AF1BCA"/>
    <w:rsid w:val="00AF26A9"/>
    <w:rsid w:val="00AF3361"/>
    <w:rsid w:val="00AF40A3"/>
    <w:rsid w:val="00AF46E0"/>
    <w:rsid w:val="00AF585D"/>
    <w:rsid w:val="00AF5EAE"/>
    <w:rsid w:val="00AF6EA4"/>
    <w:rsid w:val="00B00657"/>
    <w:rsid w:val="00B0286C"/>
    <w:rsid w:val="00B03742"/>
    <w:rsid w:val="00B04BC3"/>
    <w:rsid w:val="00B06A15"/>
    <w:rsid w:val="00B071B7"/>
    <w:rsid w:val="00B079B5"/>
    <w:rsid w:val="00B07F07"/>
    <w:rsid w:val="00B10FD8"/>
    <w:rsid w:val="00B12D5E"/>
    <w:rsid w:val="00B131C4"/>
    <w:rsid w:val="00B13983"/>
    <w:rsid w:val="00B17B6A"/>
    <w:rsid w:val="00B2028E"/>
    <w:rsid w:val="00B209CD"/>
    <w:rsid w:val="00B20E37"/>
    <w:rsid w:val="00B2256B"/>
    <w:rsid w:val="00B225CA"/>
    <w:rsid w:val="00B22C72"/>
    <w:rsid w:val="00B239CA"/>
    <w:rsid w:val="00B25726"/>
    <w:rsid w:val="00B262FC"/>
    <w:rsid w:val="00B309F6"/>
    <w:rsid w:val="00B31DCD"/>
    <w:rsid w:val="00B3296B"/>
    <w:rsid w:val="00B3412C"/>
    <w:rsid w:val="00B36221"/>
    <w:rsid w:val="00B374D4"/>
    <w:rsid w:val="00B408A7"/>
    <w:rsid w:val="00B41466"/>
    <w:rsid w:val="00B41948"/>
    <w:rsid w:val="00B44E5C"/>
    <w:rsid w:val="00B4553F"/>
    <w:rsid w:val="00B45E4C"/>
    <w:rsid w:val="00B45E9C"/>
    <w:rsid w:val="00B4781F"/>
    <w:rsid w:val="00B50E00"/>
    <w:rsid w:val="00B51909"/>
    <w:rsid w:val="00B54308"/>
    <w:rsid w:val="00B54BC2"/>
    <w:rsid w:val="00B557A6"/>
    <w:rsid w:val="00B559C5"/>
    <w:rsid w:val="00B55AED"/>
    <w:rsid w:val="00B56E6B"/>
    <w:rsid w:val="00B56E73"/>
    <w:rsid w:val="00B5723D"/>
    <w:rsid w:val="00B57AF2"/>
    <w:rsid w:val="00B60519"/>
    <w:rsid w:val="00B607AF"/>
    <w:rsid w:val="00B61437"/>
    <w:rsid w:val="00B624DB"/>
    <w:rsid w:val="00B626F0"/>
    <w:rsid w:val="00B62C78"/>
    <w:rsid w:val="00B641EF"/>
    <w:rsid w:val="00B6605F"/>
    <w:rsid w:val="00B672C7"/>
    <w:rsid w:val="00B6791F"/>
    <w:rsid w:val="00B67EF7"/>
    <w:rsid w:val="00B713F7"/>
    <w:rsid w:val="00B7159F"/>
    <w:rsid w:val="00B72C91"/>
    <w:rsid w:val="00B76014"/>
    <w:rsid w:val="00B765F6"/>
    <w:rsid w:val="00B77538"/>
    <w:rsid w:val="00B83CE4"/>
    <w:rsid w:val="00B853E2"/>
    <w:rsid w:val="00B85596"/>
    <w:rsid w:val="00B864CD"/>
    <w:rsid w:val="00B8662D"/>
    <w:rsid w:val="00B875EC"/>
    <w:rsid w:val="00B87994"/>
    <w:rsid w:val="00B91EE7"/>
    <w:rsid w:val="00B92672"/>
    <w:rsid w:val="00B92BD5"/>
    <w:rsid w:val="00B9372B"/>
    <w:rsid w:val="00B94405"/>
    <w:rsid w:val="00B95A57"/>
    <w:rsid w:val="00B96AA6"/>
    <w:rsid w:val="00B96D34"/>
    <w:rsid w:val="00B97174"/>
    <w:rsid w:val="00BA0BF1"/>
    <w:rsid w:val="00BA25F5"/>
    <w:rsid w:val="00BA3683"/>
    <w:rsid w:val="00BA3874"/>
    <w:rsid w:val="00BA3AEA"/>
    <w:rsid w:val="00BA4E2E"/>
    <w:rsid w:val="00BA5B14"/>
    <w:rsid w:val="00BA5FA1"/>
    <w:rsid w:val="00BA6F87"/>
    <w:rsid w:val="00BB06CF"/>
    <w:rsid w:val="00BB0A32"/>
    <w:rsid w:val="00BB1D95"/>
    <w:rsid w:val="00BB2904"/>
    <w:rsid w:val="00BB33F0"/>
    <w:rsid w:val="00BB42BC"/>
    <w:rsid w:val="00BB7823"/>
    <w:rsid w:val="00BC0A4C"/>
    <w:rsid w:val="00BC236C"/>
    <w:rsid w:val="00BC2C99"/>
    <w:rsid w:val="00BC5063"/>
    <w:rsid w:val="00BC51E1"/>
    <w:rsid w:val="00BC6338"/>
    <w:rsid w:val="00BC7389"/>
    <w:rsid w:val="00BC7A66"/>
    <w:rsid w:val="00BD0966"/>
    <w:rsid w:val="00BD3666"/>
    <w:rsid w:val="00BD40B8"/>
    <w:rsid w:val="00BD5478"/>
    <w:rsid w:val="00BD657F"/>
    <w:rsid w:val="00BD6E14"/>
    <w:rsid w:val="00BD7A56"/>
    <w:rsid w:val="00BD7AC6"/>
    <w:rsid w:val="00BE00FD"/>
    <w:rsid w:val="00BE0192"/>
    <w:rsid w:val="00BE103A"/>
    <w:rsid w:val="00BE1591"/>
    <w:rsid w:val="00BE1CC1"/>
    <w:rsid w:val="00BE226E"/>
    <w:rsid w:val="00BE2D40"/>
    <w:rsid w:val="00BE3247"/>
    <w:rsid w:val="00BE47FE"/>
    <w:rsid w:val="00BE56ED"/>
    <w:rsid w:val="00BE5D57"/>
    <w:rsid w:val="00BE6C4B"/>
    <w:rsid w:val="00BE7ACF"/>
    <w:rsid w:val="00BE7DAF"/>
    <w:rsid w:val="00BF1F9E"/>
    <w:rsid w:val="00BF27B2"/>
    <w:rsid w:val="00BF3350"/>
    <w:rsid w:val="00BF3EA1"/>
    <w:rsid w:val="00BF5A04"/>
    <w:rsid w:val="00BF6905"/>
    <w:rsid w:val="00BF6CA3"/>
    <w:rsid w:val="00BF6CDD"/>
    <w:rsid w:val="00C000F7"/>
    <w:rsid w:val="00C0087A"/>
    <w:rsid w:val="00C02041"/>
    <w:rsid w:val="00C028E5"/>
    <w:rsid w:val="00C034F9"/>
    <w:rsid w:val="00C03A18"/>
    <w:rsid w:val="00C06569"/>
    <w:rsid w:val="00C13CB3"/>
    <w:rsid w:val="00C14D77"/>
    <w:rsid w:val="00C14DCC"/>
    <w:rsid w:val="00C154F4"/>
    <w:rsid w:val="00C16858"/>
    <w:rsid w:val="00C171F4"/>
    <w:rsid w:val="00C17EBD"/>
    <w:rsid w:val="00C202BA"/>
    <w:rsid w:val="00C2364E"/>
    <w:rsid w:val="00C24053"/>
    <w:rsid w:val="00C25403"/>
    <w:rsid w:val="00C25516"/>
    <w:rsid w:val="00C25FE6"/>
    <w:rsid w:val="00C26390"/>
    <w:rsid w:val="00C267F5"/>
    <w:rsid w:val="00C32756"/>
    <w:rsid w:val="00C33376"/>
    <w:rsid w:val="00C33B0F"/>
    <w:rsid w:val="00C34BAB"/>
    <w:rsid w:val="00C352BF"/>
    <w:rsid w:val="00C35546"/>
    <w:rsid w:val="00C3594D"/>
    <w:rsid w:val="00C361BC"/>
    <w:rsid w:val="00C374A8"/>
    <w:rsid w:val="00C41121"/>
    <w:rsid w:val="00C41270"/>
    <w:rsid w:val="00C41504"/>
    <w:rsid w:val="00C41763"/>
    <w:rsid w:val="00C41C7C"/>
    <w:rsid w:val="00C42C99"/>
    <w:rsid w:val="00C4426A"/>
    <w:rsid w:val="00C4441C"/>
    <w:rsid w:val="00C46B2D"/>
    <w:rsid w:val="00C50B0A"/>
    <w:rsid w:val="00C53743"/>
    <w:rsid w:val="00C53F21"/>
    <w:rsid w:val="00C5594E"/>
    <w:rsid w:val="00C569EC"/>
    <w:rsid w:val="00C572B5"/>
    <w:rsid w:val="00C57F33"/>
    <w:rsid w:val="00C609C3"/>
    <w:rsid w:val="00C60FD1"/>
    <w:rsid w:val="00C62173"/>
    <w:rsid w:val="00C650B8"/>
    <w:rsid w:val="00C65A12"/>
    <w:rsid w:val="00C65A88"/>
    <w:rsid w:val="00C66419"/>
    <w:rsid w:val="00C67498"/>
    <w:rsid w:val="00C70A96"/>
    <w:rsid w:val="00C71458"/>
    <w:rsid w:val="00C72BA4"/>
    <w:rsid w:val="00C7359B"/>
    <w:rsid w:val="00C7389E"/>
    <w:rsid w:val="00C73E0B"/>
    <w:rsid w:val="00C75C0C"/>
    <w:rsid w:val="00C763D2"/>
    <w:rsid w:val="00C76527"/>
    <w:rsid w:val="00C81360"/>
    <w:rsid w:val="00C819B7"/>
    <w:rsid w:val="00C83345"/>
    <w:rsid w:val="00C8379F"/>
    <w:rsid w:val="00C84C2F"/>
    <w:rsid w:val="00C879FE"/>
    <w:rsid w:val="00C90AA8"/>
    <w:rsid w:val="00C91A89"/>
    <w:rsid w:val="00C920BC"/>
    <w:rsid w:val="00C927BD"/>
    <w:rsid w:val="00C92C19"/>
    <w:rsid w:val="00C94717"/>
    <w:rsid w:val="00C96B8F"/>
    <w:rsid w:val="00C973FA"/>
    <w:rsid w:val="00CA03F7"/>
    <w:rsid w:val="00CA0AF4"/>
    <w:rsid w:val="00CA1119"/>
    <w:rsid w:val="00CA14B7"/>
    <w:rsid w:val="00CA18FF"/>
    <w:rsid w:val="00CA2ABC"/>
    <w:rsid w:val="00CA381C"/>
    <w:rsid w:val="00CA4D14"/>
    <w:rsid w:val="00CA4E72"/>
    <w:rsid w:val="00CA51CC"/>
    <w:rsid w:val="00CA5819"/>
    <w:rsid w:val="00CA712D"/>
    <w:rsid w:val="00CB0C12"/>
    <w:rsid w:val="00CB136F"/>
    <w:rsid w:val="00CB1BD3"/>
    <w:rsid w:val="00CB1F43"/>
    <w:rsid w:val="00CB3836"/>
    <w:rsid w:val="00CB3C29"/>
    <w:rsid w:val="00CB5832"/>
    <w:rsid w:val="00CC0DAC"/>
    <w:rsid w:val="00CC1052"/>
    <w:rsid w:val="00CC1AFF"/>
    <w:rsid w:val="00CC32B8"/>
    <w:rsid w:val="00CC4BE9"/>
    <w:rsid w:val="00CC5258"/>
    <w:rsid w:val="00CC56BC"/>
    <w:rsid w:val="00CC7C5C"/>
    <w:rsid w:val="00CC7CCB"/>
    <w:rsid w:val="00CD0285"/>
    <w:rsid w:val="00CD0FEE"/>
    <w:rsid w:val="00CD1C6F"/>
    <w:rsid w:val="00CD2E94"/>
    <w:rsid w:val="00CD3268"/>
    <w:rsid w:val="00CD369A"/>
    <w:rsid w:val="00CD37C4"/>
    <w:rsid w:val="00CD3A99"/>
    <w:rsid w:val="00CD4BE2"/>
    <w:rsid w:val="00CD5449"/>
    <w:rsid w:val="00CE1DD7"/>
    <w:rsid w:val="00CE380C"/>
    <w:rsid w:val="00CE41A3"/>
    <w:rsid w:val="00CE59BE"/>
    <w:rsid w:val="00CF03E6"/>
    <w:rsid w:val="00CF3325"/>
    <w:rsid w:val="00CF361B"/>
    <w:rsid w:val="00D00CC1"/>
    <w:rsid w:val="00D00D8F"/>
    <w:rsid w:val="00D0243F"/>
    <w:rsid w:val="00D02CB8"/>
    <w:rsid w:val="00D03ADC"/>
    <w:rsid w:val="00D03D7E"/>
    <w:rsid w:val="00D05B2E"/>
    <w:rsid w:val="00D073F9"/>
    <w:rsid w:val="00D10337"/>
    <w:rsid w:val="00D107CB"/>
    <w:rsid w:val="00D10A15"/>
    <w:rsid w:val="00D12114"/>
    <w:rsid w:val="00D12739"/>
    <w:rsid w:val="00D131A1"/>
    <w:rsid w:val="00D148B7"/>
    <w:rsid w:val="00D151A0"/>
    <w:rsid w:val="00D1563C"/>
    <w:rsid w:val="00D15AB2"/>
    <w:rsid w:val="00D160EE"/>
    <w:rsid w:val="00D1674A"/>
    <w:rsid w:val="00D16E8B"/>
    <w:rsid w:val="00D17B11"/>
    <w:rsid w:val="00D209FC"/>
    <w:rsid w:val="00D211CF"/>
    <w:rsid w:val="00D21C3F"/>
    <w:rsid w:val="00D235BE"/>
    <w:rsid w:val="00D23B45"/>
    <w:rsid w:val="00D259DF"/>
    <w:rsid w:val="00D263D4"/>
    <w:rsid w:val="00D26836"/>
    <w:rsid w:val="00D31AD3"/>
    <w:rsid w:val="00D32C7A"/>
    <w:rsid w:val="00D3405E"/>
    <w:rsid w:val="00D3435C"/>
    <w:rsid w:val="00D3479D"/>
    <w:rsid w:val="00D34ED3"/>
    <w:rsid w:val="00D3500E"/>
    <w:rsid w:val="00D35AE0"/>
    <w:rsid w:val="00D36865"/>
    <w:rsid w:val="00D370E3"/>
    <w:rsid w:val="00D4117A"/>
    <w:rsid w:val="00D418FA"/>
    <w:rsid w:val="00D45CFA"/>
    <w:rsid w:val="00D45DEF"/>
    <w:rsid w:val="00D47318"/>
    <w:rsid w:val="00D4735D"/>
    <w:rsid w:val="00D50833"/>
    <w:rsid w:val="00D50C93"/>
    <w:rsid w:val="00D50F67"/>
    <w:rsid w:val="00D51774"/>
    <w:rsid w:val="00D518E8"/>
    <w:rsid w:val="00D51E9D"/>
    <w:rsid w:val="00D52F6C"/>
    <w:rsid w:val="00D5412D"/>
    <w:rsid w:val="00D5426C"/>
    <w:rsid w:val="00D55DB0"/>
    <w:rsid w:val="00D57992"/>
    <w:rsid w:val="00D60321"/>
    <w:rsid w:val="00D61355"/>
    <w:rsid w:val="00D61BDD"/>
    <w:rsid w:val="00D62BC5"/>
    <w:rsid w:val="00D62D22"/>
    <w:rsid w:val="00D633BD"/>
    <w:rsid w:val="00D63EDF"/>
    <w:rsid w:val="00D63F8A"/>
    <w:rsid w:val="00D6622F"/>
    <w:rsid w:val="00D66994"/>
    <w:rsid w:val="00D67088"/>
    <w:rsid w:val="00D67520"/>
    <w:rsid w:val="00D700FC"/>
    <w:rsid w:val="00D71CE5"/>
    <w:rsid w:val="00D72185"/>
    <w:rsid w:val="00D7263C"/>
    <w:rsid w:val="00D72AB8"/>
    <w:rsid w:val="00D76488"/>
    <w:rsid w:val="00D7717A"/>
    <w:rsid w:val="00D772DE"/>
    <w:rsid w:val="00D77523"/>
    <w:rsid w:val="00D83374"/>
    <w:rsid w:val="00D835C0"/>
    <w:rsid w:val="00D8399A"/>
    <w:rsid w:val="00D839FA"/>
    <w:rsid w:val="00D83BA9"/>
    <w:rsid w:val="00D8432B"/>
    <w:rsid w:val="00D85FD5"/>
    <w:rsid w:val="00D91BD8"/>
    <w:rsid w:val="00D92793"/>
    <w:rsid w:val="00D92F41"/>
    <w:rsid w:val="00D94600"/>
    <w:rsid w:val="00D95C9C"/>
    <w:rsid w:val="00D96690"/>
    <w:rsid w:val="00D968CD"/>
    <w:rsid w:val="00D9720D"/>
    <w:rsid w:val="00DA1082"/>
    <w:rsid w:val="00DA14DD"/>
    <w:rsid w:val="00DA26C9"/>
    <w:rsid w:val="00DA3006"/>
    <w:rsid w:val="00DA3532"/>
    <w:rsid w:val="00DA3CE6"/>
    <w:rsid w:val="00DA3E2E"/>
    <w:rsid w:val="00DA5305"/>
    <w:rsid w:val="00DA78AC"/>
    <w:rsid w:val="00DB199E"/>
    <w:rsid w:val="00DB28DA"/>
    <w:rsid w:val="00DB36C7"/>
    <w:rsid w:val="00DB3C14"/>
    <w:rsid w:val="00DB3EED"/>
    <w:rsid w:val="00DB4F30"/>
    <w:rsid w:val="00DB5127"/>
    <w:rsid w:val="00DC29A1"/>
    <w:rsid w:val="00DC2C8E"/>
    <w:rsid w:val="00DC2D0B"/>
    <w:rsid w:val="00DC30F7"/>
    <w:rsid w:val="00DC3443"/>
    <w:rsid w:val="00DC465F"/>
    <w:rsid w:val="00DC55EE"/>
    <w:rsid w:val="00DC5900"/>
    <w:rsid w:val="00DC6495"/>
    <w:rsid w:val="00DC6C1F"/>
    <w:rsid w:val="00DC6DF7"/>
    <w:rsid w:val="00DC6E41"/>
    <w:rsid w:val="00DC7A55"/>
    <w:rsid w:val="00DC7B8E"/>
    <w:rsid w:val="00DD0FFA"/>
    <w:rsid w:val="00DD2A6F"/>
    <w:rsid w:val="00DD2C49"/>
    <w:rsid w:val="00DD4683"/>
    <w:rsid w:val="00DD5328"/>
    <w:rsid w:val="00DD5500"/>
    <w:rsid w:val="00DE006F"/>
    <w:rsid w:val="00DE2BD4"/>
    <w:rsid w:val="00DE2BE9"/>
    <w:rsid w:val="00DE2E79"/>
    <w:rsid w:val="00DE372C"/>
    <w:rsid w:val="00DE3C86"/>
    <w:rsid w:val="00DE4640"/>
    <w:rsid w:val="00DE4C7F"/>
    <w:rsid w:val="00DE76B2"/>
    <w:rsid w:val="00DF0BF1"/>
    <w:rsid w:val="00DF15B8"/>
    <w:rsid w:val="00DF29F4"/>
    <w:rsid w:val="00DF32D1"/>
    <w:rsid w:val="00DF3ED6"/>
    <w:rsid w:val="00DF4269"/>
    <w:rsid w:val="00DF4382"/>
    <w:rsid w:val="00DF5944"/>
    <w:rsid w:val="00DF6798"/>
    <w:rsid w:val="00DF6EA0"/>
    <w:rsid w:val="00E0174E"/>
    <w:rsid w:val="00E01898"/>
    <w:rsid w:val="00E01B6B"/>
    <w:rsid w:val="00E0307D"/>
    <w:rsid w:val="00E0337A"/>
    <w:rsid w:val="00E03E85"/>
    <w:rsid w:val="00E04405"/>
    <w:rsid w:val="00E054CD"/>
    <w:rsid w:val="00E110DB"/>
    <w:rsid w:val="00E115CE"/>
    <w:rsid w:val="00E12657"/>
    <w:rsid w:val="00E137AE"/>
    <w:rsid w:val="00E1475C"/>
    <w:rsid w:val="00E1539B"/>
    <w:rsid w:val="00E15D0B"/>
    <w:rsid w:val="00E16D9F"/>
    <w:rsid w:val="00E173FA"/>
    <w:rsid w:val="00E17A89"/>
    <w:rsid w:val="00E22569"/>
    <w:rsid w:val="00E24612"/>
    <w:rsid w:val="00E24F01"/>
    <w:rsid w:val="00E24F4E"/>
    <w:rsid w:val="00E2590A"/>
    <w:rsid w:val="00E26E52"/>
    <w:rsid w:val="00E27085"/>
    <w:rsid w:val="00E2739C"/>
    <w:rsid w:val="00E27B1D"/>
    <w:rsid w:val="00E27FEA"/>
    <w:rsid w:val="00E30829"/>
    <w:rsid w:val="00E30C18"/>
    <w:rsid w:val="00E33230"/>
    <w:rsid w:val="00E34B11"/>
    <w:rsid w:val="00E355E4"/>
    <w:rsid w:val="00E358F4"/>
    <w:rsid w:val="00E3590C"/>
    <w:rsid w:val="00E36533"/>
    <w:rsid w:val="00E404B6"/>
    <w:rsid w:val="00E4087F"/>
    <w:rsid w:val="00E40E1A"/>
    <w:rsid w:val="00E40FFC"/>
    <w:rsid w:val="00E418B7"/>
    <w:rsid w:val="00E4237F"/>
    <w:rsid w:val="00E43176"/>
    <w:rsid w:val="00E53D8E"/>
    <w:rsid w:val="00E53F58"/>
    <w:rsid w:val="00E55113"/>
    <w:rsid w:val="00E64901"/>
    <w:rsid w:val="00E64DD5"/>
    <w:rsid w:val="00E65DE1"/>
    <w:rsid w:val="00E66FE7"/>
    <w:rsid w:val="00E673C3"/>
    <w:rsid w:val="00E67421"/>
    <w:rsid w:val="00E71355"/>
    <w:rsid w:val="00E7162C"/>
    <w:rsid w:val="00E71D4E"/>
    <w:rsid w:val="00E721BC"/>
    <w:rsid w:val="00E73436"/>
    <w:rsid w:val="00E747D5"/>
    <w:rsid w:val="00E74D2B"/>
    <w:rsid w:val="00E75A67"/>
    <w:rsid w:val="00E75F03"/>
    <w:rsid w:val="00E80019"/>
    <w:rsid w:val="00E83673"/>
    <w:rsid w:val="00E83A41"/>
    <w:rsid w:val="00E8407C"/>
    <w:rsid w:val="00E8412B"/>
    <w:rsid w:val="00E85BDD"/>
    <w:rsid w:val="00E9043A"/>
    <w:rsid w:val="00E90545"/>
    <w:rsid w:val="00E9126F"/>
    <w:rsid w:val="00E91377"/>
    <w:rsid w:val="00E91D02"/>
    <w:rsid w:val="00E943BE"/>
    <w:rsid w:val="00E943E5"/>
    <w:rsid w:val="00E95552"/>
    <w:rsid w:val="00E97EF3"/>
    <w:rsid w:val="00EA02F8"/>
    <w:rsid w:val="00EA09F3"/>
    <w:rsid w:val="00EA1601"/>
    <w:rsid w:val="00EA2744"/>
    <w:rsid w:val="00EA2F01"/>
    <w:rsid w:val="00EA3903"/>
    <w:rsid w:val="00EA3AB4"/>
    <w:rsid w:val="00EA547F"/>
    <w:rsid w:val="00EA5F32"/>
    <w:rsid w:val="00EA7F48"/>
    <w:rsid w:val="00EB1CFF"/>
    <w:rsid w:val="00EB2053"/>
    <w:rsid w:val="00EB2E96"/>
    <w:rsid w:val="00EB4B60"/>
    <w:rsid w:val="00EB5030"/>
    <w:rsid w:val="00EB6719"/>
    <w:rsid w:val="00EB69FE"/>
    <w:rsid w:val="00EB7E68"/>
    <w:rsid w:val="00EC0DFB"/>
    <w:rsid w:val="00EC4D0E"/>
    <w:rsid w:val="00EC5E12"/>
    <w:rsid w:val="00EC6FAB"/>
    <w:rsid w:val="00EC74A9"/>
    <w:rsid w:val="00ED66F7"/>
    <w:rsid w:val="00ED7D9D"/>
    <w:rsid w:val="00EE054B"/>
    <w:rsid w:val="00EE13C7"/>
    <w:rsid w:val="00EE2604"/>
    <w:rsid w:val="00EE2EBB"/>
    <w:rsid w:val="00EE38F2"/>
    <w:rsid w:val="00EE3C5A"/>
    <w:rsid w:val="00EE4583"/>
    <w:rsid w:val="00EE523C"/>
    <w:rsid w:val="00EE5A19"/>
    <w:rsid w:val="00EE740D"/>
    <w:rsid w:val="00EF101B"/>
    <w:rsid w:val="00EF1C13"/>
    <w:rsid w:val="00EF1F69"/>
    <w:rsid w:val="00EF260D"/>
    <w:rsid w:val="00EF27F9"/>
    <w:rsid w:val="00EF2D91"/>
    <w:rsid w:val="00EF46BD"/>
    <w:rsid w:val="00F001AF"/>
    <w:rsid w:val="00F00681"/>
    <w:rsid w:val="00F01159"/>
    <w:rsid w:val="00F0168C"/>
    <w:rsid w:val="00F02629"/>
    <w:rsid w:val="00F02EBB"/>
    <w:rsid w:val="00F03839"/>
    <w:rsid w:val="00F04024"/>
    <w:rsid w:val="00F051FE"/>
    <w:rsid w:val="00F06027"/>
    <w:rsid w:val="00F0765B"/>
    <w:rsid w:val="00F11126"/>
    <w:rsid w:val="00F16543"/>
    <w:rsid w:val="00F175CB"/>
    <w:rsid w:val="00F22676"/>
    <w:rsid w:val="00F23430"/>
    <w:rsid w:val="00F23CFC"/>
    <w:rsid w:val="00F2765C"/>
    <w:rsid w:val="00F2793A"/>
    <w:rsid w:val="00F27FB1"/>
    <w:rsid w:val="00F3096B"/>
    <w:rsid w:val="00F31FA5"/>
    <w:rsid w:val="00F32A8C"/>
    <w:rsid w:val="00F366F2"/>
    <w:rsid w:val="00F36A3F"/>
    <w:rsid w:val="00F36D00"/>
    <w:rsid w:val="00F40407"/>
    <w:rsid w:val="00F40458"/>
    <w:rsid w:val="00F41270"/>
    <w:rsid w:val="00F4220C"/>
    <w:rsid w:val="00F423B2"/>
    <w:rsid w:val="00F43296"/>
    <w:rsid w:val="00F43560"/>
    <w:rsid w:val="00F445D2"/>
    <w:rsid w:val="00F44837"/>
    <w:rsid w:val="00F44C17"/>
    <w:rsid w:val="00F45E63"/>
    <w:rsid w:val="00F46636"/>
    <w:rsid w:val="00F50C74"/>
    <w:rsid w:val="00F52240"/>
    <w:rsid w:val="00F54D0C"/>
    <w:rsid w:val="00F55D9B"/>
    <w:rsid w:val="00F610CE"/>
    <w:rsid w:val="00F615FE"/>
    <w:rsid w:val="00F62D25"/>
    <w:rsid w:val="00F631A1"/>
    <w:rsid w:val="00F63760"/>
    <w:rsid w:val="00F6632D"/>
    <w:rsid w:val="00F706AD"/>
    <w:rsid w:val="00F71D1E"/>
    <w:rsid w:val="00F72453"/>
    <w:rsid w:val="00F733A4"/>
    <w:rsid w:val="00F7395B"/>
    <w:rsid w:val="00F74847"/>
    <w:rsid w:val="00F750B4"/>
    <w:rsid w:val="00F7649A"/>
    <w:rsid w:val="00F77C10"/>
    <w:rsid w:val="00F77CF0"/>
    <w:rsid w:val="00F80CE5"/>
    <w:rsid w:val="00F81703"/>
    <w:rsid w:val="00F84443"/>
    <w:rsid w:val="00F900DB"/>
    <w:rsid w:val="00F90937"/>
    <w:rsid w:val="00F93B71"/>
    <w:rsid w:val="00F9571C"/>
    <w:rsid w:val="00F9752E"/>
    <w:rsid w:val="00FA0ECA"/>
    <w:rsid w:val="00FA2639"/>
    <w:rsid w:val="00FA3880"/>
    <w:rsid w:val="00FA3E28"/>
    <w:rsid w:val="00FA653B"/>
    <w:rsid w:val="00FA68A9"/>
    <w:rsid w:val="00FA7CEB"/>
    <w:rsid w:val="00FB0F7E"/>
    <w:rsid w:val="00FB5769"/>
    <w:rsid w:val="00FB5BF5"/>
    <w:rsid w:val="00FC1638"/>
    <w:rsid w:val="00FC19DE"/>
    <w:rsid w:val="00FC242B"/>
    <w:rsid w:val="00FC44C5"/>
    <w:rsid w:val="00FC52D8"/>
    <w:rsid w:val="00FC5325"/>
    <w:rsid w:val="00FC6392"/>
    <w:rsid w:val="00FC662F"/>
    <w:rsid w:val="00FC68BD"/>
    <w:rsid w:val="00FC68DF"/>
    <w:rsid w:val="00FC7C3E"/>
    <w:rsid w:val="00FD148B"/>
    <w:rsid w:val="00FD2E74"/>
    <w:rsid w:val="00FD2FC5"/>
    <w:rsid w:val="00FD452E"/>
    <w:rsid w:val="00FD6218"/>
    <w:rsid w:val="00FD723D"/>
    <w:rsid w:val="00FE08EF"/>
    <w:rsid w:val="00FE0F1F"/>
    <w:rsid w:val="00FE4814"/>
    <w:rsid w:val="00FE55B6"/>
    <w:rsid w:val="00FE63A5"/>
    <w:rsid w:val="00FE6E40"/>
    <w:rsid w:val="00FE74D5"/>
    <w:rsid w:val="00FE76D0"/>
    <w:rsid w:val="00FF3B0F"/>
    <w:rsid w:val="00FF4A10"/>
    <w:rsid w:val="00FF4AB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48CD"/>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0C17"/>
    <w:pPr>
      <w:tabs>
        <w:tab w:val="center" w:pos="4320"/>
        <w:tab w:val="right" w:pos="8640"/>
      </w:tabs>
    </w:pPr>
  </w:style>
  <w:style w:type="paragraph" w:styleId="Footer">
    <w:name w:val="footer"/>
    <w:basedOn w:val="Normal"/>
    <w:rsid w:val="002B0C17"/>
    <w:pPr>
      <w:tabs>
        <w:tab w:val="center" w:pos="4320"/>
        <w:tab w:val="right" w:pos="8640"/>
      </w:tabs>
    </w:pPr>
  </w:style>
  <w:style w:type="character" w:styleId="PageNumber">
    <w:name w:val="page number"/>
    <w:basedOn w:val="DefaultParagraphFont"/>
    <w:rsid w:val="002B0C17"/>
  </w:style>
  <w:style w:type="character" w:styleId="Hyperlink">
    <w:name w:val="Hyperlink"/>
    <w:rsid w:val="002B0C17"/>
    <w:rPr>
      <w:color w:val="0000FF"/>
      <w:u w:val="single"/>
    </w:rPr>
  </w:style>
  <w:style w:type="paragraph" w:styleId="BalloonText">
    <w:name w:val="Balloon Text"/>
    <w:basedOn w:val="Normal"/>
    <w:semiHidden/>
    <w:rsid w:val="001B2E2B"/>
    <w:rPr>
      <w:rFonts w:ascii="Tahoma" w:hAnsi="Tahoma" w:cs="Tahoma"/>
      <w:sz w:val="16"/>
      <w:szCs w:val="16"/>
    </w:rPr>
  </w:style>
  <w:style w:type="character" w:styleId="CommentReference">
    <w:name w:val="annotation reference"/>
    <w:basedOn w:val="DefaultParagraphFont"/>
    <w:rsid w:val="00C84C2F"/>
    <w:rPr>
      <w:sz w:val="16"/>
      <w:szCs w:val="16"/>
    </w:rPr>
  </w:style>
  <w:style w:type="paragraph" w:styleId="CommentText">
    <w:name w:val="annotation text"/>
    <w:basedOn w:val="Normal"/>
    <w:link w:val="CommentTextChar"/>
    <w:rsid w:val="00C84C2F"/>
    <w:rPr>
      <w:sz w:val="20"/>
      <w:szCs w:val="20"/>
    </w:rPr>
  </w:style>
  <w:style w:type="character" w:customStyle="1" w:styleId="CommentTextChar">
    <w:name w:val="Comment Text Char"/>
    <w:basedOn w:val="DefaultParagraphFont"/>
    <w:link w:val="CommentText"/>
    <w:rsid w:val="00C84C2F"/>
    <w:rPr>
      <w:lang w:eastAsia="ko-KR"/>
    </w:rPr>
  </w:style>
  <w:style w:type="paragraph" w:styleId="CommentSubject">
    <w:name w:val="annotation subject"/>
    <w:basedOn w:val="CommentText"/>
    <w:next w:val="CommentText"/>
    <w:link w:val="CommentSubjectChar"/>
    <w:rsid w:val="00C84C2F"/>
    <w:rPr>
      <w:b/>
      <w:bCs/>
    </w:rPr>
  </w:style>
  <w:style w:type="character" w:customStyle="1" w:styleId="CommentSubjectChar">
    <w:name w:val="Comment Subject Char"/>
    <w:basedOn w:val="CommentTextChar"/>
    <w:link w:val="CommentSubject"/>
    <w:rsid w:val="00C84C2F"/>
    <w:rPr>
      <w:b/>
      <w:bCs/>
      <w:lang w:eastAsia="ko-KR"/>
    </w:rPr>
  </w:style>
  <w:style w:type="paragraph" w:styleId="NoSpacing">
    <w:name w:val="No Spacing"/>
    <w:uiPriority w:val="1"/>
    <w:qFormat/>
    <w:rsid w:val="001560B4"/>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343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E:\W4W\New%20Templates\Word2003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Word2003Template.dot</Template>
  <TotalTime>138</TotalTime>
  <Pages>11</Pages>
  <Words>5024</Words>
  <Characters>28641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Editor</dc:creator>
  <cp:lastModifiedBy>Editor</cp:lastModifiedBy>
  <cp:revision>55</cp:revision>
  <cp:lastPrinted>2009-06-02T19:04:00Z</cp:lastPrinted>
  <dcterms:created xsi:type="dcterms:W3CDTF">2013-11-03T03:55:00Z</dcterms:created>
  <dcterms:modified xsi:type="dcterms:W3CDTF">2013-11-04T23:15:00Z</dcterms:modified>
</cp:coreProperties>
</file>