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83" w:rsidRDefault="003A2F83" w:rsidP="000862B5">
      <w:pPr>
        <w:jc w:val="both"/>
        <w:rPr>
          <w:rFonts w:ascii="Verdana" w:eastAsia="MS Mincho" w:hAnsi="Verdana"/>
          <w:sz w:val="22"/>
          <w:szCs w:val="22"/>
          <w:lang w:eastAsia="ja-JP"/>
        </w:rPr>
      </w:pPr>
    </w:p>
    <w:p w:rsidR="00A11116" w:rsidRPr="00C40C75" w:rsidRDefault="00790683" w:rsidP="000862B5">
      <w:pPr>
        <w:jc w:val="both"/>
        <w:rPr>
          <w:rFonts w:ascii="Verdana" w:eastAsia="MS Mincho" w:hAnsi="Verdana"/>
          <w:b/>
          <w:sz w:val="22"/>
          <w:szCs w:val="22"/>
          <w:lang w:eastAsia="ja-JP"/>
        </w:rPr>
      </w:pPr>
      <w:r w:rsidRPr="00790683">
        <w:rPr>
          <w:rFonts w:ascii="Verdana" w:eastAsia="MS Mincho" w:hAnsi="Verdana"/>
          <w:b/>
          <w:sz w:val="22"/>
          <w:szCs w:val="22"/>
          <w:lang w:eastAsia="ja-JP"/>
        </w:rPr>
        <w:t>00:00:00</w:t>
      </w:r>
    </w:p>
    <w:p w:rsidR="00A11116" w:rsidRDefault="00A11116" w:rsidP="000862B5">
      <w:pPr>
        <w:jc w:val="both"/>
        <w:rPr>
          <w:rFonts w:ascii="Verdana" w:eastAsia="MS Mincho" w:hAnsi="Verdana"/>
          <w:sz w:val="22"/>
          <w:szCs w:val="22"/>
          <w:lang w:eastAsia="ja-JP"/>
        </w:rPr>
      </w:pPr>
    </w:p>
    <w:p w:rsidR="00221F5B" w:rsidRPr="00317B87" w:rsidRDefault="00AB29D2" w:rsidP="00F76E26">
      <w:pPr>
        <w:jc w:val="both"/>
        <w:rPr>
          <w:rFonts w:ascii="Verdana" w:eastAsia="MS Mincho" w:hAnsi="Verdana"/>
          <w:b/>
          <w:sz w:val="22"/>
          <w:szCs w:val="22"/>
          <w:lang w:eastAsia="ja-JP"/>
        </w:rPr>
      </w:pPr>
      <w:r w:rsidRPr="0047676B">
        <w:rPr>
          <w:rFonts w:ascii="Verdana" w:eastAsia="MS Mincho" w:hAnsi="Verdana"/>
          <w:b/>
          <w:sz w:val="22"/>
          <w:szCs w:val="22"/>
          <w:lang w:eastAsia="ja-JP"/>
        </w:rPr>
        <w:t>Wan Zuhairi</w:t>
      </w:r>
      <w:r>
        <w:rPr>
          <w:rFonts w:ascii="Verdana" w:eastAsia="MS Mincho" w:hAnsi="Verdana"/>
          <w:b/>
          <w:sz w:val="22"/>
          <w:szCs w:val="22"/>
          <w:lang w:eastAsia="ja-JP"/>
        </w:rPr>
        <w:t xml:space="preserve"> Wan</w:t>
      </w:r>
      <w:r w:rsidRPr="0047676B">
        <w:rPr>
          <w:rFonts w:ascii="Verdana" w:eastAsia="MS Mincho" w:hAnsi="Verdana"/>
          <w:b/>
          <w:sz w:val="22"/>
          <w:szCs w:val="22"/>
          <w:lang w:eastAsia="ja-JP"/>
        </w:rPr>
        <w:t xml:space="preserve"> Yaacob</w:t>
      </w:r>
    </w:p>
    <w:p w:rsidR="00C332A8" w:rsidRDefault="00EC3231" w:rsidP="00733304">
      <w:pPr>
        <w:jc w:val="both"/>
        <w:rPr>
          <w:rFonts w:ascii="Verdana" w:eastAsia="MS Mincho" w:hAnsi="Verdana"/>
          <w:sz w:val="22"/>
          <w:szCs w:val="22"/>
          <w:lang w:eastAsia="ja-JP"/>
        </w:rPr>
      </w:pPr>
      <w:r>
        <w:rPr>
          <w:rFonts w:ascii="Verdana" w:eastAsia="MS Mincho" w:hAnsi="Verdana"/>
          <w:sz w:val="22"/>
          <w:szCs w:val="22"/>
          <w:lang w:eastAsia="ja-JP"/>
        </w:rPr>
        <w:t xml:space="preserve">So, good morning.  Thank you so much </w:t>
      </w:r>
      <w:r w:rsidR="001536AF">
        <w:rPr>
          <w:rFonts w:ascii="Verdana" w:eastAsia="MS Mincho" w:hAnsi="Verdana"/>
          <w:sz w:val="22"/>
          <w:szCs w:val="22"/>
          <w:lang w:eastAsia="ja-JP"/>
        </w:rPr>
        <w:t xml:space="preserve">Professor </w:t>
      </w:r>
      <w:r w:rsidR="00C40C75">
        <w:rPr>
          <w:rFonts w:ascii="Verdana" w:eastAsia="MS Mincho" w:hAnsi="Verdana"/>
          <w:sz w:val="22"/>
          <w:szCs w:val="22"/>
          <w:lang w:eastAsia="ja-JP"/>
        </w:rPr>
        <w:t>Kotake</w:t>
      </w:r>
      <w:r>
        <w:rPr>
          <w:rFonts w:ascii="Verdana" w:eastAsia="MS Mincho" w:hAnsi="Verdana"/>
          <w:sz w:val="22"/>
          <w:szCs w:val="22"/>
          <w:lang w:eastAsia="ja-JP"/>
        </w:rPr>
        <w:t xml:space="preserve"> for inviting me for this lecture, and then it is very difficult to choose the best topic for the students here because I think you are all in the engineering background and then I am more on science background which is probably slightly different.  So in order to fulfill the requirements by </w:t>
      </w:r>
      <w:r w:rsidR="00C40C75">
        <w:rPr>
          <w:rFonts w:ascii="Verdana" w:eastAsia="MS Mincho" w:hAnsi="Verdana"/>
          <w:sz w:val="22"/>
          <w:szCs w:val="22"/>
          <w:lang w:eastAsia="ja-JP"/>
        </w:rPr>
        <w:t>Professor Kotake</w:t>
      </w:r>
      <w:r>
        <w:rPr>
          <w:rFonts w:ascii="Verdana" w:eastAsia="MS Mincho" w:hAnsi="Verdana"/>
          <w:sz w:val="22"/>
          <w:szCs w:val="22"/>
          <w:lang w:eastAsia="ja-JP"/>
        </w:rPr>
        <w:t xml:space="preserve"> and </w:t>
      </w:r>
      <w:r w:rsidR="00C40C75">
        <w:rPr>
          <w:rFonts w:ascii="Verdana" w:eastAsia="MS Mincho" w:hAnsi="Verdana"/>
          <w:sz w:val="22"/>
          <w:szCs w:val="22"/>
          <w:lang w:eastAsia="ja-JP"/>
        </w:rPr>
        <w:t>the Kaga – Kagawa College</w:t>
      </w:r>
      <w:r>
        <w:rPr>
          <w:rFonts w:ascii="Verdana" w:eastAsia="MS Mincho" w:hAnsi="Verdana"/>
          <w:sz w:val="22"/>
          <w:szCs w:val="22"/>
          <w:lang w:eastAsia="ja-JP"/>
        </w:rPr>
        <w:t xml:space="preserve">, I would like to share with you a topic of environmental geology, environmental </w:t>
      </w:r>
      <w:r w:rsidR="00C40C75">
        <w:rPr>
          <w:rFonts w:ascii="Verdana" w:eastAsia="MS Mincho" w:hAnsi="Verdana"/>
          <w:sz w:val="22"/>
          <w:szCs w:val="22"/>
          <w:lang w:eastAsia="ja-JP"/>
        </w:rPr>
        <w:t>geo</w:t>
      </w:r>
      <w:r>
        <w:rPr>
          <w:rFonts w:ascii="Verdana" w:eastAsia="MS Mincho" w:hAnsi="Verdana"/>
          <w:sz w:val="22"/>
          <w:szCs w:val="22"/>
          <w:lang w:eastAsia="ja-JP"/>
        </w:rPr>
        <w:t xml:space="preserve">science with </w:t>
      </w:r>
      <w:r w:rsidR="00C40C75">
        <w:rPr>
          <w:rFonts w:ascii="Verdana" w:eastAsia="MS Mincho" w:hAnsi="Verdana"/>
          <w:sz w:val="22"/>
          <w:szCs w:val="22"/>
          <w:lang w:eastAsia="ja-JP"/>
        </w:rPr>
        <w:t xml:space="preserve">the </w:t>
      </w:r>
      <w:r>
        <w:rPr>
          <w:rFonts w:ascii="Verdana" w:eastAsia="MS Mincho" w:hAnsi="Verdana"/>
          <w:sz w:val="22"/>
          <w:szCs w:val="22"/>
          <w:lang w:eastAsia="ja-JP"/>
        </w:rPr>
        <w:t>title of fundamental concepts of environment</w:t>
      </w:r>
      <w:r w:rsidR="00C40C75">
        <w:rPr>
          <w:rFonts w:ascii="Verdana" w:eastAsia="MS Mincho" w:hAnsi="Verdana"/>
          <w:sz w:val="22"/>
          <w:szCs w:val="22"/>
          <w:lang w:eastAsia="ja-JP"/>
        </w:rPr>
        <w:t>s, okay</w:t>
      </w:r>
      <w:r>
        <w:rPr>
          <w:rFonts w:ascii="Verdana" w:eastAsia="MS Mincho" w:hAnsi="Verdana"/>
          <w:sz w:val="22"/>
          <w:szCs w:val="22"/>
          <w:lang w:eastAsia="ja-JP"/>
        </w:rPr>
        <w:t>.  And then I tried to Google the meaning of fundamental concepts of environment, I am not sure whether it is correct or not.  Is it correct?</w:t>
      </w:r>
    </w:p>
    <w:p w:rsidR="00EC3231" w:rsidRDefault="00EC3231" w:rsidP="00733304">
      <w:pPr>
        <w:jc w:val="both"/>
        <w:rPr>
          <w:rFonts w:ascii="Verdana" w:eastAsia="MS Mincho" w:hAnsi="Verdana"/>
          <w:sz w:val="22"/>
          <w:szCs w:val="22"/>
          <w:lang w:eastAsia="ja-JP"/>
        </w:rPr>
      </w:pPr>
    </w:p>
    <w:p w:rsidR="00EC3231" w:rsidRPr="00EC3231" w:rsidRDefault="00C40C75" w:rsidP="00733304">
      <w:pPr>
        <w:jc w:val="both"/>
        <w:rPr>
          <w:rFonts w:ascii="Verdana" w:eastAsia="MS Mincho" w:hAnsi="Verdana"/>
          <w:b/>
          <w:sz w:val="22"/>
          <w:szCs w:val="22"/>
          <w:lang w:eastAsia="ja-JP"/>
        </w:rPr>
      </w:pPr>
      <w:r>
        <w:rPr>
          <w:rFonts w:ascii="Verdana" w:eastAsia="MS Mincho" w:hAnsi="Verdana"/>
          <w:b/>
          <w:sz w:val="22"/>
          <w:szCs w:val="22"/>
          <w:lang w:eastAsia="ja-JP"/>
        </w:rPr>
        <w:t>[Male]</w:t>
      </w:r>
    </w:p>
    <w:p w:rsidR="00EC3231" w:rsidRDefault="00EC3231" w:rsidP="00733304">
      <w:pPr>
        <w:jc w:val="both"/>
        <w:rPr>
          <w:rFonts w:ascii="Verdana" w:eastAsia="MS Mincho" w:hAnsi="Verdana"/>
          <w:sz w:val="22"/>
          <w:szCs w:val="22"/>
          <w:lang w:eastAsia="ja-JP"/>
        </w:rPr>
      </w:pPr>
      <w:r>
        <w:rPr>
          <w:rFonts w:ascii="Verdana" w:eastAsia="MS Mincho" w:hAnsi="Verdana"/>
          <w:sz w:val="22"/>
          <w:szCs w:val="22"/>
          <w:lang w:eastAsia="ja-JP"/>
        </w:rPr>
        <w:t>Yes.</w:t>
      </w:r>
    </w:p>
    <w:p w:rsidR="00EC3231" w:rsidRDefault="00EC3231" w:rsidP="00733304">
      <w:pPr>
        <w:jc w:val="both"/>
        <w:rPr>
          <w:rFonts w:ascii="Verdana" w:eastAsia="MS Mincho" w:hAnsi="Verdana"/>
          <w:sz w:val="22"/>
          <w:szCs w:val="22"/>
          <w:lang w:eastAsia="ja-JP"/>
        </w:rPr>
      </w:pPr>
    </w:p>
    <w:p w:rsidR="00EC3231" w:rsidRDefault="00C40C75" w:rsidP="00733304">
      <w:pPr>
        <w:jc w:val="both"/>
        <w:rPr>
          <w:rFonts w:ascii="Verdana" w:eastAsia="MS Mincho" w:hAnsi="Verdana"/>
          <w:sz w:val="22"/>
          <w:szCs w:val="22"/>
          <w:lang w:eastAsia="ja-JP"/>
        </w:rPr>
      </w:pPr>
      <w:r w:rsidRPr="0047676B">
        <w:rPr>
          <w:rFonts w:ascii="Verdana" w:eastAsia="MS Mincho" w:hAnsi="Verdana"/>
          <w:b/>
          <w:sz w:val="22"/>
          <w:szCs w:val="22"/>
          <w:lang w:eastAsia="ja-JP"/>
        </w:rPr>
        <w:t>Wan Zuhairi</w:t>
      </w:r>
      <w:r>
        <w:rPr>
          <w:rFonts w:ascii="Verdana" w:eastAsia="MS Mincho" w:hAnsi="Verdana"/>
          <w:b/>
          <w:sz w:val="22"/>
          <w:szCs w:val="22"/>
          <w:lang w:eastAsia="ja-JP"/>
        </w:rPr>
        <w:t xml:space="preserve"> Wan</w:t>
      </w:r>
      <w:r w:rsidRPr="0047676B">
        <w:rPr>
          <w:rFonts w:ascii="Verdana" w:eastAsia="MS Mincho" w:hAnsi="Verdana"/>
          <w:b/>
          <w:sz w:val="22"/>
          <w:szCs w:val="22"/>
          <w:lang w:eastAsia="ja-JP"/>
        </w:rPr>
        <w:t xml:space="preserve"> Yaacob</w:t>
      </w:r>
    </w:p>
    <w:p w:rsidR="00EC3231" w:rsidRDefault="00EC3231" w:rsidP="00733304">
      <w:pPr>
        <w:jc w:val="both"/>
        <w:rPr>
          <w:rFonts w:ascii="Verdana" w:eastAsia="MS Mincho" w:hAnsi="Verdana"/>
          <w:sz w:val="22"/>
          <w:szCs w:val="22"/>
          <w:lang w:eastAsia="ja-JP"/>
        </w:rPr>
      </w:pPr>
      <w:r>
        <w:rPr>
          <w:rFonts w:ascii="Verdana" w:eastAsia="MS Mincho" w:hAnsi="Verdana"/>
          <w:sz w:val="22"/>
          <w:szCs w:val="22"/>
          <w:lang w:eastAsia="ja-JP"/>
        </w:rPr>
        <w:t>Fundamental concepts of environment.</w:t>
      </w:r>
    </w:p>
    <w:p w:rsidR="00EC3231" w:rsidRDefault="00EC3231" w:rsidP="00733304">
      <w:pPr>
        <w:jc w:val="both"/>
        <w:rPr>
          <w:rFonts w:ascii="Verdana" w:eastAsia="MS Mincho" w:hAnsi="Verdana"/>
          <w:sz w:val="22"/>
          <w:szCs w:val="22"/>
          <w:lang w:eastAsia="ja-JP"/>
        </w:rPr>
      </w:pPr>
    </w:p>
    <w:p w:rsidR="00EC3231" w:rsidRDefault="00C40C75" w:rsidP="00733304">
      <w:pPr>
        <w:jc w:val="both"/>
        <w:rPr>
          <w:rFonts w:ascii="Verdana" w:eastAsia="MS Mincho" w:hAnsi="Verdana"/>
          <w:sz w:val="22"/>
          <w:szCs w:val="22"/>
          <w:lang w:eastAsia="ja-JP"/>
        </w:rPr>
      </w:pPr>
      <w:r>
        <w:rPr>
          <w:rFonts w:ascii="Verdana" w:eastAsia="MS Mincho" w:hAnsi="Verdana"/>
          <w:b/>
          <w:sz w:val="22"/>
          <w:szCs w:val="22"/>
          <w:lang w:eastAsia="ja-JP"/>
        </w:rPr>
        <w:t>[Male]</w:t>
      </w:r>
    </w:p>
    <w:p w:rsidR="00EC3231" w:rsidRDefault="00EC3231" w:rsidP="00733304">
      <w:pPr>
        <w:jc w:val="both"/>
        <w:rPr>
          <w:rFonts w:ascii="Verdana" w:eastAsia="MS Mincho" w:hAnsi="Verdana"/>
          <w:sz w:val="22"/>
          <w:szCs w:val="22"/>
          <w:lang w:eastAsia="ja-JP"/>
        </w:rPr>
      </w:pPr>
      <w:r>
        <w:rPr>
          <w:rFonts w:ascii="Verdana" w:eastAsia="MS Mincho" w:hAnsi="Verdana"/>
          <w:sz w:val="22"/>
          <w:szCs w:val="22"/>
          <w:lang w:eastAsia="ja-JP"/>
        </w:rPr>
        <w:t>Yeah, that's exactly</w:t>
      </w:r>
      <w:r w:rsidR="00C40C75">
        <w:rPr>
          <w:rFonts w:ascii="Verdana" w:eastAsia="MS Mincho" w:hAnsi="Verdana"/>
          <w:sz w:val="22"/>
          <w:szCs w:val="22"/>
          <w:lang w:eastAsia="ja-JP"/>
        </w:rPr>
        <w:t xml:space="preserve"> </w:t>
      </w:r>
      <w:r w:rsidR="00651D0C">
        <w:rPr>
          <w:rFonts w:ascii="Verdana" w:eastAsia="MS Mincho" w:hAnsi="Verdana"/>
          <w:sz w:val="22"/>
          <w:szCs w:val="22"/>
          <w:lang w:eastAsia="ja-JP"/>
        </w:rPr>
        <w:t xml:space="preserve">translated </w:t>
      </w:r>
      <w:r>
        <w:rPr>
          <w:rFonts w:ascii="Verdana" w:eastAsia="MS Mincho" w:hAnsi="Verdana"/>
          <w:sz w:val="22"/>
          <w:szCs w:val="22"/>
          <w:lang w:eastAsia="ja-JP"/>
        </w:rPr>
        <w:t xml:space="preserve">to </w:t>
      </w:r>
      <w:r w:rsidR="00651D0C">
        <w:rPr>
          <w:rFonts w:ascii="Verdana" w:eastAsia="MS Mincho" w:hAnsi="Verdana"/>
          <w:sz w:val="22"/>
          <w:szCs w:val="22"/>
          <w:lang w:eastAsia="ja-JP"/>
        </w:rPr>
        <w:t xml:space="preserve">– to </w:t>
      </w:r>
      <w:r>
        <w:rPr>
          <w:rFonts w:ascii="Verdana" w:eastAsia="MS Mincho" w:hAnsi="Verdana"/>
          <w:sz w:val="22"/>
          <w:szCs w:val="22"/>
          <w:lang w:eastAsia="ja-JP"/>
        </w:rPr>
        <w:t>Japanese.</w:t>
      </w:r>
    </w:p>
    <w:p w:rsidR="00EC3231" w:rsidRDefault="00EC3231" w:rsidP="00733304">
      <w:pPr>
        <w:jc w:val="both"/>
        <w:rPr>
          <w:rFonts w:ascii="Verdana" w:eastAsia="MS Mincho" w:hAnsi="Verdana"/>
          <w:sz w:val="22"/>
          <w:szCs w:val="22"/>
          <w:lang w:eastAsia="ja-JP"/>
        </w:rPr>
      </w:pPr>
    </w:p>
    <w:p w:rsidR="00EC3231" w:rsidRDefault="00C40C75" w:rsidP="00733304">
      <w:pPr>
        <w:jc w:val="both"/>
        <w:rPr>
          <w:rFonts w:ascii="Verdana" w:eastAsia="MS Mincho" w:hAnsi="Verdana"/>
          <w:sz w:val="22"/>
          <w:szCs w:val="22"/>
          <w:lang w:eastAsia="ja-JP"/>
        </w:rPr>
      </w:pPr>
      <w:r w:rsidRPr="0047676B">
        <w:rPr>
          <w:rFonts w:ascii="Verdana" w:eastAsia="MS Mincho" w:hAnsi="Verdana"/>
          <w:b/>
          <w:sz w:val="22"/>
          <w:szCs w:val="22"/>
          <w:lang w:eastAsia="ja-JP"/>
        </w:rPr>
        <w:t>Wan Zuhairi</w:t>
      </w:r>
      <w:r>
        <w:rPr>
          <w:rFonts w:ascii="Verdana" w:eastAsia="MS Mincho" w:hAnsi="Verdana"/>
          <w:b/>
          <w:sz w:val="22"/>
          <w:szCs w:val="22"/>
          <w:lang w:eastAsia="ja-JP"/>
        </w:rPr>
        <w:t xml:space="preserve"> Wan</w:t>
      </w:r>
      <w:r w:rsidRPr="0047676B">
        <w:rPr>
          <w:rFonts w:ascii="Verdana" w:eastAsia="MS Mincho" w:hAnsi="Verdana"/>
          <w:b/>
          <w:sz w:val="22"/>
          <w:szCs w:val="22"/>
          <w:lang w:eastAsia="ja-JP"/>
        </w:rPr>
        <w:t xml:space="preserve"> Yaacob</w:t>
      </w:r>
    </w:p>
    <w:p w:rsidR="00C40C75" w:rsidRDefault="00F93827" w:rsidP="00733304">
      <w:pPr>
        <w:jc w:val="both"/>
        <w:rPr>
          <w:rFonts w:ascii="Verdana" w:eastAsia="MS Mincho" w:hAnsi="Verdana"/>
          <w:sz w:val="22"/>
          <w:szCs w:val="22"/>
          <w:lang w:eastAsia="ja-JP"/>
        </w:rPr>
      </w:pPr>
      <w:r>
        <w:rPr>
          <w:rFonts w:ascii="Verdana" w:eastAsia="MS Mincho" w:hAnsi="Verdana"/>
          <w:sz w:val="22"/>
          <w:szCs w:val="22"/>
          <w:lang w:eastAsia="ja-JP"/>
        </w:rPr>
        <w:t>All right</w:t>
      </w:r>
      <w:r w:rsidR="00EC3231">
        <w:rPr>
          <w:rFonts w:ascii="Verdana" w:eastAsia="MS Mincho" w:hAnsi="Verdana"/>
          <w:sz w:val="22"/>
          <w:szCs w:val="22"/>
          <w:lang w:eastAsia="ja-JP"/>
        </w:rPr>
        <w:t xml:space="preserve">, </w:t>
      </w:r>
      <w:r w:rsidR="00C40C75">
        <w:rPr>
          <w:rFonts w:ascii="Verdana" w:eastAsia="MS Mincho" w:hAnsi="Verdana"/>
          <w:sz w:val="22"/>
          <w:szCs w:val="22"/>
          <w:lang w:eastAsia="ja-JP"/>
        </w:rPr>
        <w:t>okay</w:t>
      </w:r>
      <w:r w:rsidR="00EC3231">
        <w:rPr>
          <w:rFonts w:ascii="Verdana" w:eastAsia="MS Mincho" w:hAnsi="Verdana"/>
          <w:sz w:val="22"/>
          <w:szCs w:val="22"/>
          <w:lang w:eastAsia="ja-JP"/>
        </w:rPr>
        <w:t xml:space="preserve">.  So, today before we begin, I think I have to skip </w:t>
      </w:r>
      <w:r w:rsidR="00C40C75">
        <w:rPr>
          <w:rFonts w:ascii="Verdana" w:eastAsia="MS Mincho" w:hAnsi="Verdana"/>
          <w:sz w:val="22"/>
          <w:szCs w:val="22"/>
          <w:lang w:eastAsia="ja-JP"/>
        </w:rPr>
        <w:t>–</w:t>
      </w:r>
      <w:r w:rsidR="00EC3231">
        <w:rPr>
          <w:rFonts w:ascii="Verdana" w:eastAsia="MS Mincho" w:hAnsi="Verdana"/>
          <w:sz w:val="22"/>
          <w:szCs w:val="22"/>
          <w:lang w:eastAsia="ja-JP"/>
        </w:rPr>
        <w:t xml:space="preserve"> okay</w:t>
      </w:r>
      <w:r w:rsidR="00C40C75">
        <w:rPr>
          <w:rFonts w:ascii="Verdana" w:eastAsia="MS Mincho" w:hAnsi="Verdana"/>
          <w:sz w:val="22"/>
          <w:szCs w:val="22"/>
          <w:lang w:eastAsia="ja-JP"/>
        </w:rPr>
        <w:t>,</w:t>
      </w:r>
      <w:r w:rsidR="00EC3231">
        <w:rPr>
          <w:rFonts w:ascii="Verdana" w:eastAsia="MS Mincho" w:hAnsi="Verdana"/>
          <w:sz w:val="22"/>
          <w:szCs w:val="22"/>
          <w:lang w:eastAsia="ja-JP"/>
        </w:rPr>
        <w:t xml:space="preserve"> I </w:t>
      </w:r>
      <w:r w:rsidR="00707B24">
        <w:rPr>
          <w:rFonts w:ascii="Verdana" w:eastAsia="MS Mincho" w:hAnsi="Verdana"/>
          <w:sz w:val="22"/>
          <w:szCs w:val="22"/>
          <w:lang w:eastAsia="ja-JP"/>
        </w:rPr>
        <w:t xml:space="preserve">have to skip this one because I think </w:t>
      </w:r>
      <w:r w:rsidR="00C40C75">
        <w:rPr>
          <w:rFonts w:ascii="Verdana" w:eastAsia="MS Mincho" w:hAnsi="Verdana"/>
          <w:sz w:val="22"/>
          <w:szCs w:val="22"/>
          <w:lang w:eastAsia="ja-JP"/>
        </w:rPr>
        <w:t>Professor Kotake</w:t>
      </w:r>
      <w:r w:rsidR="00707B24">
        <w:rPr>
          <w:rFonts w:ascii="Verdana" w:eastAsia="MS Mincho" w:hAnsi="Verdana"/>
          <w:sz w:val="22"/>
          <w:szCs w:val="22"/>
          <w:lang w:eastAsia="ja-JP"/>
        </w:rPr>
        <w:t xml:space="preserve"> has already explained about myself, but normally, you can get my website, www.wan</w:t>
      </w:r>
      <w:r w:rsidR="00C40C75">
        <w:rPr>
          <w:rFonts w:ascii="Verdana" w:eastAsia="MS Mincho" w:hAnsi="Verdana"/>
          <w:sz w:val="22"/>
          <w:szCs w:val="22"/>
          <w:lang w:eastAsia="ja-JP"/>
        </w:rPr>
        <w:t>z</w:t>
      </w:r>
      <w:r w:rsidR="00707B24">
        <w:rPr>
          <w:rFonts w:ascii="Verdana" w:eastAsia="MS Mincho" w:hAnsi="Verdana"/>
          <w:sz w:val="22"/>
          <w:szCs w:val="22"/>
          <w:lang w:eastAsia="ja-JP"/>
        </w:rPr>
        <w:t xml:space="preserve">uhairi.com, and then I am also on Facebook so if you </w:t>
      </w:r>
      <w:r w:rsidR="00C40C75">
        <w:rPr>
          <w:rFonts w:ascii="Verdana" w:eastAsia="MS Mincho" w:hAnsi="Verdana"/>
          <w:sz w:val="22"/>
          <w:szCs w:val="22"/>
          <w:lang w:eastAsia="ja-JP"/>
        </w:rPr>
        <w:t xml:space="preserve">– if you </w:t>
      </w:r>
      <w:r w:rsidR="00707B24">
        <w:rPr>
          <w:rFonts w:ascii="Verdana" w:eastAsia="MS Mincho" w:hAnsi="Verdana"/>
          <w:sz w:val="22"/>
          <w:szCs w:val="22"/>
          <w:lang w:eastAsia="ja-JP"/>
        </w:rPr>
        <w:t>like to make friend</w:t>
      </w:r>
      <w:r w:rsidR="00C40C75">
        <w:rPr>
          <w:rFonts w:ascii="Verdana" w:eastAsia="MS Mincho" w:hAnsi="Verdana"/>
          <w:sz w:val="22"/>
          <w:szCs w:val="22"/>
          <w:lang w:eastAsia="ja-JP"/>
        </w:rPr>
        <w:t>s</w:t>
      </w:r>
      <w:r w:rsidR="00707B24">
        <w:rPr>
          <w:rFonts w:ascii="Verdana" w:eastAsia="MS Mincho" w:hAnsi="Verdana"/>
          <w:sz w:val="22"/>
          <w:szCs w:val="22"/>
          <w:lang w:eastAsia="ja-JP"/>
        </w:rPr>
        <w:t xml:space="preserve"> with me, you can, you know, send me message to Facebook, and then I also have blog </w:t>
      </w:r>
      <w:r w:rsidR="00C40C75">
        <w:rPr>
          <w:rFonts w:ascii="Verdana" w:eastAsia="MS Mincho" w:hAnsi="Verdana"/>
          <w:sz w:val="22"/>
          <w:szCs w:val="22"/>
          <w:lang w:eastAsia="ja-JP"/>
        </w:rPr>
        <w:t xml:space="preserve">on </w:t>
      </w:r>
      <w:r w:rsidR="00707B24">
        <w:rPr>
          <w:rFonts w:ascii="Verdana" w:eastAsia="MS Mincho" w:hAnsi="Verdana"/>
          <w:sz w:val="22"/>
          <w:szCs w:val="22"/>
          <w:lang w:eastAsia="ja-JP"/>
        </w:rPr>
        <w:t xml:space="preserve">Facebook, and then I also have blog on </w:t>
      </w:r>
      <w:r w:rsidR="00C40C75">
        <w:rPr>
          <w:rFonts w:ascii="Verdana" w:eastAsia="MS Mincho" w:hAnsi="Verdana"/>
          <w:sz w:val="22"/>
          <w:szCs w:val="22"/>
          <w:lang w:eastAsia="ja-JP"/>
        </w:rPr>
        <w:t>geo-environment as well</w:t>
      </w:r>
      <w:r w:rsidR="00707B24">
        <w:rPr>
          <w:rFonts w:ascii="Verdana" w:eastAsia="MS Mincho" w:hAnsi="Verdana"/>
          <w:sz w:val="22"/>
          <w:szCs w:val="22"/>
          <w:lang w:eastAsia="ja-JP"/>
        </w:rPr>
        <w:t>.  And then today I am going to discuss about environment, what is environment.  This is not on your slide.</w:t>
      </w:r>
    </w:p>
    <w:p w:rsidR="00C40C75" w:rsidRDefault="00C40C75" w:rsidP="00733304">
      <w:pPr>
        <w:jc w:val="both"/>
        <w:rPr>
          <w:rFonts w:ascii="Verdana" w:eastAsia="MS Mincho" w:hAnsi="Verdana"/>
          <w:sz w:val="22"/>
          <w:szCs w:val="22"/>
          <w:lang w:eastAsia="ja-JP"/>
        </w:rPr>
      </w:pPr>
    </w:p>
    <w:p w:rsidR="00C41843" w:rsidRDefault="00707B24" w:rsidP="00733304">
      <w:pPr>
        <w:jc w:val="both"/>
        <w:rPr>
          <w:rFonts w:ascii="Verdana" w:eastAsia="MS Mincho" w:hAnsi="Verdana"/>
          <w:sz w:val="22"/>
          <w:szCs w:val="22"/>
          <w:lang w:eastAsia="ja-JP"/>
        </w:rPr>
      </w:pPr>
      <w:r>
        <w:rPr>
          <w:rFonts w:ascii="Verdana" w:eastAsia="MS Mincho" w:hAnsi="Verdana"/>
          <w:sz w:val="22"/>
          <w:szCs w:val="22"/>
          <w:lang w:eastAsia="ja-JP"/>
        </w:rPr>
        <w:t>Actually environment is everything surrounding us, okay.  For example, in this room, the desk is the environment for you, okay, and then the temperature also the environment</w:t>
      </w:r>
      <w:r w:rsidR="00C40C75">
        <w:rPr>
          <w:rFonts w:ascii="Verdana" w:eastAsia="MS Mincho" w:hAnsi="Verdana"/>
          <w:sz w:val="22"/>
          <w:szCs w:val="22"/>
          <w:lang w:eastAsia="ja-JP"/>
        </w:rPr>
        <w:t>s</w:t>
      </w:r>
      <w:r>
        <w:rPr>
          <w:rFonts w:ascii="Verdana" w:eastAsia="MS Mincho" w:hAnsi="Verdana"/>
          <w:sz w:val="22"/>
          <w:szCs w:val="22"/>
          <w:lang w:eastAsia="ja-JP"/>
        </w:rPr>
        <w:t>, and then possibly there are microbes on the table that's considered as environment</w:t>
      </w:r>
      <w:r w:rsidR="00C40C75">
        <w:rPr>
          <w:rFonts w:ascii="Verdana" w:eastAsia="MS Mincho" w:hAnsi="Verdana"/>
          <w:sz w:val="22"/>
          <w:szCs w:val="22"/>
          <w:lang w:eastAsia="ja-JP"/>
        </w:rPr>
        <w:t>s</w:t>
      </w:r>
      <w:r>
        <w:rPr>
          <w:rFonts w:ascii="Verdana" w:eastAsia="MS Mincho" w:hAnsi="Verdana"/>
          <w:sz w:val="22"/>
          <w:szCs w:val="22"/>
          <w:lang w:eastAsia="ja-JP"/>
        </w:rPr>
        <w:t xml:space="preserve">.  So environment is everything surrounding us, whether in this class or whether you go out, you can see the trees, you can see the sun, you can see the soil, so they are all environments for us, okay.  And then there is a nice problem to explain about </w:t>
      </w:r>
      <w:r w:rsidR="00C40C75">
        <w:rPr>
          <w:rFonts w:ascii="Verdana" w:eastAsia="MS Mincho" w:hAnsi="Verdana"/>
          <w:sz w:val="22"/>
          <w:szCs w:val="22"/>
          <w:lang w:eastAsia="ja-JP"/>
        </w:rPr>
        <w:t xml:space="preserve">environ - </w:t>
      </w:r>
      <w:r>
        <w:rPr>
          <w:rFonts w:ascii="Verdana" w:eastAsia="MS Mincho" w:hAnsi="Verdana"/>
          <w:sz w:val="22"/>
          <w:szCs w:val="22"/>
          <w:lang w:eastAsia="ja-JP"/>
        </w:rPr>
        <w:t>environment, okay, where it says environment it was not given to you by your parents</w:t>
      </w:r>
      <w:r w:rsidR="00BC4D13">
        <w:rPr>
          <w:rFonts w:ascii="Verdana" w:eastAsia="MS Mincho" w:hAnsi="Verdana"/>
          <w:sz w:val="22"/>
          <w:szCs w:val="22"/>
          <w:lang w:eastAsia="ja-JP"/>
        </w:rPr>
        <w:t>,</w:t>
      </w:r>
      <w:r>
        <w:rPr>
          <w:rFonts w:ascii="Verdana" w:eastAsia="MS Mincho" w:hAnsi="Verdana"/>
          <w:sz w:val="22"/>
          <w:szCs w:val="22"/>
          <w:lang w:eastAsia="ja-JP"/>
        </w:rPr>
        <w:t xml:space="preserve"> but it is loaned to you by your </w:t>
      </w:r>
      <w:r>
        <w:rPr>
          <w:rFonts w:ascii="Verdana" w:eastAsia="MS Mincho" w:hAnsi="Verdana"/>
          <w:sz w:val="22"/>
          <w:szCs w:val="22"/>
          <w:lang w:eastAsia="ja-JP"/>
        </w:rPr>
        <w:lastRenderedPageBreak/>
        <w:t xml:space="preserve">children.  So, it means that in this case, we have to consider our future generations before we start developing our </w:t>
      </w:r>
      <w:r w:rsidR="00BC4D13">
        <w:rPr>
          <w:rFonts w:ascii="Verdana" w:eastAsia="MS Mincho" w:hAnsi="Verdana"/>
          <w:sz w:val="22"/>
          <w:szCs w:val="22"/>
          <w:lang w:eastAsia="ja-JP"/>
        </w:rPr>
        <w:t xml:space="preserve">– our </w:t>
      </w:r>
      <w:r>
        <w:rPr>
          <w:rFonts w:ascii="Verdana" w:eastAsia="MS Mincho" w:hAnsi="Verdana"/>
          <w:sz w:val="22"/>
          <w:szCs w:val="22"/>
          <w:lang w:eastAsia="ja-JP"/>
        </w:rPr>
        <w:t>environments, okay.  For example, you can see this is all related to mining.  You try to extract minerals from the ground.  And then, at the end, we produce a big pit, a bi</w:t>
      </w:r>
      <w:r w:rsidR="00BC4D13">
        <w:rPr>
          <w:rFonts w:ascii="Verdana" w:eastAsia="MS Mincho" w:hAnsi="Verdana"/>
          <w:sz w:val="22"/>
          <w:szCs w:val="22"/>
          <w:lang w:eastAsia="ja-JP"/>
        </w:rPr>
        <w:t>g</w:t>
      </w:r>
      <w:r>
        <w:rPr>
          <w:rFonts w:ascii="Verdana" w:eastAsia="MS Mincho" w:hAnsi="Verdana"/>
          <w:sz w:val="22"/>
          <w:szCs w:val="22"/>
          <w:lang w:eastAsia="ja-JP"/>
        </w:rPr>
        <w:t xml:space="preserve"> hole in the ground, and then we leave it to our future generations, to our children, okay, which is not good.  So in this case, the environment is not belong to us.  The environment is belong to our next generation</w:t>
      </w:r>
      <w:r w:rsidR="00C41843">
        <w:rPr>
          <w:rFonts w:ascii="Verdana" w:eastAsia="MS Mincho" w:hAnsi="Verdana"/>
          <w:sz w:val="22"/>
          <w:szCs w:val="22"/>
          <w:lang w:eastAsia="ja-JP"/>
        </w:rPr>
        <w:t>s</w:t>
      </w:r>
      <w:r>
        <w:rPr>
          <w:rFonts w:ascii="Verdana" w:eastAsia="MS Mincho" w:hAnsi="Verdana"/>
          <w:sz w:val="22"/>
          <w:szCs w:val="22"/>
          <w:lang w:eastAsia="ja-JP"/>
        </w:rPr>
        <w:t>, to our children</w:t>
      </w:r>
      <w:r w:rsidR="00C41843">
        <w:rPr>
          <w:rFonts w:ascii="Verdana" w:eastAsia="MS Mincho" w:hAnsi="Verdana"/>
          <w:sz w:val="22"/>
          <w:szCs w:val="22"/>
          <w:lang w:eastAsia="ja-JP"/>
        </w:rPr>
        <w:t>, yeah</w:t>
      </w:r>
      <w:r>
        <w:rPr>
          <w:rFonts w:ascii="Verdana" w:eastAsia="MS Mincho" w:hAnsi="Verdana"/>
          <w:sz w:val="22"/>
          <w:szCs w:val="22"/>
          <w:lang w:eastAsia="ja-JP"/>
        </w:rPr>
        <w:t>.</w:t>
      </w:r>
    </w:p>
    <w:p w:rsidR="00C41843" w:rsidRDefault="00C41843" w:rsidP="00733304">
      <w:pPr>
        <w:jc w:val="both"/>
        <w:rPr>
          <w:rFonts w:ascii="Verdana" w:eastAsia="MS Mincho" w:hAnsi="Verdana"/>
          <w:sz w:val="22"/>
          <w:szCs w:val="22"/>
          <w:lang w:eastAsia="ja-JP"/>
        </w:rPr>
      </w:pPr>
    </w:p>
    <w:p w:rsidR="00EC3231" w:rsidRDefault="00707B24" w:rsidP="00733304">
      <w:pPr>
        <w:jc w:val="both"/>
        <w:rPr>
          <w:rFonts w:ascii="Verdana" w:eastAsia="MS Mincho" w:hAnsi="Verdana"/>
          <w:sz w:val="22"/>
          <w:szCs w:val="22"/>
          <w:lang w:eastAsia="ja-JP"/>
        </w:rPr>
      </w:pPr>
      <w:r>
        <w:rPr>
          <w:rFonts w:ascii="Verdana" w:eastAsia="MS Mincho" w:hAnsi="Verdana"/>
          <w:sz w:val="22"/>
          <w:szCs w:val="22"/>
          <w:lang w:eastAsia="ja-JP"/>
        </w:rPr>
        <w:t xml:space="preserve">Okay, a very </w:t>
      </w:r>
      <w:r w:rsidR="00C41843">
        <w:rPr>
          <w:rFonts w:ascii="Verdana" w:eastAsia="MS Mincho" w:hAnsi="Verdana"/>
          <w:sz w:val="22"/>
          <w:szCs w:val="22"/>
          <w:lang w:eastAsia="ja-JP"/>
        </w:rPr>
        <w:t xml:space="preserve">textbook – a very </w:t>
      </w:r>
      <w:r>
        <w:rPr>
          <w:rFonts w:ascii="Verdana" w:eastAsia="MS Mincho" w:hAnsi="Verdana"/>
          <w:sz w:val="22"/>
          <w:szCs w:val="22"/>
          <w:lang w:eastAsia="ja-JP"/>
        </w:rPr>
        <w:t xml:space="preserve">good textbook on environmental geology or environmental science is - you can get it from Keller </w:t>
      </w:r>
      <w:r w:rsidR="00C41843">
        <w:rPr>
          <w:rFonts w:ascii="Verdana" w:eastAsia="MS Mincho" w:hAnsi="Verdana"/>
          <w:sz w:val="22"/>
          <w:szCs w:val="22"/>
          <w:lang w:eastAsia="ja-JP"/>
        </w:rPr>
        <w:t>–</w:t>
      </w:r>
      <w:r>
        <w:rPr>
          <w:rFonts w:ascii="Verdana" w:eastAsia="MS Mincho" w:hAnsi="Verdana"/>
          <w:sz w:val="22"/>
          <w:szCs w:val="22"/>
          <w:lang w:eastAsia="ja-JP"/>
        </w:rPr>
        <w:t xml:space="preserve"> Keller</w:t>
      </w:r>
      <w:r w:rsidR="00C41843">
        <w:rPr>
          <w:rFonts w:ascii="Verdana" w:eastAsia="MS Mincho" w:hAnsi="Verdana"/>
          <w:sz w:val="22"/>
          <w:szCs w:val="22"/>
          <w:lang w:eastAsia="ja-JP"/>
        </w:rPr>
        <w:t>,</w:t>
      </w:r>
      <w:r>
        <w:rPr>
          <w:rFonts w:ascii="Verdana" w:eastAsia="MS Mincho" w:hAnsi="Verdana"/>
          <w:sz w:val="22"/>
          <w:szCs w:val="22"/>
          <w:lang w:eastAsia="ja-JP"/>
        </w:rPr>
        <w:t xml:space="preserve"> E</w:t>
      </w:r>
      <w:r w:rsidR="00C41843">
        <w:rPr>
          <w:rFonts w:ascii="Verdana" w:eastAsia="MS Mincho" w:hAnsi="Verdana"/>
          <w:sz w:val="22"/>
          <w:szCs w:val="22"/>
          <w:lang w:eastAsia="ja-JP"/>
        </w:rPr>
        <w:t>.</w:t>
      </w:r>
      <w:r>
        <w:rPr>
          <w:rFonts w:ascii="Verdana" w:eastAsia="MS Mincho" w:hAnsi="Verdana"/>
          <w:sz w:val="22"/>
          <w:szCs w:val="22"/>
          <w:lang w:eastAsia="ja-JP"/>
        </w:rPr>
        <w:t>A</w:t>
      </w:r>
      <w:r w:rsidR="00C41843">
        <w:rPr>
          <w:rFonts w:ascii="Verdana" w:eastAsia="MS Mincho" w:hAnsi="Verdana"/>
          <w:sz w:val="22"/>
          <w:szCs w:val="22"/>
          <w:lang w:eastAsia="ja-JP"/>
        </w:rPr>
        <w:t>.</w:t>
      </w:r>
      <w:r>
        <w:rPr>
          <w:rFonts w:ascii="Verdana" w:eastAsia="MS Mincho" w:hAnsi="Verdana"/>
          <w:sz w:val="22"/>
          <w:szCs w:val="22"/>
          <w:lang w:eastAsia="ja-JP"/>
        </w:rPr>
        <w:t xml:space="preserve"> 2000, and then it's already its eighth edition now, it is very, very popular text book.  And then in the first chapter of the book, Keller explains about </w:t>
      </w:r>
      <w:r w:rsidR="00C41843">
        <w:rPr>
          <w:rFonts w:ascii="Verdana" w:eastAsia="MS Mincho" w:hAnsi="Verdana"/>
          <w:sz w:val="22"/>
          <w:szCs w:val="22"/>
          <w:lang w:eastAsia="ja-JP"/>
        </w:rPr>
        <w:t xml:space="preserve">eight </w:t>
      </w:r>
      <w:r>
        <w:rPr>
          <w:rFonts w:ascii="Verdana" w:eastAsia="MS Mincho" w:hAnsi="Verdana"/>
          <w:sz w:val="22"/>
          <w:szCs w:val="22"/>
          <w:lang w:eastAsia="ja-JP"/>
        </w:rPr>
        <w:t>concepts of environmental science or environmental geology starting with the population, people, we</w:t>
      </w:r>
      <w:r w:rsidR="00C41843">
        <w:rPr>
          <w:rFonts w:ascii="Verdana" w:eastAsia="MS Mincho" w:hAnsi="Verdana"/>
          <w:sz w:val="22"/>
          <w:szCs w:val="22"/>
          <w:lang w:eastAsia="ja-JP"/>
        </w:rPr>
        <w:t>.  W</w:t>
      </w:r>
      <w:r>
        <w:rPr>
          <w:rFonts w:ascii="Verdana" w:eastAsia="MS Mincho" w:hAnsi="Verdana"/>
          <w:sz w:val="22"/>
          <w:szCs w:val="22"/>
          <w:lang w:eastAsia="ja-JP"/>
        </w:rPr>
        <w:t>e are the problem for the environments.  And then the first one is population growth.  So that means if we have many people on this planet, we are going to have environmental problem, okay.  So population growth, sustainability</w:t>
      </w:r>
      <w:r w:rsidR="00C41843">
        <w:rPr>
          <w:rFonts w:ascii="Verdana" w:eastAsia="MS Mincho" w:hAnsi="Verdana"/>
          <w:sz w:val="22"/>
          <w:szCs w:val="22"/>
          <w:lang w:eastAsia="ja-JP"/>
        </w:rPr>
        <w:t xml:space="preserve">, </w:t>
      </w:r>
      <w:r>
        <w:rPr>
          <w:rFonts w:ascii="Verdana" w:eastAsia="MS Mincho" w:hAnsi="Verdana"/>
          <w:sz w:val="22"/>
          <w:szCs w:val="22"/>
          <w:lang w:eastAsia="ja-JP"/>
        </w:rPr>
        <w:t xml:space="preserve">how we can achieve sustainability, okay, how we </w:t>
      </w:r>
      <w:r w:rsidR="00C41843">
        <w:rPr>
          <w:rFonts w:ascii="Verdana" w:eastAsia="MS Mincho" w:hAnsi="Verdana"/>
          <w:sz w:val="22"/>
          <w:szCs w:val="22"/>
          <w:lang w:eastAsia="ja-JP"/>
        </w:rPr>
        <w:t xml:space="preserve">– how we </w:t>
      </w:r>
      <w:r>
        <w:rPr>
          <w:rFonts w:ascii="Verdana" w:eastAsia="MS Mincho" w:hAnsi="Verdana"/>
          <w:sz w:val="22"/>
          <w:szCs w:val="22"/>
          <w:lang w:eastAsia="ja-JP"/>
        </w:rPr>
        <w:t xml:space="preserve">can develop our environment so that it is going to sustain and then </w:t>
      </w:r>
      <w:r w:rsidR="00AC2934">
        <w:rPr>
          <w:rFonts w:ascii="Verdana" w:eastAsia="MS Mincho" w:hAnsi="Verdana"/>
          <w:sz w:val="22"/>
          <w:szCs w:val="22"/>
          <w:lang w:eastAsia="ja-JP"/>
        </w:rPr>
        <w:t>there will be no problem to our next generations, so that's sustainability.  And then limitation of resources, our resources are limited.  Gold, you know gold, gold is limited</w:t>
      </w:r>
      <w:r w:rsidR="00C41843">
        <w:rPr>
          <w:rFonts w:ascii="Verdana" w:eastAsia="MS Mincho" w:hAnsi="Verdana"/>
          <w:sz w:val="22"/>
          <w:szCs w:val="22"/>
          <w:lang w:eastAsia="ja-JP"/>
        </w:rPr>
        <w:t>, okay</w:t>
      </w:r>
      <w:r w:rsidR="00AC2934">
        <w:rPr>
          <w:rFonts w:ascii="Verdana" w:eastAsia="MS Mincho" w:hAnsi="Verdana"/>
          <w:sz w:val="22"/>
          <w:szCs w:val="22"/>
          <w:lang w:eastAsia="ja-JP"/>
        </w:rPr>
        <w:t xml:space="preserve">.  Minerals to make car also limited and then food, probably limited, okay.  So that's limitation of resources.  Soil - a very good soil, fertile soil for growth of plants, of food is also limited.  And then the fourth process that is discussed by Keller is called </w:t>
      </w:r>
      <w:r w:rsidR="00C41843">
        <w:rPr>
          <w:rFonts w:ascii="Verdana" w:eastAsia="MS Mincho" w:hAnsi="Verdana"/>
          <w:sz w:val="22"/>
          <w:szCs w:val="22"/>
          <w:lang w:eastAsia="ja-JP"/>
        </w:rPr>
        <w:t>Hazardous Earth Processes</w:t>
      </w:r>
      <w:r w:rsidR="00AC2934">
        <w:rPr>
          <w:rFonts w:ascii="Verdana" w:eastAsia="MS Mincho" w:hAnsi="Verdana"/>
          <w:sz w:val="22"/>
          <w:szCs w:val="22"/>
          <w:lang w:eastAsia="ja-JP"/>
        </w:rPr>
        <w:t>.</w:t>
      </w:r>
    </w:p>
    <w:p w:rsidR="00733304" w:rsidRDefault="00733304" w:rsidP="00733304">
      <w:pPr>
        <w:jc w:val="both"/>
        <w:rPr>
          <w:rFonts w:ascii="Verdana" w:eastAsia="MS Mincho" w:hAnsi="Verdana"/>
          <w:sz w:val="22"/>
          <w:szCs w:val="22"/>
          <w:lang w:eastAsia="ja-JP"/>
        </w:rPr>
      </w:pPr>
    </w:p>
    <w:p w:rsidR="00733304" w:rsidRPr="00C41843" w:rsidRDefault="00790683" w:rsidP="00733304">
      <w:pPr>
        <w:jc w:val="both"/>
        <w:rPr>
          <w:rFonts w:ascii="Verdana" w:eastAsia="MS Mincho" w:hAnsi="Verdana"/>
          <w:b/>
          <w:sz w:val="22"/>
          <w:szCs w:val="22"/>
          <w:lang w:eastAsia="ja-JP"/>
        </w:rPr>
      </w:pPr>
      <w:r w:rsidRPr="00790683">
        <w:rPr>
          <w:rFonts w:ascii="Verdana" w:eastAsia="MS Mincho" w:hAnsi="Verdana"/>
          <w:b/>
          <w:sz w:val="22"/>
          <w:szCs w:val="22"/>
          <w:lang w:eastAsia="ja-JP"/>
        </w:rPr>
        <w:t>00:04:59</w:t>
      </w:r>
    </w:p>
    <w:p w:rsidR="00733304" w:rsidRDefault="00733304" w:rsidP="00733304">
      <w:pPr>
        <w:jc w:val="both"/>
        <w:rPr>
          <w:rFonts w:ascii="Verdana" w:eastAsia="MS Mincho" w:hAnsi="Verdana"/>
          <w:sz w:val="22"/>
          <w:szCs w:val="22"/>
          <w:lang w:eastAsia="ja-JP"/>
        </w:rPr>
      </w:pPr>
    </w:p>
    <w:p w:rsidR="00C41843" w:rsidRDefault="00AC2934" w:rsidP="00733304">
      <w:pPr>
        <w:jc w:val="both"/>
        <w:rPr>
          <w:rFonts w:ascii="Verdana" w:eastAsia="MS Mincho" w:hAnsi="Verdana"/>
          <w:sz w:val="22"/>
          <w:szCs w:val="22"/>
          <w:lang w:eastAsia="ja-JP"/>
        </w:rPr>
      </w:pPr>
      <w:r>
        <w:rPr>
          <w:rFonts w:ascii="Verdana" w:eastAsia="MS Mincho" w:hAnsi="Verdana"/>
          <w:sz w:val="22"/>
          <w:szCs w:val="22"/>
          <w:lang w:eastAsia="ja-JP"/>
        </w:rPr>
        <w:t>If I mention about tsunami, probably you will know, tsunami is also part of the earth processes</w:t>
      </w:r>
      <w:r w:rsidR="00C41843">
        <w:rPr>
          <w:rFonts w:ascii="Verdana" w:eastAsia="MS Mincho" w:hAnsi="Verdana"/>
          <w:sz w:val="22"/>
          <w:szCs w:val="22"/>
          <w:lang w:eastAsia="ja-JP"/>
        </w:rPr>
        <w:t>.  I</w:t>
      </w:r>
      <w:r>
        <w:rPr>
          <w:rFonts w:ascii="Verdana" w:eastAsia="MS Mincho" w:hAnsi="Verdana"/>
          <w:sz w:val="22"/>
          <w:szCs w:val="22"/>
          <w:lang w:eastAsia="ja-JP"/>
        </w:rPr>
        <w:t xml:space="preserve">t occur naturally because of the dynamic system of the earth, okay.  The problem now is people stay very close to </w:t>
      </w:r>
      <w:r w:rsidR="00C41843">
        <w:rPr>
          <w:rFonts w:ascii="Verdana" w:eastAsia="MS Mincho" w:hAnsi="Verdana"/>
          <w:sz w:val="22"/>
          <w:szCs w:val="22"/>
          <w:lang w:eastAsia="ja-JP"/>
        </w:rPr>
        <w:t xml:space="preserve">the – to the </w:t>
      </w:r>
      <w:r>
        <w:rPr>
          <w:rFonts w:ascii="Verdana" w:eastAsia="MS Mincho" w:hAnsi="Verdana"/>
          <w:sz w:val="22"/>
          <w:szCs w:val="22"/>
          <w:lang w:eastAsia="ja-JP"/>
        </w:rPr>
        <w:t xml:space="preserve">beach.  So people stay to the beach, come tsunami, then there is a problem there, conflict between nature and humans, so </w:t>
      </w:r>
      <w:r w:rsidR="00C41843">
        <w:rPr>
          <w:rFonts w:ascii="Verdana" w:eastAsia="MS Mincho" w:hAnsi="Verdana"/>
          <w:sz w:val="22"/>
          <w:szCs w:val="22"/>
          <w:lang w:eastAsia="ja-JP"/>
        </w:rPr>
        <w:t xml:space="preserve">that </w:t>
      </w:r>
      <w:r>
        <w:rPr>
          <w:rFonts w:ascii="Verdana" w:eastAsia="MS Mincho" w:hAnsi="Verdana"/>
          <w:sz w:val="22"/>
          <w:szCs w:val="22"/>
          <w:lang w:eastAsia="ja-JP"/>
        </w:rPr>
        <w:t>you have a problem there.  So basically earth processes become hazardous when there are people stay in that place, okay.</w:t>
      </w:r>
    </w:p>
    <w:p w:rsidR="00C41843" w:rsidRDefault="00C41843" w:rsidP="00733304">
      <w:pPr>
        <w:jc w:val="both"/>
        <w:rPr>
          <w:rFonts w:ascii="Verdana" w:eastAsia="MS Mincho" w:hAnsi="Verdana"/>
          <w:sz w:val="22"/>
          <w:szCs w:val="22"/>
          <w:lang w:eastAsia="ja-JP"/>
        </w:rPr>
      </w:pPr>
    </w:p>
    <w:p w:rsidR="00543D61" w:rsidRDefault="00AC2934" w:rsidP="00733304">
      <w:pPr>
        <w:jc w:val="both"/>
        <w:rPr>
          <w:rFonts w:ascii="Verdana" w:eastAsia="MS Mincho" w:hAnsi="Verdana"/>
          <w:sz w:val="22"/>
          <w:szCs w:val="22"/>
          <w:lang w:eastAsia="ja-JP"/>
        </w:rPr>
      </w:pPr>
      <w:r>
        <w:rPr>
          <w:rFonts w:ascii="Verdana" w:eastAsia="MS Mincho" w:hAnsi="Verdana"/>
          <w:sz w:val="22"/>
          <w:szCs w:val="22"/>
          <w:lang w:eastAsia="ja-JP"/>
        </w:rPr>
        <w:t>Number five is systems.  Earth is a system</w:t>
      </w:r>
      <w:r w:rsidR="00C41843">
        <w:rPr>
          <w:rFonts w:ascii="Verdana" w:eastAsia="MS Mincho" w:hAnsi="Verdana"/>
          <w:sz w:val="22"/>
          <w:szCs w:val="22"/>
          <w:lang w:eastAsia="ja-JP"/>
        </w:rPr>
        <w:t>s</w:t>
      </w:r>
      <w:r>
        <w:rPr>
          <w:rFonts w:ascii="Verdana" w:eastAsia="MS Mincho" w:hAnsi="Verdana"/>
          <w:sz w:val="22"/>
          <w:szCs w:val="22"/>
          <w:lang w:eastAsia="ja-JP"/>
        </w:rPr>
        <w:t>, part of our universe</w:t>
      </w:r>
      <w:r w:rsidR="00C41843">
        <w:rPr>
          <w:rFonts w:ascii="Verdana" w:eastAsia="MS Mincho" w:hAnsi="Verdana"/>
          <w:sz w:val="22"/>
          <w:szCs w:val="22"/>
          <w:lang w:eastAsia="ja-JP"/>
        </w:rPr>
        <w:t>.  W</w:t>
      </w:r>
      <w:r>
        <w:rPr>
          <w:rFonts w:ascii="Verdana" w:eastAsia="MS Mincho" w:hAnsi="Verdana"/>
          <w:sz w:val="22"/>
          <w:szCs w:val="22"/>
          <w:lang w:eastAsia="ja-JP"/>
        </w:rPr>
        <w:t xml:space="preserve">e have </w:t>
      </w:r>
      <w:r w:rsidR="00C41843">
        <w:rPr>
          <w:rFonts w:ascii="Verdana" w:eastAsia="MS Mincho" w:hAnsi="Verdana"/>
          <w:sz w:val="22"/>
          <w:szCs w:val="22"/>
          <w:lang w:eastAsia="ja-JP"/>
        </w:rPr>
        <w:t>Planet Earth</w:t>
      </w:r>
      <w:r>
        <w:rPr>
          <w:rFonts w:ascii="Verdana" w:eastAsia="MS Mincho" w:hAnsi="Verdana"/>
          <w:sz w:val="22"/>
          <w:szCs w:val="22"/>
          <w:lang w:eastAsia="ja-JP"/>
        </w:rPr>
        <w:t xml:space="preserve">.  And then on the earth we have another subsystems.  We have water, we have air, we have soil, rock, and then we have plants, and then they are called hydrosphere, atmosphere, biosphere, and also lithosphere, okay.  So scientists tend to categorize or tend to divide all those systems into </w:t>
      </w:r>
      <w:r w:rsidR="00C25918">
        <w:rPr>
          <w:rFonts w:ascii="Verdana" w:eastAsia="MS Mincho" w:hAnsi="Verdana"/>
          <w:sz w:val="22"/>
          <w:szCs w:val="22"/>
          <w:lang w:eastAsia="ja-JP"/>
        </w:rPr>
        <w:t xml:space="preserve">different </w:t>
      </w:r>
      <w:r>
        <w:rPr>
          <w:rFonts w:ascii="Verdana" w:eastAsia="MS Mincho" w:hAnsi="Verdana"/>
          <w:sz w:val="22"/>
          <w:szCs w:val="22"/>
          <w:lang w:eastAsia="ja-JP"/>
        </w:rPr>
        <w:t>systems.  For example, you are working with river, so river is your subsystem</w:t>
      </w:r>
      <w:r w:rsidR="00C25918">
        <w:rPr>
          <w:rFonts w:ascii="Verdana" w:eastAsia="MS Mincho" w:hAnsi="Verdana"/>
          <w:sz w:val="22"/>
          <w:szCs w:val="22"/>
          <w:lang w:eastAsia="ja-JP"/>
        </w:rPr>
        <w:t>s</w:t>
      </w:r>
      <w:r>
        <w:rPr>
          <w:rFonts w:ascii="Verdana" w:eastAsia="MS Mincho" w:hAnsi="Verdana"/>
          <w:sz w:val="22"/>
          <w:szCs w:val="22"/>
          <w:lang w:eastAsia="ja-JP"/>
        </w:rPr>
        <w:t>, okay.  You are working with the lake, lake is your subsystem</w:t>
      </w:r>
      <w:r w:rsidR="00C25918">
        <w:rPr>
          <w:rFonts w:ascii="Verdana" w:eastAsia="MS Mincho" w:hAnsi="Verdana"/>
          <w:sz w:val="22"/>
          <w:szCs w:val="22"/>
          <w:lang w:eastAsia="ja-JP"/>
        </w:rPr>
        <w:t>s</w:t>
      </w:r>
      <w:r>
        <w:rPr>
          <w:rFonts w:ascii="Verdana" w:eastAsia="MS Mincho" w:hAnsi="Verdana"/>
          <w:sz w:val="22"/>
          <w:szCs w:val="22"/>
          <w:lang w:eastAsia="ja-JP"/>
        </w:rPr>
        <w:t>.  So earth is our systems.  And number six is uniformitarianism</w:t>
      </w:r>
      <w:r w:rsidR="00C25918">
        <w:rPr>
          <w:rFonts w:ascii="Verdana" w:eastAsia="MS Mincho" w:hAnsi="Verdana"/>
          <w:sz w:val="22"/>
          <w:szCs w:val="22"/>
          <w:lang w:eastAsia="ja-JP"/>
        </w:rPr>
        <w:t>s</w:t>
      </w:r>
      <w:r>
        <w:rPr>
          <w:rFonts w:ascii="Verdana" w:eastAsia="MS Mincho" w:hAnsi="Verdana"/>
          <w:sz w:val="22"/>
          <w:szCs w:val="22"/>
          <w:lang w:eastAsia="ja-JP"/>
        </w:rPr>
        <w:t>, okay.  This is the popular term</w:t>
      </w:r>
      <w:r w:rsidR="00C25918">
        <w:rPr>
          <w:rFonts w:ascii="Verdana" w:eastAsia="MS Mincho" w:hAnsi="Verdana"/>
          <w:sz w:val="22"/>
          <w:szCs w:val="22"/>
          <w:lang w:eastAsia="ja-JP"/>
        </w:rPr>
        <w:t>s</w:t>
      </w:r>
      <w:r>
        <w:rPr>
          <w:rFonts w:ascii="Verdana" w:eastAsia="MS Mincho" w:hAnsi="Verdana"/>
          <w:sz w:val="22"/>
          <w:szCs w:val="22"/>
          <w:lang w:eastAsia="ja-JP"/>
        </w:rPr>
        <w:t xml:space="preserve"> in geology, where uniformitarianism is you looking at the present and the present is also occur in the past, so that's uniformitarianism</w:t>
      </w:r>
      <w:r w:rsidR="00C25918">
        <w:rPr>
          <w:rFonts w:ascii="Verdana" w:eastAsia="MS Mincho" w:hAnsi="Verdana"/>
          <w:sz w:val="22"/>
          <w:szCs w:val="22"/>
          <w:lang w:eastAsia="ja-JP"/>
        </w:rPr>
        <w:t xml:space="preserve">, the terms uniformitarianism, </w:t>
      </w:r>
      <w:r>
        <w:rPr>
          <w:rFonts w:ascii="Verdana" w:eastAsia="MS Mincho" w:hAnsi="Verdana"/>
          <w:sz w:val="22"/>
          <w:szCs w:val="22"/>
          <w:lang w:eastAsia="ja-JP"/>
        </w:rPr>
        <w:t xml:space="preserve">but for environmental geologists, we see the present, we can predict the future, so that's very important for us.  We see what, anything happened in the present and then we try to predict what is going </w:t>
      </w:r>
      <w:r>
        <w:rPr>
          <w:rFonts w:ascii="Verdana" w:eastAsia="MS Mincho" w:hAnsi="Verdana"/>
          <w:sz w:val="22"/>
          <w:szCs w:val="22"/>
          <w:lang w:eastAsia="ja-JP"/>
        </w:rPr>
        <w:lastRenderedPageBreak/>
        <w:t xml:space="preserve">to happen in the future.  So that's the meaning of uniformitarianism.  And then geology as a basic environmental science, we need another expert from engineers, from </w:t>
      </w:r>
      <w:r w:rsidR="00543D61">
        <w:rPr>
          <w:rFonts w:ascii="Verdana" w:eastAsia="MS Mincho" w:hAnsi="Verdana"/>
          <w:sz w:val="22"/>
          <w:szCs w:val="22"/>
          <w:lang w:eastAsia="ja-JP"/>
        </w:rPr>
        <w:t xml:space="preserve">– evaluated from </w:t>
      </w:r>
      <w:r>
        <w:rPr>
          <w:rFonts w:ascii="Verdana" w:eastAsia="MS Mincho" w:hAnsi="Verdana"/>
          <w:sz w:val="22"/>
          <w:szCs w:val="22"/>
          <w:lang w:eastAsia="ja-JP"/>
        </w:rPr>
        <w:t>lawyers, and then from chemists, in order to get a very holistic approach into the environmental science.  And then the most important thing</w:t>
      </w:r>
      <w:r w:rsidR="00543D61">
        <w:rPr>
          <w:rFonts w:ascii="Verdana" w:eastAsia="MS Mincho" w:hAnsi="Verdana"/>
          <w:sz w:val="22"/>
          <w:szCs w:val="22"/>
          <w:lang w:eastAsia="ja-JP"/>
        </w:rPr>
        <w:t>s</w:t>
      </w:r>
      <w:r>
        <w:rPr>
          <w:rFonts w:ascii="Verdana" w:eastAsia="MS Mincho" w:hAnsi="Verdana"/>
          <w:sz w:val="22"/>
          <w:szCs w:val="22"/>
          <w:lang w:eastAsia="ja-JP"/>
        </w:rPr>
        <w:t>, number eight, is our obligation to the future.</w:t>
      </w:r>
      <w:r w:rsidR="00543D61">
        <w:rPr>
          <w:rFonts w:ascii="Verdana" w:eastAsia="MS Mincho" w:hAnsi="Verdana"/>
          <w:sz w:val="22"/>
          <w:szCs w:val="22"/>
          <w:lang w:eastAsia="ja-JP"/>
        </w:rPr>
        <w:t xml:space="preserve">  </w:t>
      </w:r>
      <w:r>
        <w:rPr>
          <w:rFonts w:ascii="Verdana" w:eastAsia="MS Mincho" w:hAnsi="Verdana"/>
          <w:sz w:val="22"/>
          <w:szCs w:val="22"/>
          <w:lang w:eastAsia="ja-JP"/>
        </w:rPr>
        <w:t>We have our responsibility to our children, so that we can give something to our children for the coming generations.</w:t>
      </w:r>
    </w:p>
    <w:p w:rsidR="00543D61" w:rsidRDefault="00543D61" w:rsidP="00733304">
      <w:pPr>
        <w:jc w:val="both"/>
        <w:rPr>
          <w:rFonts w:ascii="Verdana" w:eastAsia="MS Mincho" w:hAnsi="Verdana"/>
          <w:sz w:val="22"/>
          <w:szCs w:val="22"/>
          <w:lang w:eastAsia="ja-JP"/>
        </w:rPr>
      </w:pPr>
    </w:p>
    <w:p w:rsidR="00543D61" w:rsidRDefault="00AC2934" w:rsidP="00733304">
      <w:pPr>
        <w:jc w:val="both"/>
        <w:rPr>
          <w:rFonts w:ascii="Verdana" w:eastAsia="MS Mincho" w:hAnsi="Verdana"/>
          <w:sz w:val="22"/>
          <w:szCs w:val="22"/>
          <w:lang w:eastAsia="ja-JP"/>
        </w:rPr>
      </w:pPr>
      <w:r>
        <w:rPr>
          <w:rFonts w:ascii="Verdana" w:eastAsia="MS Mincho" w:hAnsi="Verdana"/>
          <w:sz w:val="22"/>
          <w:szCs w:val="22"/>
          <w:lang w:eastAsia="ja-JP"/>
        </w:rPr>
        <w:t xml:space="preserve">Okay, this is the problem with the populations, okay, because we are going to have more people stay in a very small place, so this is the formula given by the Garrett Hardin.  He </w:t>
      </w:r>
      <w:r w:rsidR="00543D61">
        <w:rPr>
          <w:rFonts w:ascii="Verdana" w:eastAsia="MS Mincho" w:hAnsi="Verdana"/>
          <w:sz w:val="22"/>
          <w:szCs w:val="22"/>
          <w:lang w:eastAsia="ja-JP"/>
        </w:rPr>
        <w:t xml:space="preserve">is the – he </w:t>
      </w:r>
      <w:r>
        <w:rPr>
          <w:rFonts w:ascii="Verdana" w:eastAsia="MS Mincho" w:hAnsi="Verdana"/>
          <w:sz w:val="22"/>
          <w:szCs w:val="22"/>
          <w:lang w:eastAsia="ja-JP"/>
        </w:rPr>
        <w:t>was the American ecologist, and then he said that total environmental impact of population is equivalent to the product of impact per person multiplied by population.  If the population is higher, then the impact will be higher.  So as a result, Garrett Hardin take the suicide, he killed himself because he tried to reduce the number of people on this planet, so he killed himself in order to reduce the people on the planet.  And then, yeah, if the population increase, the impact increase, and then you need more resources.</w:t>
      </w:r>
    </w:p>
    <w:p w:rsidR="00543D61" w:rsidRDefault="00543D61" w:rsidP="00733304">
      <w:pPr>
        <w:jc w:val="both"/>
        <w:rPr>
          <w:rFonts w:ascii="Verdana" w:eastAsia="MS Mincho" w:hAnsi="Verdana"/>
          <w:sz w:val="22"/>
          <w:szCs w:val="22"/>
          <w:lang w:eastAsia="ja-JP"/>
        </w:rPr>
      </w:pPr>
    </w:p>
    <w:p w:rsidR="008B4441" w:rsidRDefault="00543D61" w:rsidP="00733304">
      <w:pPr>
        <w:jc w:val="both"/>
        <w:rPr>
          <w:rFonts w:ascii="Verdana" w:eastAsia="MS Mincho" w:hAnsi="Verdana"/>
          <w:sz w:val="22"/>
          <w:szCs w:val="22"/>
          <w:lang w:eastAsia="ja-JP"/>
        </w:rPr>
      </w:pPr>
      <w:r>
        <w:rPr>
          <w:rFonts w:ascii="Verdana" w:eastAsia="MS Mincho" w:hAnsi="Verdana"/>
          <w:sz w:val="22"/>
          <w:szCs w:val="22"/>
          <w:lang w:eastAsia="ja-JP"/>
        </w:rPr>
        <w:t>And then a</w:t>
      </w:r>
      <w:r w:rsidR="00AC2934">
        <w:rPr>
          <w:rFonts w:ascii="Verdana" w:eastAsia="MS Mincho" w:hAnsi="Verdana"/>
          <w:sz w:val="22"/>
          <w:szCs w:val="22"/>
          <w:lang w:eastAsia="ja-JP"/>
        </w:rPr>
        <w:t xml:space="preserve">nother problem now is like here, this is in Kuala Lumpur, so we have so many people live in Kuala Lumpur and then there </w:t>
      </w:r>
      <w:r>
        <w:rPr>
          <w:rFonts w:ascii="Verdana" w:eastAsia="MS Mincho" w:hAnsi="Verdana"/>
          <w:sz w:val="22"/>
          <w:szCs w:val="22"/>
          <w:lang w:eastAsia="ja-JP"/>
        </w:rPr>
        <w:t xml:space="preserve">– there – there </w:t>
      </w:r>
      <w:r w:rsidR="00AC2934">
        <w:rPr>
          <w:rFonts w:ascii="Verdana" w:eastAsia="MS Mincho" w:hAnsi="Verdana"/>
          <w:sz w:val="22"/>
          <w:szCs w:val="22"/>
          <w:lang w:eastAsia="ja-JP"/>
        </w:rPr>
        <w:t>is no more space on the flat ground</w:t>
      </w:r>
      <w:r>
        <w:rPr>
          <w:rFonts w:ascii="Verdana" w:eastAsia="MS Mincho" w:hAnsi="Verdana"/>
          <w:sz w:val="22"/>
          <w:szCs w:val="22"/>
          <w:lang w:eastAsia="ja-JP"/>
        </w:rPr>
        <w:t>,</w:t>
      </w:r>
      <w:r w:rsidR="00AC2934">
        <w:rPr>
          <w:rFonts w:ascii="Verdana" w:eastAsia="MS Mincho" w:hAnsi="Verdana"/>
          <w:sz w:val="22"/>
          <w:szCs w:val="22"/>
          <w:lang w:eastAsia="ja-JP"/>
        </w:rPr>
        <w:t xml:space="preserve"> so people start to develop on the hilly </w:t>
      </w:r>
      <w:r>
        <w:rPr>
          <w:rFonts w:ascii="Verdana" w:eastAsia="MS Mincho" w:hAnsi="Verdana"/>
          <w:sz w:val="22"/>
          <w:szCs w:val="22"/>
          <w:lang w:eastAsia="ja-JP"/>
        </w:rPr>
        <w:t xml:space="preserve">– hilly </w:t>
      </w:r>
      <w:r w:rsidR="00AC2934">
        <w:rPr>
          <w:rFonts w:ascii="Verdana" w:eastAsia="MS Mincho" w:hAnsi="Verdana"/>
          <w:sz w:val="22"/>
          <w:szCs w:val="22"/>
          <w:lang w:eastAsia="ja-JP"/>
        </w:rPr>
        <w:t>ground, on the hill like that, okay, on the mountain like that</w:t>
      </w:r>
      <w:r>
        <w:rPr>
          <w:rFonts w:ascii="Verdana" w:eastAsia="MS Mincho" w:hAnsi="Verdana"/>
          <w:sz w:val="22"/>
          <w:szCs w:val="22"/>
          <w:lang w:eastAsia="ja-JP"/>
        </w:rPr>
        <w:t xml:space="preserve">.  So </w:t>
      </w:r>
      <w:r w:rsidR="00AC2934">
        <w:rPr>
          <w:rFonts w:ascii="Verdana" w:eastAsia="MS Mincho" w:hAnsi="Verdana"/>
          <w:sz w:val="22"/>
          <w:szCs w:val="22"/>
          <w:lang w:eastAsia="ja-JP"/>
        </w:rPr>
        <w:t xml:space="preserve">people start to build a house on top of the mountain, on the hill, then they got a problem with landslide, okay.  This is the problem of population growth because there are so many people they don’t have any place to stay, they stay near to the hazardous process of the </w:t>
      </w:r>
      <w:r>
        <w:rPr>
          <w:rFonts w:ascii="Verdana" w:eastAsia="MS Mincho" w:hAnsi="Verdana"/>
          <w:sz w:val="22"/>
          <w:szCs w:val="22"/>
          <w:lang w:eastAsia="ja-JP"/>
        </w:rPr>
        <w:t xml:space="preserve">– of the </w:t>
      </w:r>
      <w:r w:rsidR="00AC2934">
        <w:rPr>
          <w:rFonts w:ascii="Verdana" w:eastAsia="MS Mincho" w:hAnsi="Verdana"/>
          <w:sz w:val="22"/>
          <w:szCs w:val="22"/>
          <w:lang w:eastAsia="ja-JP"/>
        </w:rPr>
        <w:t xml:space="preserve">earth, like here, landslide has occur.  So exposure of people and human structures to natural hazards.  Landslide and then there are houses here and they are very risky for </w:t>
      </w:r>
      <w:r w:rsidR="008B4441">
        <w:rPr>
          <w:rFonts w:ascii="Verdana" w:eastAsia="MS Mincho" w:hAnsi="Verdana"/>
          <w:sz w:val="22"/>
          <w:szCs w:val="22"/>
          <w:lang w:eastAsia="ja-JP"/>
        </w:rPr>
        <w:t xml:space="preserve">– for – for – for </w:t>
      </w:r>
      <w:r w:rsidR="00AC2934">
        <w:rPr>
          <w:rFonts w:ascii="Verdana" w:eastAsia="MS Mincho" w:hAnsi="Verdana"/>
          <w:sz w:val="22"/>
          <w:szCs w:val="22"/>
          <w:lang w:eastAsia="ja-JP"/>
        </w:rPr>
        <w:t>the health and for the safety and property.</w:t>
      </w:r>
    </w:p>
    <w:p w:rsidR="008B4441" w:rsidRDefault="008B4441" w:rsidP="00733304">
      <w:pPr>
        <w:jc w:val="both"/>
        <w:rPr>
          <w:rFonts w:ascii="Verdana" w:eastAsia="MS Mincho" w:hAnsi="Verdana"/>
          <w:sz w:val="22"/>
          <w:szCs w:val="22"/>
          <w:lang w:eastAsia="ja-JP"/>
        </w:rPr>
      </w:pPr>
    </w:p>
    <w:p w:rsidR="002C17EB" w:rsidRDefault="00AC2934" w:rsidP="00733304">
      <w:pPr>
        <w:jc w:val="both"/>
        <w:rPr>
          <w:rFonts w:ascii="Verdana" w:eastAsia="MS Mincho" w:hAnsi="Verdana"/>
          <w:sz w:val="22"/>
          <w:szCs w:val="22"/>
          <w:lang w:eastAsia="ja-JP"/>
        </w:rPr>
      </w:pPr>
      <w:r>
        <w:rPr>
          <w:rFonts w:ascii="Verdana" w:eastAsia="MS Mincho" w:hAnsi="Verdana"/>
          <w:sz w:val="22"/>
          <w:szCs w:val="22"/>
          <w:lang w:eastAsia="ja-JP"/>
        </w:rPr>
        <w:t xml:space="preserve">Okay, this is the exponential growth of people, okay.  This is what we call the population bomb.  You know bomb, bomb, explosive, </w:t>
      </w:r>
      <w:r w:rsidR="00F93827">
        <w:rPr>
          <w:rFonts w:ascii="Verdana" w:eastAsia="MS Mincho" w:hAnsi="Verdana"/>
          <w:sz w:val="22"/>
          <w:szCs w:val="22"/>
          <w:lang w:eastAsia="ja-JP"/>
        </w:rPr>
        <w:t>all right</w:t>
      </w:r>
      <w:r>
        <w:rPr>
          <w:rFonts w:ascii="Verdana" w:eastAsia="MS Mincho" w:hAnsi="Verdana"/>
          <w:sz w:val="22"/>
          <w:szCs w:val="22"/>
          <w:lang w:eastAsia="ja-JP"/>
        </w:rPr>
        <w:t>.  So population start very</w:t>
      </w:r>
      <w:r w:rsidR="00CF2D44">
        <w:rPr>
          <w:rFonts w:ascii="Verdana" w:eastAsia="MS Mincho" w:hAnsi="Verdana"/>
          <w:sz w:val="22"/>
          <w:szCs w:val="22"/>
          <w:lang w:eastAsia="ja-JP"/>
        </w:rPr>
        <w:t xml:space="preserve"> slow, okay, at the beginning.  It start very slow at the beginning and then until about 1500 to 1900, population start to increase, it's like a bomb, okay.  It's starting to increase exponentially</w:t>
      </w:r>
      <w:r w:rsidR="00F93827">
        <w:rPr>
          <w:rFonts w:ascii="Verdana" w:eastAsia="MS Mincho" w:hAnsi="Verdana"/>
          <w:sz w:val="22"/>
          <w:szCs w:val="22"/>
          <w:lang w:eastAsia="ja-JP"/>
        </w:rPr>
        <w:t>, all right</w:t>
      </w:r>
      <w:r w:rsidR="00CF2D44">
        <w:rPr>
          <w:rFonts w:ascii="Verdana" w:eastAsia="MS Mincho" w:hAnsi="Verdana"/>
          <w:sz w:val="22"/>
          <w:szCs w:val="22"/>
          <w:lang w:eastAsia="ja-JP"/>
        </w:rPr>
        <w:t>.</w:t>
      </w:r>
    </w:p>
    <w:p w:rsidR="002C17EB" w:rsidRDefault="002C17EB" w:rsidP="00733304">
      <w:pPr>
        <w:jc w:val="both"/>
        <w:rPr>
          <w:rFonts w:ascii="Verdana" w:eastAsia="MS Mincho" w:hAnsi="Verdana"/>
          <w:sz w:val="22"/>
          <w:szCs w:val="22"/>
          <w:lang w:eastAsia="ja-JP"/>
        </w:rPr>
      </w:pPr>
    </w:p>
    <w:p w:rsidR="002C17EB" w:rsidRPr="00F93827" w:rsidRDefault="00790683" w:rsidP="00733304">
      <w:pPr>
        <w:jc w:val="both"/>
        <w:rPr>
          <w:rFonts w:ascii="Verdana" w:eastAsia="MS Mincho" w:hAnsi="Verdana"/>
          <w:b/>
          <w:sz w:val="22"/>
          <w:szCs w:val="22"/>
          <w:lang w:eastAsia="ja-JP"/>
        </w:rPr>
      </w:pPr>
      <w:r w:rsidRPr="00790683">
        <w:rPr>
          <w:rFonts w:ascii="Verdana" w:eastAsia="MS Mincho" w:hAnsi="Verdana"/>
          <w:b/>
          <w:sz w:val="22"/>
          <w:szCs w:val="22"/>
          <w:lang w:eastAsia="ja-JP"/>
        </w:rPr>
        <w:t>00:10:11</w:t>
      </w:r>
    </w:p>
    <w:p w:rsidR="002C17EB" w:rsidRDefault="002C17EB" w:rsidP="00733304">
      <w:pPr>
        <w:jc w:val="both"/>
        <w:rPr>
          <w:rFonts w:ascii="Verdana" w:eastAsia="MS Mincho" w:hAnsi="Verdana"/>
          <w:sz w:val="22"/>
          <w:szCs w:val="22"/>
          <w:lang w:eastAsia="ja-JP"/>
        </w:rPr>
      </w:pPr>
    </w:p>
    <w:p w:rsidR="00F93827" w:rsidRDefault="00F93827" w:rsidP="00733304">
      <w:pPr>
        <w:jc w:val="both"/>
        <w:rPr>
          <w:rFonts w:ascii="Verdana" w:eastAsia="MS Mincho" w:hAnsi="Verdana"/>
          <w:sz w:val="22"/>
          <w:szCs w:val="22"/>
          <w:lang w:eastAsia="ja-JP"/>
        </w:rPr>
      </w:pPr>
      <w:r>
        <w:rPr>
          <w:rFonts w:ascii="Verdana" w:eastAsia="MS Mincho" w:hAnsi="Verdana"/>
          <w:sz w:val="22"/>
          <w:szCs w:val="22"/>
          <w:lang w:eastAsia="ja-JP"/>
        </w:rPr>
        <w:t>S</w:t>
      </w:r>
      <w:r w:rsidR="00CF2D44">
        <w:rPr>
          <w:rFonts w:ascii="Verdana" w:eastAsia="MS Mincho" w:hAnsi="Verdana"/>
          <w:sz w:val="22"/>
          <w:szCs w:val="22"/>
          <w:lang w:eastAsia="ja-JP"/>
        </w:rPr>
        <w:t xml:space="preserve">o </w:t>
      </w:r>
      <w:r w:rsidR="00C87F95">
        <w:rPr>
          <w:rFonts w:ascii="Verdana" w:eastAsia="MS Mincho" w:hAnsi="Verdana"/>
          <w:sz w:val="22"/>
          <w:szCs w:val="22"/>
          <w:lang w:eastAsia="ja-JP"/>
        </w:rPr>
        <w:t xml:space="preserve">the amount of people live in this planet is increasing, okay, exponentially, </w:t>
      </w:r>
      <w:r>
        <w:rPr>
          <w:rFonts w:ascii="Verdana" w:eastAsia="MS Mincho" w:hAnsi="Verdana"/>
          <w:sz w:val="22"/>
          <w:szCs w:val="22"/>
          <w:lang w:eastAsia="ja-JP"/>
        </w:rPr>
        <w:t>all right</w:t>
      </w:r>
      <w:r w:rsidR="00C87F95">
        <w:rPr>
          <w:rFonts w:ascii="Verdana" w:eastAsia="MS Mincho" w:hAnsi="Verdana"/>
          <w:sz w:val="22"/>
          <w:szCs w:val="22"/>
          <w:lang w:eastAsia="ja-JP"/>
        </w:rPr>
        <w:t xml:space="preserve">.  For example, population in the world is about </w:t>
      </w:r>
      <w:r>
        <w:rPr>
          <w:rFonts w:ascii="Verdana" w:eastAsia="MS Mincho" w:hAnsi="Verdana"/>
          <w:sz w:val="22"/>
          <w:szCs w:val="22"/>
          <w:lang w:eastAsia="ja-JP"/>
        </w:rPr>
        <w:t>7 b</w:t>
      </w:r>
      <w:r w:rsidR="00C87F95">
        <w:rPr>
          <w:rFonts w:ascii="Verdana" w:eastAsia="MS Mincho" w:hAnsi="Verdana"/>
          <w:sz w:val="22"/>
          <w:szCs w:val="22"/>
          <w:lang w:eastAsia="ja-JP"/>
        </w:rPr>
        <w:t xml:space="preserve">illion and then there are two countries or two states in this world that have population more than </w:t>
      </w:r>
      <w:r>
        <w:rPr>
          <w:rFonts w:ascii="Verdana" w:eastAsia="MS Mincho" w:hAnsi="Verdana"/>
          <w:sz w:val="22"/>
          <w:szCs w:val="22"/>
          <w:lang w:eastAsia="ja-JP"/>
        </w:rPr>
        <w:t xml:space="preserve">1 </w:t>
      </w:r>
      <w:r w:rsidR="00C87F95">
        <w:rPr>
          <w:rFonts w:ascii="Verdana" w:eastAsia="MS Mincho" w:hAnsi="Verdana"/>
          <w:sz w:val="22"/>
          <w:szCs w:val="22"/>
          <w:lang w:eastAsia="ja-JP"/>
        </w:rPr>
        <w:t xml:space="preserve">billion, China and India, so they are most populous people in this world in China, in India.  I think Japan is about 127 million and then Malaysia is about 29 million, so we still have some space for more population in </w:t>
      </w:r>
      <w:r>
        <w:rPr>
          <w:rFonts w:ascii="Verdana" w:eastAsia="MS Mincho" w:hAnsi="Verdana"/>
          <w:sz w:val="22"/>
          <w:szCs w:val="22"/>
          <w:lang w:eastAsia="ja-JP"/>
        </w:rPr>
        <w:t xml:space="preserve">our </w:t>
      </w:r>
      <w:r w:rsidR="00C87F95">
        <w:rPr>
          <w:rFonts w:ascii="Verdana" w:eastAsia="MS Mincho" w:hAnsi="Verdana"/>
          <w:sz w:val="22"/>
          <w:szCs w:val="22"/>
          <w:lang w:eastAsia="ja-JP"/>
        </w:rPr>
        <w:t xml:space="preserve">states.  Okay, this is a nice joke from one of the cartoon in Malaysia, </w:t>
      </w:r>
      <w:r>
        <w:rPr>
          <w:rFonts w:ascii="Verdana" w:eastAsia="MS Mincho" w:hAnsi="Verdana"/>
          <w:sz w:val="22"/>
          <w:szCs w:val="22"/>
          <w:lang w:eastAsia="ja-JP"/>
        </w:rPr>
        <w:t>Lat’s</w:t>
      </w:r>
      <w:r w:rsidR="00C87F95">
        <w:rPr>
          <w:rFonts w:ascii="Verdana" w:eastAsia="MS Mincho" w:hAnsi="Verdana"/>
          <w:sz w:val="22"/>
          <w:szCs w:val="22"/>
          <w:lang w:eastAsia="ja-JP"/>
        </w:rPr>
        <w:t xml:space="preserve">, the </w:t>
      </w:r>
      <w:r>
        <w:rPr>
          <w:rFonts w:ascii="Verdana" w:eastAsia="MS Mincho" w:hAnsi="Verdana"/>
          <w:sz w:val="22"/>
          <w:szCs w:val="22"/>
          <w:lang w:eastAsia="ja-JP"/>
        </w:rPr>
        <w:t xml:space="preserve">– the </w:t>
      </w:r>
      <w:r w:rsidR="00C87F95">
        <w:rPr>
          <w:rFonts w:ascii="Verdana" w:eastAsia="MS Mincho" w:hAnsi="Verdana"/>
          <w:sz w:val="22"/>
          <w:szCs w:val="22"/>
          <w:lang w:eastAsia="ja-JP"/>
        </w:rPr>
        <w:t>author of this cartoon.  So basically if you have more children, you need more money, okay, you need more money, because you need to support your children, okay.  So that's - this is the impact</w:t>
      </w:r>
      <w:r w:rsidR="00A156E4">
        <w:rPr>
          <w:rFonts w:ascii="Verdana" w:eastAsia="MS Mincho" w:hAnsi="Verdana"/>
          <w:sz w:val="22"/>
          <w:szCs w:val="22"/>
          <w:lang w:eastAsia="ja-JP"/>
        </w:rPr>
        <w:t xml:space="preserve"> of the high population in your area</w:t>
      </w:r>
      <w:r>
        <w:rPr>
          <w:rFonts w:ascii="Verdana" w:eastAsia="MS Mincho" w:hAnsi="Verdana"/>
          <w:sz w:val="22"/>
          <w:szCs w:val="22"/>
          <w:lang w:eastAsia="ja-JP"/>
        </w:rPr>
        <w:t>,</w:t>
      </w:r>
      <w:r w:rsidR="00A156E4">
        <w:rPr>
          <w:rFonts w:ascii="Verdana" w:eastAsia="MS Mincho" w:hAnsi="Verdana"/>
          <w:sz w:val="22"/>
          <w:szCs w:val="22"/>
          <w:lang w:eastAsia="ja-JP"/>
        </w:rPr>
        <w:t xml:space="preserve"> for example.  Okay, population growth.</w:t>
      </w:r>
    </w:p>
    <w:p w:rsidR="00F93827" w:rsidRDefault="00F93827" w:rsidP="00733304">
      <w:pPr>
        <w:jc w:val="both"/>
        <w:rPr>
          <w:rFonts w:ascii="Verdana" w:eastAsia="MS Mincho" w:hAnsi="Verdana"/>
          <w:sz w:val="22"/>
          <w:szCs w:val="22"/>
          <w:lang w:eastAsia="ja-JP"/>
        </w:rPr>
      </w:pPr>
    </w:p>
    <w:p w:rsidR="00F93827" w:rsidRDefault="00F93827" w:rsidP="00733304">
      <w:pPr>
        <w:jc w:val="both"/>
        <w:rPr>
          <w:rFonts w:ascii="Verdana" w:eastAsia="MS Mincho" w:hAnsi="Verdana"/>
          <w:sz w:val="22"/>
          <w:szCs w:val="22"/>
          <w:lang w:eastAsia="ja-JP"/>
        </w:rPr>
      </w:pPr>
      <w:r>
        <w:rPr>
          <w:rFonts w:ascii="Verdana" w:eastAsia="MS Mincho" w:hAnsi="Verdana"/>
          <w:sz w:val="22"/>
          <w:szCs w:val="22"/>
          <w:lang w:eastAsia="ja-JP"/>
        </w:rPr>
        <w:t>All right</w:t>
      </w:r>
      <w:r w:rsidR="00A156E4">
        <w:rPr>
          <w:rFonts w:ascii="Verdana" w:eastAsia="MS Mincho" w:hAnsi="Verdana"/>
          <w:sz w:val="22"/>
          <w:szCs w:val="22"/>
          <w:lang w:eastAsia="ja-JP"/>
        </w:rPr>
        <w:t xml:space="preserve">, </w:t>
      </w:r>
      <w:r>
        <w:rPr>
          <w:rFonts w:ascii="Verdana" w:eastAsia="MS Mincho" w:hAnsi="Verdana"/>
          <w:sz w:val="22"/>
          <w:szCs w:val="22"/>
          <w:lang w:eastAsia="ja-JP"/>
        </w:rPr>
        <w:t>Professor Kotake</w:t>
      </w:r>
      <w:r w:rsidR="00A156E4">
        <w:rPr>
          <w:rFonts w:ascii="Verdana" w:eastAsia="MS Mincho" w:hAnsi="Verdana"/>
          <w:sz w:val="22"/>
          <w:szCs w:val="22"/>
          <w:lang w:eastAsia="ja-JP"/>
        </w:rPr>
        <w:t xml:space="preserve"> already </w:t>
      </w:r>
      <w:r>
        <w:rPr>
          <w:rFonts w:ascii="Verdana" w:eastAsia="MS Mincho" w:hAnsi="Verdana"/>
          <w:sz w:val="22"/>
          <w:szCs w:val="22"/>
          <w:lang w:eastAsia="ja-JP"/>
        </w:rPr>
        <w:t>talked</w:t>
      </w:r>
      <w:r w:rsidR="00A156E4">
        <w:rPr>
          <w:rFonts w:ascii="Verdana" w:eastAsia="MS Mincho" w:hAnsi="Verdana"/>
          <w:sz w:val="22"/>
          <w:szCs w:val="22"/>
          <w:lang w:eastAsia="ja-JP"/>
        </w:rPr>
        <w:t xml:space="preserve"> about pessimistic and optimistic.  Pessimistic means we don’t have to do anything to control the population because the population will control by itself, okay.  Optimistic means we have to do something to control the population because there are so many people, we don’t have enough food, we don’t enough </w:t>
      </w:r>
      <w:r>
        <w:rPr>
          <w:rFonts w:ascii="Verdana" w:eastAsia="MS Mincho" w:hAnsi="Verdana"/>
          <w:sz w:val="22"/>
          <w:szCs w:val="22"/>
          <w:lang w:eastAsia="ja-JP"/>
        </w:rPr>
        <w:t xml:space="preserve">– we don’t have enough </w:t>
      </w:r>
      <w:r w:rsidR="00A156E4">
        <w:rPr>
          <w:rFonts w:ascii="Verdana" w:eastAsia="MS Mincho" w:hAnsi="Verdana"/>
          <w:sz w:val="22"/>
          <w:szCs w:val="22"/>
          <w:lang w:eastAsia="ja-JP"/>
        </w:rPr>
        <w:t xml:space="preserve">space, then we got a problem with our </w:t>
      </w:r>
      <w:r>
        <w:rPr>
          <w:rFonts w:ascii="Verdana" w:eastAsia="MS Mincho" w:hAnsi="Verdana"/>
          <w:sz w:val="22"/>
          <w:szCs w:val="22"/>
          <w:lang w:eastAsia="ja-JP"/>
        </w:rPr>
        <w:t xml:space="preserve">– with our </w:t>
      </w:r>
      <w:r w:rsidR="00A156E4">
        <w:rPr>
          <w:rFonts w:ascii="Verdana" w:eastAsia="MS Mincho" w:hAnsi="Verdana"/>
          <w:sz w:val="22"/>
          <w:szCs w:val="22"/>
          <w:lang w:eastAsia="ja-JP"/>
        </w:rPr>
        <w:t xml:space="preserve">environment, okay, because earth has its own carrying capacity, okay.  We have limited food, we have limited fertile soil, we have limited space, so it has carrying capacity.  If you have many people, then it's going to be over the carrying capacity of the planet, then we got a problem with our </w:t>
      </w:r>
      <w:r>
        <w:rPr>
          <w:rFonts w:ascii="Verdana" w:eastAsia="MS Mincho" w:hAnsi="Verdana"/>
          <w:sz w:val="22"/>
          <w:szCs w:val="22"/>
          <w:lang w:eastAsia="ja-JP"/>
        </w:rPr>
        <w:t xml:space="preserve">– with our </w:t>
      </w:r>
      <w:r w:rsidR="00A156E4">
        <w:rPr>
          <w:rFonts w:ascii="Verdana" w:eastAsia="MS Mincho" w:hAnsi="Verdana"/>
          <w:sz w:val="22"/>
          <w:szCs w:val="22"/>
          <w:lang w:eastAsia="ja-JP"/>
        </w:rPr>
        <w:t>life, okay.</w:t>
      </w:r>
    </w:p>
    <w:p w:rsidR="00F93827" w:rsidRDefault="00F93827" w:rsidP="00733304">
      <w:pPr>
        <w:jc w:val="both"/>
        <w:rPr>
          <w:rFonts w:ascii="Verdana" w:eastAsia="MS Mincho" w:hAnsi="Verdana"/>
          <w:sz w:val="22"/>
          <w:szCs w:val="22"/>
          <w:lang w:eastAsia="ja-JP"/>
        </w:rPr>
      </w:pPr>
    </w:p>
    <w:p w:rsidR="00DC3C5C" w:rsidRDefault="00A156E4" w:rsidP="00733304">
      <w:pPr>
        <w:jc w:val="both"/>
        <w:rPr>
          <w:rFonts w:ascii="Verdana" w:eastAsia="MS Mincho" w:hAnsi="Verdana"/>
          <w:sz w:val="22"/>
          <w:szCs w:val="22"/>
          <w:lang w:eastAsia="ja-JP"/>
        </w:rPr>
      </w:pPr>
      <w:r>
        <w:rPr>
          <w:rFonts w:ascii="Verdana" w:eastAsia="MS Mincho" w:hAnsi="Verdana"/>
          <w:sz w:val="22"/>
          <w:szCs w:val="22"/>
          <w:lang w:eastAsia="ja-JP"/>
        </w:rPr>
        <w:t xml:space="preserve">So remember, pessimistic means we don’t have to do anything, optimistic </w:t>
      </w:r>
      <w:r w:rsidR="00DC3C5C">
        <w:rPr>
          <w:rFonts w:ascii="Verdana" w:eastAsia="MS Mincho" w:hAnsi="Verdana"/>
          <w:sz w:val="22"/>
          <w:szCs w:val="22"/>
          <w:lang w:eastAsia="ja-JP"/>
        </w:rPr>
        <w:t xml:space="preserve">– optimistic </w:t>
      </w:r>
      <w:r>
        <w:rPr>
          <w:rFonts w:ascii="Verdana" w:eastAsia="MS Mincho" w:hAnsi="Verdana"/>
          <w:sz w:val="22"/>
          <w:szCs w:val="22"/>
          <w:lang w:eastAsia="ja-JP"/>
        </w:rPr>
        <w:t>means we need to control the population</w:t>
      </w:r>
      <w:r w:rsidR="00DC3C5C">
        <w:rPr>
          <w:rFonts w:ascii="Verdana" w:eastAsia="MS Mincho" w:hAnsi="Verdana"/>
          <w:sz w:val="22"/>
          <w:szCs w:val="22"/>
          <w:lang w:eastAsia="ja-JP"/>
        </w:rPr>
        <w:t>s</w:t>
      </w:r>
      <w:r>
        <w:rPr>
          <w:rFonts w:ascii="Verdana" w:eastAsia="MS Mincho" w:hAnsi="Verdana"/>
          <w:sz w:val="22"/>
          <w:szCs w:val="22"/>
          <w:lang w:eastAsia="ja-JP"/>
        </w:rPr>
        <w:t xml:space="preserve">.  I give you example of pessimistic scientists.  They say that </w:t>
      </w:r>
      <w:r w:rsidR="00DC3C5C">
        <w:rPr>
          <w:rFonts w:ascii="Verdana" w:eastAsia="MS Mincho" w:hAnsi="Verdana"/>
          <w:sz w:val="22"/>
          <w:szCs w:val="22"/>
          <w:lang w:eastAsia="ja-JP"/>
        </w:rPr>
        <w:t xml:space="preserve">– they say that </w:t>
      </w:r>
      <w:r>
        <w:rPr>
          <w:rFonts w:ascii="Verdana" w:eastAsia="MS Mincho" w:hAnsi="Verdana"/>
          <w:sz w:val="22"/>
          <w:szCs w:val="22"/>
          <w:lang w:eastAsia="ja-JP"/>
        </w:rPr>
        <w:t>we don’t need to do anything because the population will control by themselves.  For example, war, okay.  War can make the population decrease because many people die because of the war, so that's why we say pessimistic.  Disease like AIDS, H1N1 also can kill people, so it makes the population decrease.  Tsunami, in Acheh</w:t>
      </w:r>
      <w:r w:rsidR="00DC3C5C">
        <w:rPr>
          <w:rFonts w:ascii="Verdana" w:eastAsia="MS Mincho" w:hAnsi="Verdana"/>
          <w:sz w:val="22"/>
          <w:szCs w:val="22"/>
          <w:lang w:eastAsia="ja-JP"/>
        </w:rPr>
        <w:t>,</w:t>
      </w:r>
      <w:r>
        <w:rPr>
          <w:rFonts w:ascii="Verdana" w:eastAsia="MS Mincho" w:hAnsi="Verdana"/>
          <w:sz w:val="22"/>
          <w:szCs w:val="22"/>
          <w:lang w:eastAsia="ja-JP"/>
        </w:rPr>
        <w:t xml:space="preserve"> for example, </w:t>
      </w:r>
      <w:r w:rsidR="00DC3C5C">
        <w:rPr>
          <w:rFonts w:ascii="Verdana" w:eastAsia="MS Mincho" w:hAnsi="Verdana"/>
          <w:sz w:val="22"/>
          <w:szCs w:val="22"/>
          <w:lang w:eastAsia="ja-JP"/>
        </w:rPr>
        <w:t xml:space="preserve">it’s </w:t>
      </w:r>
      <w:r>
        <w:rPr>
          <w:rFonts w:ascii="Verdana" w:eastAsia="MS Mincho" w:hAnsi="Verdana"/>
          <w:sz w:val="22"/>
          <w:szCs w:val="22"/>
          <w:lang w:eastAsia="ja-JP"/>
        </w:rPr>
        <w:t xml:space="preserve">about 300,000 people die, so that's the process of making the population decrease.  And also earthquake in Haiti, </w:t>
      </w:r>
      <w:r w:rsidR="00DC3C5C">
        <w:rPr>
          <w:rFonts w:ascii="Verdana" w:eastAsia="MS Mincho" w:hAnsi="Verdana"/>
          <w:sz w:val="22"/>
          <w:szCs w:val="22"/>
          <w:lang w:eastAsia="ja-JP"/>
        </w:rPr>
        <w:t xml:space="preserve">it’s </w:t>
      </w:r>
      <w:r>
        <w:rPr>
          <w:rFonts w:ascii="Verdana" w:eastAsia="MS Mincho" w:hAnsi="Verdana"/>
          <w:sz w:val="22"/>
          <w:szCs w:val="22"/>
          <w:lang w:eastAsia="ja-JP"/>
        </w:rPr>
        <w:t>about 220,000 people died.</w:t>
      </w:r>
    </w:p>
    <w:p w:rsidR="00DC3C5C" w:rsidRDefault="00DC3C5C" w:rsidP="00733304">
      <w:pPr>
        <w:jc w:val="both"/>
        <w:rPr>
          <w:rFonts w:ascii="Verdana" w:eastAsia="MS Mincho" w:hAnsi="Verdana"/>
          <w:sz w:val="22"/>
          <w:szCs w:val="22"/>
          <w:lang w:eastAsia="ja-JP"/>
        </w:rPr>
      </w:pPr>
    </w:p>
    <w:p w:rsidR="00733304" w:rsidRDefault="00A156E4" w:rsidP="00733304">
      <w:pPr>
        <w:jc w:val="both"/>
        <w:rPr>
          <w:rFonts w:ascii="Verdana" w:eastAsia="MS Mincho" w:hAnsi="Verdana"/>
          <w:sz w:val="22"/>
          <w:szCs w:val="22"/>
          <w:lang w:eastAsia="ja-JP"/>
        </w:rPr>
      </w:pPr>
      <w:r>
        <w:rPr>
          <w:rFonts w:ascii="Verdana" w:eastAsia="MS Mincho" w:hAnsi="Verdana"/>
          <w:sz w:val="22"/>
          <w:szCs w:val="22"/>
          <w:lang w:eastAsia="ja-JP"/>
        </w:rPr>
        <w:t xml:space="preserve">Okay, I will give you example, okay.  </w:t>
      </w:r>
      <w:r w:rsidR="00945F82">
        <w:rPr>
          <w:rFonts w:ascii="Verdana" w:eastAsia="MS Mincho" w:hAnsi="Verdana"/>
          <w:sz w:val="22"/>
          <w:szCs w:val="22"/>
          <w:lang w:eastAsia="ja-JP"/>
        </w:rPr>
        <w:t xml:space="preserve">This is the </w:t>
      </w:r>
      <w:r w:rsidR="00DC3C5C">
        <w:rPr>
          <w:rFonts w:ascii="Verdana" w:eastAsia="MS Mincho" w:hAnsi="Verdana"/>
          <w:sz w:val="22"/>
          <w:szCs w:val="22"/>
          <w:lang w:eastAsia="ja-JP"/>
        </w:rPr>
        <w:t xml:space="preserve">– the </w:t>
      </w:r>
      <w:r w:rsidR="00945F82">
        <w:rPr>
          <w:rFonts w:ascii="Verdana" w:eastAsia="MS Mincho" w:hAnsi="Verdana"/>
          <w:sz w:val="22"/>
          <w:szCs w:val="22"/>
          <w:lang w:eastAsia="ja-JP"/>
        </w:rPr>
        <w:t xml:space="preserve">exponential growth of the people and then you can see there is a slight curve, depression, of the population line here, and this is the place where </w:t>
      </w:r>
      <w:r w:rsidR="00B838F3">
        <w:rPr>
          <w:rFonts w:ascii="Verdana" w:eastAsia="MS Mincho" w:hAnsi="Verdana"/>
          <w:sz w:val="22"/>
          <w:szCs w:val="22"/>
          <w:lang w:eastAsia="ja-JP"/>
        </w:rPr>
        <w:t xml:space="preserve">there is a </w:t>
      </w:r>
      <w:r w:rsidR="00945F82">
        <w:rPr>
          <w:rFonts w:ascii="Verdana" w:eastAsia="MS Mincho" w:hAnsi="Verdana"/>
          <w:sz w:val="22"/>
          <w:szCs w:val="22"/>
          <w:lang w:eastAsia="ja-JP"/>
        </w:rPr>
        <w:t xml:space="preserve">plague in Europe, people get sick in Europe because of the bacteria, </w:t>
      </w:r>
      <w:r w:rsidR="00F93827">
        <w:rPr>
          <w:rFonts w:ascii="Verdana" w:eastAsia="MS Mincho" w:hAnsi="Verdana"/>
          <w:sz w:val="22"/>
          <w:szCs w:val="22"/>
          <w:lang w:eastAsia="ja-JP"/>
        </w:rPr>
        <w:t>all right</w:t>
      </w:r>
      <w:r w:rsidR="00945F82">
        <w:rPr>
          <w:rFonts w:ascii="Verdana" w:eastAsia="MS Mincho" w:hAnsi="Verdana"/>
          <w:sz w:val="22"/>
          <w:szCs w:val="22"/>
          <w:lang w:eastAsia="ja-JP"/>
        </w:rPr>
        <w:t xml:space="preserve">.  And for </w:t>
      </w:r>
      <w:r w:rsidR="00B838F3">
        <w:rPr>
          <w:rFonts w:ascii="Verdana" w:eastAsia="MS Mincho" w:hAnsi="Verdana"/>
          <w:sz w:val="22"/>
          <w:szCs w:val="22"/>
          <w:lang w:eastAsia="ja-JP"/>
        </w:rPr>
        <w:t xml:space="preserve">– for </w:t>
      </w:r>
      <w:r w:rsidR="00945F82">
        <w:rPr>
          <w:rFonts w:ascii="Verdana" w:eastAsia="MS Mincho" w:hAnsi="Verdana"/>
          <w:sz w:val="22"/>
          <w:szCs w:val="22"/>
          <w:lang w:eastAsia="ja-JP"/>
        </w:rPr>
        <w:t>this accident</w:t>
      </w:r>
      <w:r w:rsidR="00B838F3">
        <w:rPr>
          <w:rFonts w:ascii="Verdana" w:eastAsia="MS Mincho" w:hAnsi="Verdana"/>
          <w:sz w:val="22"/>
          <w:szCs w:val="22"/>
          <w:lang w:eastAsia="ja-JP"/>
        </w:rPr>
        <w:t>s</w:t>
      </w:r>
      <w:r w:rsidR="00945F82">
        <w:rPr>
          <w:rFonts w:ascii="Verdana" w:eastAsia="MS Mincho" w:hAnsi="Verdana"/>
          <w:sz w:val="22"/>
          <w:szCs w:val="22"/>
          <w:lang w:eastAsia="ja-JP"/>
        </w:rPr>
        <w:t>, there were about, the plague in 1340, this is the year, 25 to 30 million died, people in Europe died because of disease, and then you can see there is decrease in population during this time from 25 to 30 million deaths.  So this is example of how the population</w:t>
      </w:r>
      <w:r w:rsidR="001F0A88">
        <w:rPr>
          <w:rFonts w:ascii="Verdana" w:eastAsia="MS Mincho" w:hAnsi="Verdana"/>
          <w:sz w:val="22"/>
          <w:szCs w:val="22"/>
          <w:lang w:eastAsia="ja-JP"/>
        </w:rPr>
        <w:t>s</w:t>
      </w:r>
      <w:r w:rsidR="00945F82">
        <w:rPr>
          <w:rFonts w:ascii="Verdana" w:eastAsia="MS Mincho" w:hAnsi="Verdana"/>
          <w:sz w:val="22"/>
          <w:szCs w:val="22"/>
          <w:lang w:eastAsia="ja-JP"/>
        </w:rPr>
        <w:t xml:space="preserve"> will be controlled by itself, okay.  We don’t have to do anything, by - if you saying about the pessimistic scientists.  Okay, we go to the optimistic scientists in China, because they have so many people, about 3 billion in China, or 1.3 billion in China, they have population problem.  They </w:t>
      </w:r>
      <w:r w:rsidR="001F0A88">
        <w:rPr>
          <w:rFonts w:ascii="Verdana" w:eastAsia="MS Mincho" w:hAnsi="Verdana"/>
          <w:sz w:val="22"/>
          <w:szCs w:val="22"/>
          <w:lang w:eastAsia="ja-JP"/>
        </w:rPr>
        <w:t xml:space="preserve">have – they </w:t>
      </w:r>
      <w:r w:rsidR="00945F82">
        <w:rPr>
          <w:rFonts w:ascii="Verdana" w:eastAsia="MS Mincho" w:hAnsi="Verdana"/>
          <w:sz w:val="22"/>
          <w:szCs w:val="22"/>
          <w:lang w:eastAsia="ja-JP"/>
        </w:rPr>
        <w:t xml:space="preserve">don’t have enough food, they don’t have enough space to stay, they </w:t>
      </w:r>
      <w:r w:rsidR="001F0A88">
        <w:rPr>
          <w:rFonts w:ascii="Verdana" w:eastAsia="MS Mincho" w:hAnsi="Verdana"/>
          <w:sz w:val="22"/>
          <w:szCs w:val="22"/>
          <w:lang w:eastAsia="ja-JP"/>
        </w:rPr>
        <w:t xml:space="preserve">have – they </w:t>
      </w:r>
      <w:r w:rsidR="00945F82">
        <w:rPr>
          <w:rFonts w:ascii="Verdana" w:eastAsia="MS Mincho" w:hAnsi="Verdana"/>
          <w:sz w:val="22"/>
          <w:szCs w:val="22"/>
          <w:lang w:eastAsia="ja-JP"/>
        </w:rPr>
        <w:t xml:space="preserve">don’t have enough job, then they make this policy, one family one child policy in order to control the </w:t>
      </w:r>
      <w:r w:rsidR="001F0A88">
        <w:rPr>
          <w:rFonts w:ascii="Verdana" w:eastAsia="MS Mincho" w:hAnsi="Verdana"/>
          <w:sz w:val="22"/>
          <w:szCs w:val="22"/>
          <w:lang w:eastAsia="ja-JP"/>
        </w:rPr>
        <w:t xml:space="preserve">- the </w:t>
      </w:r>
      <w:r w:rsidR="00945F82">
        <w:rPr>
          <w:rFonts w:ascii="Verdana" w:eastAsia="MS Mincho" w:hAnsi="Verdana"/>
          <w:sz w:val="22"/>
          <w:szCs w:val="22"/>
          <w:lang w:eastAsia="ja-JP"/>
        </w:rPr>
        <w:t xml:space="preserve">people in China.  So normally in China, if you marry, </w:t>
      </w:r>
      <w:r w:rsidR="001F0A88">
        <w:rPr>
          <w:rFonts w:ascii="Verdana" w:eastAsia="MS Mincho" w:hAnsi="Verdana"/>
          <w:sz w:val="22"/>
          <w:szCs w:val="22"/>
          <w:lang w:eastAsia="ja-JP"/>
        </w:rPr>
        <w:t xml:space="preserve">you need only one – you – you, </w:t>
      </w:r>
      <w:r w:rsidR="00945F82">
        <w:rPr>
          <w:rFonts w:ascii="Verdana" w:eastAsia="MS Mincho" w:hAnsi="Verdana"/>
          <w:sz w:val="22"/>
          <w:szCs w:val="22"/>
          <w:lang w:eastAsia="ja-JP"/>
        </w:rPr>
        <w:t>the government only allow you one kid</w:t>
      </w:r>
      <w:r w:rsidR="001F0A88">
        <w:rPr>
          <w:rFonts w:ascii="Verdana" w:eastAsia="MS Mincho" w:hAnsi="Verdana"/>
          <w:sz w:val="22"/>
          <w:szCs w:val="22"/>
          <w:lang w:eastAsia="ja-JP"/>
        </w:rPr>
        <w:t>s</w:t>
      </w:r>
      <w:r w:rsidR="00945F82">
        <w:rPr>
          <w:rFonts w:ascii="Verdana" w:eastAsia="MS Mincho" w:hAnsi="Verdana"/>
          <w:sz w:val="22"/>
          <w:szCs w:val="22"/>
          <w:lang w:eastAsia="ja-JP"/>
        </w:rPr>
        <w:t>, one children</w:t>
      </w:r>
      <w:r w:rsidR="00EB6491">
        <w:rPr>
          <w:rFonts w:ascii="Verdana" w:eastAsia="MS Mincho" w:hAnsi="Verdana"/>
          <w:sz w:val="22"/>
          <w:szCs w:val="22"/>
          <w:lang w:eastAsia="ja-JP"/>
        </w:rPr>
        <w:t xml:space="preserve"> or one daughter or one baby.</w:t>
      </w:r>
    </w:p>
    <w:p w:rsidR="00CB7D31" w:rsidRDefault="00CB7D31" w:rsidP="00733304">
      <w:pPr>
        <w:jc w:val="both"/>
        <w:rPr>
          <w:rFonts w:ascii="Verdana" w:eastAsia="MS Mincho" w:hAnsi="Verdana"/>
          <w:sz w:val="22"/>
          <w:szCs w:val="22"/>
          <w:lang w:eastAsia="ja-JP"/>
        </w:rPr>
      </w:pPr>
    </w:p>
    <w:p w:rsidR="00CB7D31" w:rsidRPr="001F0A88" w:rsidRDefault="00790683" w:rsidP="00733304">
      <w:pPr>
        <w:jc w:val="both"/>
        <w:rPr>
          <w:rFonts w:ascii="Verdana" w:eastAsia="MS Mincho" w:hAnsi="Verdana"/>
          <w:b/>
          <w:sz w:val="22"/>
          <w:szCs w:val="22"/>
          <w:lang w:eastAsia="ja-JP"/>
        </w:rPr>
      </w:pPr>
      <w:r w:rsidRPr="00790683">
        <w:rPr>
          <w:rFonts w:ascii="Verdana" w:eastAsia="MS Mincho" w:hAnsi="Verdana"/>
          <w:b/>
          <w:sz w:val="22"/>
          <w:szCs w:val="22"/>
          <w:lang w:eastAsia="ja-JP"/>
        </w:rPr>
        <w:t>00:15:00</w:t>
      </w:r>
    </w:p>
    <w:p w:rsidR="00CB7D31" w:rsidRDefault="00CB7D31" w:rsidP="00733304">
      <w:pPr>
        <w:jc w:val="both"/>
        <w:rPr>
          <w:rFonts w:ascii="Verdana" w:eastAsia="MS Mincho" w:hAnsi="Verdana"/>
          <w:sz w:val="22"/>
          <w:szCs w:val="22"/>
          <w:lang w:eastAsia="ja-JP"/>
        </w:rPr>
      </w:pPr>
    </w:p>
    <w:p w:rsidR="00EB240C" w:rsidRDefault="00EB6491" w:rsidP="00733304">
      <w:pPr>
        <w:jc w:val="both"/>
        <w:rPr>
          <w:rFonts w:ascii="Verdana" w:eastAsia="MS Mincho" w:hAnsi="Verdana"/>
          <w:sz w:val="22"/>
          <w:szCs w:val="22"/>
          <w:lang w:eastAsia="ja-JP"/>
        </w:rPr>
      </w:pPr>
      <w:r>
        <w:rPr>
          <w:rFonts w:ascii="Verdana" w:eastAsia="MS Mincho" w:hAnsi="Verdana"/>
          <w:sz w:val="22"/>
          <w:szCs w:val="22"/>
          <w:lang w:eastAsia="ja-JP"/>
        </w:rPr>
        <w:t xml:space="preserve">Okay, this is a simple question that is not in your handouts.  </w:t>
      </w:r>
      <w:r w:rsidR="001B24F8">
        <w:rPr>
          <w:rFonts w:ascii="Verdana" w:eastAsia="MS Mincho" w:hAnsi="Verdana"/>
          <w:sz w:val="22"/>
          <w:szCs w:val="22"/>
          <w:lang w:eastAsia="ja-JP"/>
        </w:rPr>
        <w:t>Which group do you prefer?  Optimistic or pessimistic?  Optimistic meaning control your population</w:t>
      </w:r>
      <w:r>
        <w:rPr>
          <w:rFonts w:ascii="Verdana" w:eastAsia="MS Mincho" w:hAnsi="Verdana"/>
          <w:sz w:val="22"/>
          <w:szCs w:val="22"/>
          <w:lang w:eastAsia="ja-JP"/>
        </w:rPr>
        <w:t xml:space="preserve">, probably I think in Japan, you probably have one or two kids in your family, right?  But this is one example, the world's biggest family.  This man has 39 wives, 94 children, and 33 </w:t>
      </w:r>
      <w:r w:rsidR="00EB240C">
        <w:rPr>
          <w:rFonts w:ascii="Verdana" w:eastAsia="MS Mincho" w:hAnsi="Verdana"/>
          <w:sz w:val="22"/>
          <w:szCs w:val="22"/>
          <w:lang w:eastAsia="ja-JP"/>
        </w:rPr>
        <w:t xml:space="preserve">child - </w:t>
      </w:r>
      <w:r>
        <w:rPr>
          <w:rFonts w:ascii="Verdana" w:eastAsia="MS Mincho" w:hAnsi="Verdana"/>
          <w:sz w:val="22"/>
          <w:szCs w:val="22"/>
          <w:lang w:eastAsia="ja-JP"/>
        </w:rPr>
        <w:t xml:space="preserve">grandchildren, so this is </w:t>
      </w:r>
      <w:r w:rsidR="00EB240C">
        <w:rPr>
          <w:rFonts w:ascii="Verdana" w:eastAsia="MS Mincho" w:hAnsi="Verdana"/>
          <w:sz w:val="22"/>
          <w:szCs w:val="22"/>
          <w:lang w:eastAsia="ja-JP"/>
        </w:rPr>
        <w:t xml:space="preserve">the – this is </w:t>
      </w:r>
      <w:r>
        <w:rPr>
          <w:rFonts w:ascii="Verdana" w:eastAsia="MS Mincho" w:hAnsi="Verdana"/>
          <w:sz w:val="22"/>
          <w:szCs w:val="22"/>
          <w:lang w:eastAsia="ja-JP"/>
        </w:rPr>
        <w:t xml:space="preserve">his whole family, </w:t>
      </w:r>
      <w:r w:rsidR="00EB240C">
        <w:rPr>
          <w:rFonts w:ascii="Verdana" w:eastAsia="MS Mincho" w:hAnsi="Verdana"/>
          <w:sz w:val="22"/>
          <w:szCs w:val="22"/>
          <w:lang w:eastAsia="ja-JP"/>
        </w:rPr>
        <w:t xml:space="preserve">okay, </w:t>
      </w:r>
      <w:r>
        <w:rPr>
          <w:rFonts w:ascii="Verdana" w:eastAsia="MS Mincho" w:hAnsi="Verdana"/>
          <w:sz w:val="22"/>
          <w:szCs w:val="22"/>
          <w:lang w:eastAsia="ja-JP"/>
        </w:rPr>
        <w:t xml:space="preserve">one man only.  So this is possibly pessimistic, I don’t care about the earth problem, I don’t care about the population, </w:t>
      </w:r>
      <w:r w:rsidR="00F93827">
        <w:rPr>
          <w:rFonts w:ascii="Verdana" w:eastAsia="MS Mincho" w:hAnsi="Verdana"/>
          <w:sz w:val="22"/>
          <w:szCs w:val="22"/>
          <w:lang w:eastAsia="ja-JP"/>
        </w:rPr>
        <w:t>all right</w:t>
      </w:r>
      <w:r>
        <w:rPr>
          <w:rFonts w:ascii="Verdana" w:eastAsia="MS Mincho" w:hAnsi="Verdana"/>
          <w:sz w:val="22"/>
          <w:szCs w:val="22"/>
          <w:lang w:eastAsia="ja-JP"/>
        </w:rPr>
        <w:t>.</w:t>
      </w:r>
    </w:p>
    <w:p w:rsidR="00EB240C" w:rsidRDefault="00EB240C" w:rsidP="00733304">
      <w:pPr>
        <w:jc w:val="both"/>
        <w:rPr>
          <w:rFonts w:ascii="Verdana" w:eastAsia="MS Mincho" w:hAnsi="Verdana"/>
          <w:sz w:val="22"/>
          <w:szCs w:val="22"/>
          <w:lang w:eastAsia="ja-JP"/>
        </w:rPr>
      </w:pPr>
    </w:p>
    <w:p w:rsidR="00A13383" w:rsidRDefault="00EB6491" w:rsidP="00733304">
      <w:pPr>
        <w:jc w:val="both"/>
        <w:rPr>
          <w:rFonts w:ascii="Verdana" w:eastAsia="MS Mincho" w:hAnsi="Verdana"/>
          <w:sz w:val="22"/>
          <w:szCs w:val="22"/>
          <w:lang w:eastAsia="ja-JP"/>
        </w:rPr>
      </w:pPr>
      <w:r>
        <w:rPr>
          <w:rFonts w:ascii="Verdana" w:eastAsia="MS Mincho" w:hAnsi="Verdana"/>
          <w:sz w:val="22"/>
          <w:szCs w:val="22"/>
          <w:lang w:eastAsia="ja-JP"/>
        </w:rPr>
        <w:t>Now we go for sustainability, this is definition by the World Commission on Environment and Development.  I will just read it</w:t>
      </w:r>
      <w:r w:rsidR="00EB240C">
        <w:rPr>
          <w:rFonts w:ascii="Verdana" w:eastAsia="MS Mincho" w:hAnsi="Verdana"/>
          <w:sz w:val="22"/>
          <w:szCs w:val="22"/>
          <w:lang w:eastAsia="ja-JP"/>
        </w:rPr>
        <w:t xml:space="preserve">, </w:t>
      </w:r>
      <w:r>
        <w:rPr>
          <w:rFonts w:ascii="Verdana" w:eastAsia="MS Mincho" w:hAnsi="Verdana"/>
          <w:sz w:val="22"/>
          <w:szCs w:val="22"/>
          <w:lang w:eastAsia="ja-JP"/>
        </w:rPr>
        <w:t xml:space="preserve">sustainable development is a form of progress that ensures human development and that - this is the </w:t>
      </w:r>
      <w:r w:rsidR="00EB240C">
        <w:rPr>
          <w:rFonts w:ascii="Verdana" w:eastAsia="MS Mincho" w:hAnsi="Verdana"/>
          <w:sz w:val="22"/>
          <w:szCs w:val="22"/>
          <w:lang w:eastAsia="ja-JP"/>
        </w:rPr>
        <w:t xml:space="preserve">– this is the </w:t>
      </w:r>
      <w:r w:rsidR="00502933">
        <w:rPr>
          <w:rFonts w:ascii="Verdana" w:eastAsia="MS Mincho" w:hAnsi="Verdana"/>
          <w:sz w:val="22"/>
          <w:szCs w:val="22"/>
          <w:lang w:eastAsia="ja-JP"/>
        </w:rPr>
        <w:t xml:space="preserve">most important point of this definition - </w:t>
      </w:r>
      <w:r>
        <w:rPr>
          <w:rFonts w:ascii="Verdana" w:eastAsia="MS Mincho" w:hAnsi="Verdana"/>
          <w:sz w:val="22"/>
          <w:szCs w:val="22"/>
          <w:lang w:eastAsia="ja-JP"/>
        </w:rPr>
        <w:t>meets the needs of the present without compromising the ability of future generations to meet their own needs.</w:t>
      </w:r>
    </w:p>
    <w:p w:rsidR="00A13383" w:rsidRDefault="00A13383" w:rsidP="00733304">
      <w:pPr>
        <w:jc w:val="both"/>
        <w:rPr>
          <w:rFonts w:ascii="Verdana" w:eastAsia="MS Mincho" w:hAnsi="Verdana"/>
          <w:sz w:val="22"/>
          <w:szCs w:val="22"/>
          <w:lang w:eastAsia="ja-JP"/>
        </w:rPr>
      </w:pPr>
    </w:p>
    <w:p w:rsidR="00A13383" w:rsidRDefault="00EB6491" w:rsidP="00733304">
      <w:pPr>
        <w:jc w:val="both"/>
        <w:rPr>
          <w:rFonts w:ascii="Verdana" w:eastAsia="MS Mincho" w:hAnsi="Verdana"/>
          <w:sz w:val="22"/>
          <w:szCs w:val="22"/>
          <w:lang w:eastAsia="ja-JP"/>
        </w:rPr>
      </w:pPr>
      <w:r>
        <w:rPr>
          <w:rFonts w:ascii="Verdana" w:eastAsia="MS Mincho" w:hAnsi="Verdana"/>
          <w:sz w:val="22"/>
          <w:szCs w:val="22"/>
          <w:lang w:eastAsia="ja-JP"/>
        </w:rPr>
        <w:t>So by this definition</w:t>
      </w:r>
      <w:r w:rsidR="00A13383">
        <w:rPr>
          <w:rFonts w:ascii="Verdana" w:eastAsia="MS Mincho" w:hAnsi="Verdana"/>
          <w:sz w:val="22"/>
          <w:szCs w:val="22"/>
          <w:lang w:eastAsia="ja-JP"/>
        </w:rPr>
        <w:t>s</w:t>
      </w:r>
      <w:r>
        <w:rPr>
          <w:rFonts w:ascii="Verdana" w:eastAsia="MS Mincho" w:hAnsi="Verdana"/>
          <w:sz w:val="22"/>
          <w:szCs w:val="22"/>
          <w:lang w:eastAsia="ja-JP"/>
        </w:rPr>
        <w:t>, it means that we can develop our environment</w:t>
      </w:r>
      <w:r w:rsidR="00A13383">
        <w:rPr>
          <w:rFonts w:ascii="Verdana" w:eastAsia="MS Mincho" w:hAnsi="Verdana"/>
          <w:sz w:val="22"/>
          <w:szCs w:val="22"/>
          <w:lang w:eastAsia="ja-JP"/>
        </w:rPr>
        <w:t>,</w:t>
      </w:r>
      <w:r>
        <w:rPr>
          <w:rFonts w:ascii="Verdana" w:eastAsia="MS Mincho" w:hAnsi="Verdana"/>
          <w:sz w:val="22"/>
          <w:szCs w:val="22"/>
          <w:lang w:eastAsia="ja-JP"/>
        </w:rPr>
        <w:t xml:space="preserve"> but at the same time we need to consider our future generations, we need to consider our children, </w:t>
      </w:r>
      <w:r w:rsidR="00F93827">
        <w:rPr>
          <w:rFonts w:ascii="Verdana" w:eastAsia="MS Mincho" w:hAnsi="Verdana"/>
          <w:sz w:val="22"/>
          <w:szCs w:val="22"/>
          <w:lang w:eastAsia="ja-JP"/>
        </w:rPr>
        <w:t>all right</w:t>
      </w:r>
      <w:r>
        <w:rPr>
          <w:rFonts w:ascii="Verdana" w:eastAsia="MS Mincho" w:hAnsi="Verdana"/>
          <w:sz w:val="22"/>
          <w:szCs w:val="22"/>
          <w:lang w:eastAsia="ja-JP"/>
        </w:rPr>
        <w:t xml:space="preserve">.  If we </w:t>
      </w:r>
      <w:r w:rsidR="00A13383">
        <w:rPr>
          <w:rFonts w:ascii="Verdana" w:eastAsia="MS Mincho" w:hAnsi="Verdana"/>
          <w:sz w:val="22"/>
          <w:szCs w:val="22"/>
          <w:lang w:eastAsia="ja-JP"/>
        </w:rPr>
        <w:t xml:space="preserve">fill - </w:t>
      </w:r>
      <w:r>
        <w:rPr>
          <w:rFonts w:ascii="Verdana" w:eastAsia="MS Mincho" w:hAnsi="Verdana"/>
          <w:sz w:val="22"/>
          <w:szCs w:val="22"/>
          <w:lang w:eastAsia="ja-JP"/>
        </w:rPr>
        <w:t xml:space="preserve">if we can </w:t>
      </w:r>
      <w:r w:rsidR="00A13383">
        <w:rPr>
          <w:rFonts w:ascii="Verdana" w:eastAsia="MS Mincho" w:hAnsi="Verdana"/>
          <w:sz w:val="22"/>
          <w:szCs w:val="22"/>
          <w:lang w:eastAsia="ja-JP"/>
        </w:rPr>
        <w:t xml:space="preserve">– if we can </w:t>
      </w:r>
      <w:r>
        <w:rPr>
          <w:rFonts w:ascii="Verdana" w:eastAsia="MS Mincho" w:hAnsi="Verdana"/>
          <w:sz w:val="22"/>
          <w:szCs w:val="22"/>
          <w:lang w:eastAsia="ja-JP"/>
        </w:rPr>
        <w:t>fill up our car with oil, with fuel, we hope in the future, future generation can also get the same treatment, the same life as what we are experiencing at the moment</w:t>
      </w:r>
      <w:r w:rsidR="00A13383">
        <w:rPr>
          <w:rFonts w:ascii="Verdana" w:eastAsia="MS Mincho" w:hAnsi="Verdana"/>
          <w:sz w:val="22"/>
          <w:szCs w:val="22"/>
          <w:lang w:eastAsia="ja-JP"/>
        </w:rPr>
        <w:t>, yeah</w:t>
      </w:r>
      <w:r>
        <w:rPr>
          <w:rFonts w:ascii="Verdana" w:eastAsia="MS Mincho" w:hAnsi="Verdana"/>
          <w:sz w:val="22"/>
          <w:szCs w:val="22"/>
          <w:lang w:eastAsia="ja-JP"/>
        </w:rPr>
        <w:t>.  This is another definition</w:t>
      </w:r>
      <w:r w:rsidR="00A13383">
        <w:rPr>
          <w:rFonts w:ascii="Verdana" w:eastAsia="MS Mincho" w:hAnsi="Verdana"/>
          <w:sz w:val="22"/>
          <w:szCs w:val="22"/>
          <w:lang w:eastAsia="ja-JP"/>
        </w:rPr>
        <w:t>s</w:t>
      </w:r>
      <w:r>
        <w:rPr>
          <w:rFonts w:ascii="Verdana" w:eastAsia="MS Mincho" w:hAnsi="Verdana"/>
          <w:sz w:val="22"/>
          <w:szCs w:val="22"/>
          <w:lang w:eastAsia="ja-JP"/>
        </w:rPr>
        <w:t xml:space="preserve"> by Securing the Future, UK </w:t>
      </w:r>
      <w:r w:rsidR="00A13383">
        <w:rPr>
          <w:rFonts w:ascii="Verdana" w:eastAsia="MS Mincho" w:hAnsi="Verdana"/>
          <w:sz w:val="22"/>
          <w:szCs w:val="22"/>
          <w:lang w:eastAsia="ja-JP"/>
        </w:rPr>
        <w:t>Government</w:t>
      </w:r>
      <w:r>
        <w:rPr>
          <w:rFonts w:ascii="Verdana" w:eastAsia="MS Mincho" w:hAnsi="Verdana"/>
          <w:sz w:val="22"/>
          <w:szCs w:val="22"/>
          <w:lang w:eastAsia="ja-JP"/>
        </w:rPr>
        <w:t>, also similar thing</w:t>
      </w:r>
      <w:r w:rsidR="00A13383">
        <w:rPr>
          <w:rFonts w:ascii="Verdana" w:eastAsia="MS Mincho" w:hAnsi="Verdana"/>
          <w:sz w:val="22"/>
          <w:szCs w:val="22"/>
          <w:lang w:eastAsia="ja-JP"/>
        </w:rPr>
        <w:t>s,</w:t>
      </w:r>
      <w:r>
        <w:rPr>
          <w:rFonts w:ascii="Verdana" w:eastAsia="MS Mincho" w:hAnsi="Verdana"/>
          <w:sz w:val="22"/>
          <w:szCs w:val="22"/>
          <w:lang w:eastAsia="ja-JP"/>
        </w:rPr>
        <w:t xml:space="preserve"> </w:t>
      </w:r>
      <w:r w:rsidR="00A13383">
        <w:rPr>
          <w:rFonts w:ascii="Verdana" w:eastAsia="MS Mincho" w:hAnsi="Verdana"/>
          <w:sz w:val="22"/>
          <w:szCs w:val="22"/>
          <w:lang w:eastAsia="ja-JP"/>
        </w:rPr>
        <w:t xml:space="preserve">sustainable </w:t>
      </w:r>
      <w:r>
        <w:rPr>
          <w:rFonts w:ascii="Verdana" w:eastAsia="MS Mincho" w:hAnsi="Verdana"/>
          <w:sz w:val="22"/>
          <w:szCs w:val="22"/>
          <w:lang w:eastAsia="ja-JP"/>
        </w:rPr>
        <w:t>will enable all people throughout the world to satisfy their basic needs</w:t>
      </w:r>
      <w:r w:rsidR="00A13383">
        <w:rPr>
          <w:rFonts w:ascii="Verdana" w:eastAsia="MS Mincho" w:hAnsi="Verdana"/>
          <w:sz w:val="22"/>
          <w:szCs w:val="22"/>
          <w:lang w:eastAsia="ja-JP"/>
        </w:rPr>
        <w:t xml:space="preserve"> - </w:t>
      </w:r>
      <w:r>
        <w:rPr>
          <w:rFonts w:ascii="Verdana" w:eastAsia="MS Mincho" w:hAnsi="Verdana"/>
          <w:sz w:val="22"/>
          <w:szCs w:val="22"/>
          <w:lang w:eastAsia="ja-JP"/>
        </w:rPr>
        <w:t>food, clothes, car, so that's the basic needs</w:t>
      </w:r>
      <w:r w:rsidR="00A13383">
        <w:rPr>
          <w:rFonts w:ascii="Verdana" w:eastAsia="MS Mincho" w:hAnsi="Verdana"/>
          <w:sz w:val="22"/>
          <w:szCs w:val="22"/>
          <w:lang w:eastAsia="ja-JP"/>
        </w:rPr>
        <w:t xml:space="preserve"> - </w:t>
      </w:r>
      <w:r>
        <w:rPr>
          <w:rFonts w:ascii="Verdana" w:eastAsia="MS Mincho" w:hAnsi="Verdana"/>
          <w:sz w:val="22"/>
          <w:szCs w:val="22"/>
          <w:lang w:eastAsia="ja-JP"/>
        </w:rPr>
        <w:t xml:space="preserve">and enjoy a better quality of life.  You enjoy your life, okay, you can go to school, you can go to shopping, you can work without compromising the quality of life of future generations.  So you have to consider the future generation whatever activity that you do in this </w:t>
      </w:r>
      <w:r w:rsidR="00A13383">
        <w:rPr>
          <w:rFonts w:ascii="Verdana" w:eastAsia="MS Mincho" w:hAnsi="Verdana"/>
          <w:sz w:val="22"/>
          <w:szCs w:val="22"/>
          <w:lang w:eastAsia="ja-JP"/>
        </w:rPr>
        <w:t xml:space="preserve">– in this </w:t>
      </w:r>
      <w:r>
        <w:rPr>
          <w:rFonts w:ascii="Verdana" w:eastAsia="MS Mincho" w:hAnsi="Verdana"/>
          <w:sz w:val="22"/>
          <w:szCs w:val="22"/>
          <w:lang w:eastAsia="ja-JP"/>
        </w:rPr>
        <w:t>environment.</w:t>
      </w:r>
      <w:r w:rsidR="00A13383">
        <w:rPr>
          <w:rFonts w:ascii="Verdana" w:eastAsia="MS Mincho" w:hAnsi="Verdana"/>
          <w:sz w:val="22"/>
          <w:szCs w:val="22"/>
          <w:lang w:eastAsia="ja-JP"/>
        </w:rPr>
        <w:t xml:space="preserve">  </w:t>
      </w:r>
      <w:r>
        <w:rPr>
          <w:rFonts w:ascii="Verdana" w:eastAsia="MS Mincho" w:hAnsi="Verdana"/>
          <w:sz w:val="22"/>
          <w:szCs w:val="22"/>
          <w:lang w:eastAsia="ja-JP"/>
        </w:rPr>
        <w:t>For us, as a geologist, we try to get the minerals form the ground, so we mine the oil, we mine the gold, but at the same time, we have to consider the future generation by taking care of their - of the environments and of the social life and other tenets of life.</w:t>
      </w:r>
    </w:p>
    <w:p w:rsidR="00A13383" w:rsidRDefault="00A13383" w:rsidP="00733304">
      <w:pPr>
        <w:jc w:val="both"/>
        <w:rPr>
          <w:rFonts w:ascii="Verdana" w:eastAsia="MS Mincho" w:hAnsi="Verdana"/>
          <w:sz w:val="22"/>
          <w:szCs w:val="22"/>
          <w:lang w:eastAsia="ja-JP"/>
        </w:rPr>
      </w:pPr>
    </w:p>
    <w:p w:rsidR="000A6556" w:rsidRDefault="00280A47" w:rsidP="00733304">
      <w:pPr>
        <w:jc w:val="both"/>
        <w:rPr>
          <w:rFonts w:ascii="Verdana" w:eastAsia="MS Mincho" w:hAnsi="Verdana"/>
          <w:sz w:val="22"/>
          <w:szCs w:val="22"/>
          <w:lang w:eastAsia="ja-JP"/>
        </w:rPr>
      </w:pPr>
      <w:r>
        <w:rPr>
          <w:rFonts w:ascii="Verdana" w:eastAsia="MS Mincho" w:hAnsi="Verdana"/>
          <w:sz w:val="22"/>
          <w:szCs w:val="22"/>
          <w:lang w:eastAsia="ja-JP"/>
        </w:rPr>
        <w:t xml:space="preserve">Okay, to achieve sustainable development, so this </w:t>
      </w:r>
      <w:r>
        <w:rPr>
          <w:rFonts w:ascii="Verdana" w:eastAsia="MS Mincho" w:hAnsi="Verdana"/>
          <w:sz w:val="22"/>
          <w:szCs w:val="22"/>
          <w:lang w:eastAsia="ja-JP"/>
        </w:rPr>
        <w:t xml:space="preserve">- </w:t>
      </w:r>
      <w:r>
        <w:rPr>
          <w:rFonts w:ascii="Verdana" w:eastAsia="MS Mincho" w:hAnsi="Verdana"/>
          <w:sz w:val="22"/>
          <w:szCs w:val="22"/>
          <w:lang w:eastAsia="ja-JP"/>
        </w:rPr>
        <w:t xml:space="preserve">the point which is called sustainable development, and then to achieve sustainable development, you need three important factors or parameters.  </w:t>
      </w:r>
      <w:r w:rsidR="00EB6491">
        <w:rPr>
          <w:rFonts w:ascii="Verdana" w:eastAsia="MS Mincho" w:hAnsi="Verdana"/>
          <w:sz w:val="22"/>
          <w:szCs w:val="22"/>
          <w:lang w:eastAsia="ja-JP"/>
        </w:rPr>
        <w:t>The first one is you have to consider about our environment, you have to consider our social ac</w:t>
      </w:r>
      <w:r w:rsidR="00A13383">
        <w:rPr>
          <w:rFonts w:ascii="Verdana" w:eastAsia="MS Mincho" w:hAnsi="Verdana"/>
          <w:sz w:val="22"/>
          <w:szCs w:val="22"/>
          <w:lang w:eastAsia="ja-JP"/>
        </w:rPr>
        <w:t xml:space="preserve">tivity </w:t>
      </w:r>
      <w:r w:rsidR="00EB6491">
        <w:rPr>
          <w:rFonts w:ascii="Verdana" w:eastAsia="MS Mincho" w:hAnsi="Verdana"/>
          <w:sz w:val="22"/>
          <w:szCs w:val="22"/>
          <w:lang w:eastAsia="ja-JP"/>
        </w:rPr>
        <w:t>or social life or social factors, and also you have to consider the economic factors.  So in order to achieve sustainable development, any development that you are trying to plan to do must consider environment</w:t>
      </w:r>
      <w:r w:rsidR="00A13383">
        <w:rPr>
          <w:rFonts w:ascii="Verdana" w:eastAsia="MS Mincho" w:hAnsi="Verdana"/>
          <w:sz w:val="22"/>
          <w:szCs w:val="22"/>
          <w:lang w:eastAsia="ja-JP"/>
        </w:rPr>
        <w:t>s</w:t>
      </w:r>
      <w:r w:rsidR="00EB6491">
        <w:rPr>
          <w:rFonts w:ascii="Verdana" w:eastAsia="MS Mincho" w:hAnsi="Verdana"/>
          <w:sz w:val="22"/>
          <w:szCs w:val="22"/>
          <w:lang w:eastAsia="ja-JP"/>
        </w:rPr>
        <w:t>, must consider economy, and must consider social aspect.  For example, a good govern</w:t>
      </w:r>
      <w:r w:rsidR="000A6556">
        <w:rPr>
          <w:rFonts w:ascii="Verdana" w:eastAsia="MS Mincho" w:hAnsi="Verdana"/>
          <w:sz w:val="22"/>
          <w:szCs w:val="22"/>
          <w:lang w:eastAsia="ja-JP"/>
        </w:rPr>
        <w:t>ance – a good govern</w:t>
      </w:r>
      <w:r w:rsidR="00EB6491">
        <w:rPr>
          <w:rFonts w:ascii="Verdana" w:eastAsia="MS Mincho" w:hAnsi="Verdana"/>
          <w:sz w:val="22"/>
          <w:szCs w:val="22"/>
          <w:lang w:eastAsia="ja-JP"/>
        </w:rPr>
        <w:t>ment, in Japan for example, that's part of the social.  If you have a very good government that can give you a very nice regulation on environment</w:t>
      </w:r>
      <w:r w:rsidR="000A6556">
        <w:rPr>
          <w:rFonts w:ascii="Verdana" w:eastAsia="MS Mincho" w:hAnsi="Verdana"/>
          <w:sz w:val="22"/>
          <w:szCs w:val="22"/>
          <w:lang w:eastAsia="ja-JP"/>
        </w:rPr>
        <w:t>,</w:t>
      </w:r>
      <w:r w:rsidR="00EB6491">
        <w:rPr>
          <w:rFonts w:ascii="Verdana" w:eastAsia="MS Mincho" w:hAnsi="Verdana"/>
          <w:sz w:val="22"/>
          <w:szCs w:val="22"/>
          <w:lang w:eastAsia="ja-JP"/>
        </w:rPr>
        <w:t xml:space="preserve"> so that's the social aspect of sustainable development.</w:t>
      </w:r>
    </w:p>
    <w:p w:rsidR="000A6556" w:rsidRDefault="000A6556" w:rsidP="00733304">
      <w:pPr>
        <w:jc w:val="both"/>
        <w:rPr>
          <w:rFonts w:ascii="Verdana" w:eastAsia="MS Mincho" w:hAnsi="Verdana"/>
          <w:sz w:val="22"/>
          <w:szCs w:val="22"/>
          <w:lang w:eastAsia="ja-JP"/>
        </w:rPr>
      </w:pPr>
    </w:p>
    <w:p w:rsidR="00CB7D31" w:rsidRPr="000A6556" w:rsidRDefault="00EB6491" w:rsidP="00733304">
      <w:pPr>
        <w:jc w:val="both"/>
      </w:pPr>
      <w:r>
        <w:rPr>
          <w:rFonts w:ascii="Verdana" w:eastAsia="MS Mincho" w:hAnsi="Verdana"/>
          <w:sz w:val="22"/>
          <w:szCs w:val="22"/>
          <w:lang w:eastAsia="ja-JP"/>
        </w:rPr>
        <w:t xml:space="preserve">And then environment, you know environment that we stay now has the limits.  We have </w:t>
      </w:r>
      <w:r w:rsidR="000A6556">
        <w:rPr>
          <w:rFonts w:ascii="Verdana" w:eastAsia="MS Mincho" w:hAnsi="Verdana"/>
          <w:sz w:val="22"/>
          <w:szCs w:val="22"/>
          <w:lang w:eastAsia="ja-JP"/>
        </w:rPr>
        <w:t xml:space="preserve">a </w:t>
      </w:r>
      <w:r>
        <w:rPr>
          <w:rFonts w:ascii="Verdana" w:eastAsia="MS Mincho" w:hAnsi="Verdana"/>
          <w:sz w:val="22"/>
          <w:szCs w:val="22"/>
          <w:lang w:eastAsia="ja-JP"/>
        </w:rPr>
        <w:t xml:space="preserve">very limited resources, so that's considering of environment.  Economic, we try to give money to all people, people can have same amount of money, so that's kind of way to achieve sustainable development.  Or possibly you say whoever throw waste, you know waste, whoever throw waste to the ground, they have to </w:t>
      </w:r>
      <w:r w:rsidR="004D4174">
        <w:rPr>
          <w:rFonts w:ascii="Verdana" w:eastAsia="MS Mincho" w:hAnsi="Verdana"/>
          <w:sz w:val="22"/>
          <w:szCs w:val="22"/>
          <w:lang w:eastAsia="ja-JP"/>
        </w:rPr>
        <w:t>pay some money.  So that’s the way how you put money or economy to control the environment.  So in order to achieve sustainable development, you need to have the understanding of environment, you must have a social, anything related to people, human, us, so that’s social, and then anything related to economic, money</w:t>
      </w:r>
      <w:r w:rsidR="000A6556">
        <w:rPr>
          <w:rFonts w:ascii="Verdana" w:eastAsia="MS Mincho" w:hAnsi="Verdana"/>
          <w:sz w:val="22"/>
          <w:szCs w:val="22"/>
          <w:lang w:eastAsia="ja-JP"/>
        </w:rPr>
        <w:t xml:space="preserve"> - money </w:t>
      </w:r>
      <w:r w:rsidR="004D4174">
        <w:rPr>
          <w:rFonts w:ascii="Verdana" w:eastAsia="MS Mincho" w:hAnsi="Verdana"/>
          <w:sz w:val="22"/>
          <w:szCs w:val="22"/>
          <w:lang w:eastAsia="ja-JP"/>
        </w:rPr>
        <w:t>is economic.  So if you have these three, then probably you can achieve what we call the sustainable development</w:t>
      </w:r>
      <w:r w:rsidR="000A6556">
        <w:rPr>
          <w:rFonts w:ascii="Verdana" w:eastAsia="MS Mincho" w:hAnsi="Verdana"/>
          <w:sz w:val="22"/>
          <w:szCs w:val="22"/>
          <w:lang w:eastAsia="ja-JP"/>
        </w:rPr>
        <w:t>s</w:t>
      </w:r>
      <w:r w:rsidR="004D4174">
        <w:rPr>
          <w:rFonts w:ascii="Verdana" w:eastAsia="MS Mincho" w:hAnsi="Verdana"/>
          <w:sz w:val="22"/>
          <w:szCs w:val="22"/>
          <w:lang w:eastAsia="ja-JP"/>
        </w:rPr>
        <w:t>, okay.</w:t>
      </w:r>
      <w:r w:rsidR="000A6556">
        <w:rPr>
          <w:rFonts w:ascii="Verdana" w:eastAsia="MS Mincho" w:hAnsi="Verdana"/>
          <w:sz w:val="22"/>
          <w:szCs w:val="22"/>
          <w:lang w:eastAsia="ja-JP"/>
        </w:rPr>
        <w:t xml:space="preserve">  </w:t>
      </w:r>
      <w:r w:rsidR="000A6556">
        <w:rPr>
          <w:rFonts w:ascii="Verdana" w:eastAsia="MS Mincho" w:hAnsi="Verdana"/>
          <w:sz w:val="22"/>
          <w:szCs w:val="22"/>
          <w:lang w:eastAsia="ja-JP"/>
        </w:rPr>
        <w:t xml:space="preserve">Example, okay, probably that’s in your slides.  </w:t>
      </w:r>
    </w:p>
    <w:p w:rsidR="007F7B44" w:rsidRDefault="007F7B44" w:rsidP="00733304">
      <w:pPr>
        <w:jc w:val="both"/>
        <w:rPr>
          <w:rFonts w:ascii="Verdana" w:eastAsia="MS Mincho" w:hAnsi="Verdana"/>
          <w:sz w:val="22"/>
          <w:szCs w:val="22"/>
          <w:lang w:eastAsia="ja-JP"/>
        </w:rPr>
      </w:pPr>
    </w:p>
    <w:p w:rsidR="007F7B44" w:rsidRPr="000A6556" w:rsidRDefault="00790683" w:rsidP="00733304">
      <w:pPr>
        <w:jc w:val="both"/>
        <w:rPr>
          <w:rFonts w:ascii="Verdana" w:eastAsia="MS Mincho" w:hAnsi="Verdana"/>
          <w:b/>
          <w:sz w:val="22"/>
          <w:szCs w:val="22"/>
          <w:lang w:eastAsia="ja-JP"/>
        </w:rPr>
      </w:pPr>
      <w:r w:rsidRPr="00790683">
        <w:rPr>
          <w:rFonts w:ascii="Verdana" w:eastAsia="MS Mincho" w:hAnsi="Verdana"/>
          <w:b/>
          <w:sz w:val="22"/>
          <w:szCs w:val="22"/>
          <w:lang w:eastAsia="ja-JP"/>
        </w:rPr>
        <w:lastRenderedPageBreak/>
        <w:t>00:20:00</w:t>
      </w:r>
    </w:p>
    <w:p w:rsidR="007F7B44" w:rsidRDefault="007F7B44" w:rsidP="00733304">
      <w:pPr>
        <w:jc w:val="both"/>
        <w:rPr>
          <w:rFonts w:ascii="Verdana" w:eastAsia="MS Mincho" w:hAnsi="Verdana"/>
          <w:sz w:val="22"/>
          <w:szCs w:val="22"/>
          <w:lang w:eastAsia="ja-JP"/>
        </w:rPr>
      </w:pPr>
    </w:p>
    <w:p w:rsidR="00966FCD" w:rsidRDefault="004D4174" w:rsidP="00733304">
      <w:pPr>
        <w:jc w:val="both"/>
        <w:rPr>
          <w:rFonts w:ascii="Verdana" w:eastAsia="MS Mincho" w:hAnsi="Verdana"/>
          <w:sz w:val="22"/>
          <w:szCs w:val="22"/>
          <w:lang w:eastAsia="ja-JP"/>
        </w:rPr>
      </w:pPr>
      <w:r>
        <w:rPr>
          <w:rFonts w:ascii="Verdana" w:eastAsia="MS Mincho" w:hAnsi="Verdana"/>
          <w:sz w:val="22"/>
          <w:szCs w:val="22"/>
          <w:lang w:eastAsia="ja-JP"/>
        </w:rPr>
        <w:t>This is very simple example.  You build a new office block, a building like this</w:t>
      </w:r>
      <w:r w:rsidR="003D0C14">
        <w:rPr>
          <w:rFonts w:ascii="Verdana" w:eastAsia="MS Mincho" w:hAnsi="Verdana"/>
          <w:sz w:val="22"/>
          <w:szCs w:val="22"/>
          <w:lang w:eastAsia="ja-JP"/>
        </w:rPr>
        <w:t>.  A</w:t>
      </w:r>
      <w:r>
        <w:rPr>
          <w:rFonts w:ascii="Verdana" w:eastAsia="MS Mincho" w:hAnsi="Verdana"/>
          <w:sz w:val="22"/>
          <w:szCs w:val="22"/>
          <w:lang w:eastAsia="ja-JP"/>
        </w:rPr>
        <w:t xml:space="preserve"> new office block is being built in your neighborhood.  It uses recycle material</w:t>
      </w:r>
      <w:r w:rsidR="003D0C14">
        <w:rPr>
          <w:rFonts w:ascii="Verdana" w:eastAsia="MS Mincho" w:hAnsi="Verdana"/>
          <w:sz w:val="22"/>
          <w:szCs w:val="22"/>
          <w:lang w:eastAsia="ja-JP"/>
        </w:rPr>
        <w:t xml:space="preserve"> - </w:t>
      </w:r>
      <w:r>
        <w:rPr>
          <w:rFonts w:ascii="Verdana" w:eastAsia="MS Mincho" w:hAnsi="Verdana"/>
          <w:sz w:val="22"/>
          <w:szCs w:val="22"/>
          <w:lang w:eastAsia="ja-JP"/>
        </w:rPr>
        <w:t xml:space="preserve">recycle material, employ people when it is completed.  The building has been designed to use solar power, sun, so you get energy from the sun, has good insulation, so that means </w:t>
      </w:r>
      <w:r w:rsidR="003D0C14">
        <w:rPr>
          <w:rFonts w:ascii="Verdana" w:eastAsia="MS Mincho" w:hAnsi="Verdana"/>
          <w:sz w:val="22"/>
          <w:szCs w:val="22"/>
          <w:lang w:eastAsia="ja-JP"/>
        </w:rPr>
        <w:t xml:space="preserve">there is - </w:t>
      </w:r>
      <w:r>
        <w:rPr>
          <w:rFonts w:ascii="Verdana" w:eastAsia="MS Mincho" w:hAnsi="Verdana"/>
          <w:sz w:val="22"/>
          <w:szCs w:val="22"/>
          <w:lang w:eastAsia="ja-JP"/>
        </w:rPr>
        <w:t xml:space="preserve">there is no waste of energy from the buildings and then uses the </w:t>
      </w:r>
      <w:r w:rsidR="003D0C14">
        <w:rPr>
          <w:rFonts w:ascii="Verdana" w:eastAsia="MS Mincho" w:hAnsi="Verdana"/>
          <w:sz w:val="22"/>
          <w:szCs w:val="22"/>
          <w:lang w:eastAsia="ja-JP"/>
        </w:rPr>
        <w:t xml:space="preserve">minimum </w:t>
      </w:r>
      <w:r>
        <w:rPr>
          <w:rFonts w:ascii="Verdana" w:eastAsia="MS Mincho" w:hAnsi="Verdana"/>
          <w:sz w:val="22"/>
          <w:szCs w:val="22"/>
          <w:lang w:eastAsia="ja-JP"/>
        </w:rPr>
        <w:t xml:space="preserve">of water possible, water, okay.  So is it very sustainable, quite sustainable, not sustainable?  Which one is the answer?  I think that’s on your - okay, you already knew the answer, right.  Okay, so the answer is very sustainable.  Why?  Because the office will provide employment, people can get job because they are building a new structure, help in economics and social sustainability because you </w:t>
      </w:r>
      <w:r w:rsidR="00966FCD">
        <w:rPr>
          <w:rFonts w:ascii="Verdana" w:eastAsia="MS Mincho" w:hAnsi="Verdana"/>
          <w:sz w:val="22"/>
          <w:szCs w:val="22"/>
          <w:lang w:eastAsia="ja-JP"/>
        </w:rPr>
        <w:t xml:space="preserve">give </w:t>
      </w:r>
      <w:r>
        <w:rPr>
          <w:rFonts w:ascii="Verdana" w:eastAsia="MS Mincho" w:hAnsi="Verdana"/>
          <w:sz w:val="22"/>
          <w:szCs w:val="22"/>
          <w:lang w:eastAsia="ja-JP"/>
        </w:rPr>
        <w:t xml:space="preserve">money to people, you </w:t>
      </w:r>
      <w:r w:rsidR="00966FCD">
        <w:rPr>
          <w:rFonts w:ascii="Verdana" w:eastAsia="MS Mincho" w:hAnsi="Verdana"/>
          <w:sz w:val="22"/>
          <w:szCs w:val="22"/>
          <w:lang w:eastAsia="ja-JP"/>
        </w:rPr>
        <w:t xml:space="preserve">give </w:t>
      </w:r>
      <w:r>
        <w:rPr>
          <w:rFonts w:ascii="Verdana" w:eastAsia="MS Mincho" w:hAnsi="Verdana"/>
          <w:sz w:val="22"/>
          <w:szCs w:val="22"/>
          <w:lang w:eastAsia="ja-JP"/>
        </w:rPr>
        <w:t>job to people.  Building the offices will use up natural resources</w:t>
      </w:r>
      <w:r w:rsidR="00966FCD">
        <w:rPr>
          <w:rFonts w:ascii="Verdana" w:eastAsia="MS Mincho" w:hAnsi="Verdana"/>
          <w:sz w:val="22"/>
          <w:szCs w:val="22"/>
          <w:lang w:eastAsia="ja-JP"/>
        </w:rPr>
        <w:t>,</w:t>
      </w:r>
      <w:r>
        <w:rPr>
          <w:rFonts w:ascii="Verdana" w:eastAsia="MS Mincho" w:hAnsi="Verdana"/>
          <w:sz w:val="22"/>
          <w:szCs w:val="22"/>
          <w:lang w:eastAsia="ja-JP"/>
        </w:rPr>
        <w:t xml:space="preserve"> but it does contain recycled materials so you build a wall using recycled materials, the roof also from recycled materials, have </w:t>
      </w:r>
      <w:r w:rsidR="00966FCD">
        <w:rPr>
          <w:rFonts w:ascii="Verdana" w:eastAsia="MS Mincho" w:hAnsi="Verdana"/>
          <w:sz w:val="22"/>
          <w:szCs w:val="22"/>
          <w:lang w:eastAsia="ja-JP"/>
        </w:rPr>
        <w:t xml:space="preserve">a </w:t>
      </w:r>
      <w:r>
        <w:rPr>
          <w:rFonts w:ascii="Verdana" w:eastAsia="MS Mincho" w:hAnsi="Verdana"/>
          <w:sz w:val="22"/>
          <w:szCs w:val="22"/>
          <w:lang w:eastAsia="ja-JP"/>
        </w:rPr>
        <w:t xml:space="preserve">good insulation, no wasting of energy, and use solar power as your main power for your </w:t>
      </w:r>
      <w:r w:rsidR="003D2FC5">
        <w:rPr>
          <w:rFonts w:ascii="Verdana" w:eastAsia="MS Mincho" w:hAnsi="Verdana"/>
          <w:sz w:val="22"/>
          <w:szCs w:val="22"/>
          <w:lang w:eastAsia="ja-JP"/>
        </w:rPr>
        <w:t xml:space="preserve">- </w:t>
      </w:r>
      <w:r>
        <w:rPr>
          <w:rFonts w:ascii="Verdana" w:eastAsia="MS Mincho" w:hAnsi="Verdana"/>
          <w:sz w:val="22"/>
          <w:szCs w:val="22"/>
          <w:lang w:eastAsia="ja-JP"/>
        </w:rPr>
        <w:t>this is what we call very sustainable.</w:t>
      </w:r>
    </w:p>
    <w:p w:rsidR="00966FCD" w:rsidRDefault="00966FCD" w:rsidP="00733304">
      <w:pPr>
        <w:jc w:val="both"/>
        <w:rPr>
          <w:rFonts w:ascii="Verdana" w:eastAsia="MS Mincho" w:hAnsi="Verdana"/>
          <w:sz w:val="22"/>
          <w:szCs w:val="22"/>
          <w:lang w:eastAsia="ja-JP"/>
        </w:rPr>
      </w:pPr>
    </w:p>
    <w:p w:rsidR="00966FCD" w:rsidRDefault="004D4174" w:rsidP="00733304">
      <w:pPr>
        <w:jc w:val="both"/>
        <w:rPr>
          <w:rFonts w:ascii="Verdana" w:eastAsia="MS Mincho" w:hAnsi="Verdana"/>
          <w:sz w:val="22"/>
          <w:szCs w:val="22"/>
          <w:lang w:eastAsia="ja-JP"/>
        </w:rPr>
      </w:pPr>
      <w:r>
        <w:rPr>
          <w:rFonts w:ascii="Verdana" w:eastAsia="MS Mincho" w:hAnsi="Verdana"/>
          <w:sz w:val="22"/>
          <w:szCs w:val="22"/>
          <w:lang w:eastAsia="ja-JP"/>
        </w:rPr>
        <w:t xml:space="preserve">This is not sustainable, I </w:t>
      </w:r>
      <w:r w:rsidR="00016C01">
        <w:rPr>
          <w:rFonts w:ascii="Verdana" w:eastAsia="MS Mincho" w:hAnsi="Verdana"/>
          <w:sz w:val="22"/>
          <w:szCs w:val="22"/>
          <w:lang w:eastAsia="ja-JP"/>
        </w:rPr>
        <w:t xml:space="preserve">give you the answer straightaway, this is not sustainable because the organic farming use chemicals, pesticides, chemical fertilizers, and </w:t>
      </w:r>
      <w:r w:rsidR="00966FCD">
        <w:rPr>
          <w:rFonts w:ascii="Verdana" w:eastAsia="MS Mincho" w:hAnsi="Verdana"/>
          <w:sz w:val="22"/>
          <w:szCs w:val="22"/>
          <w:lang w:eastAsia="ja-JP"/>
        </w:rPr>
        <w:t xml:space="preserve">then </w:t>
      </w:r>
      <w:r w:rsidR="00016C01">
        <w:rPr>
          <w:rFonts w:ascii="Verdana" w:eastAsia="MS Mincho" w:hAnsi="Verdana"/>
          <w:sz w:val="22"/>
          <w:szCs w:val="22"/>
          <w:lang w:eastAsia="ja-JP"/>
        </w:rPr>
        <w:t xml:space="preserve">she produces less and so sells her - okay, in this case, she grows vegetables but using organic </w:t>
      </w:r>
      <w:r w:rsidR="00966FCD">
        <w:rPr>
          <w:rFonts w:ascii="Verdana" w:eastAsia="MS Mincho" w:hAnsi="Verdana"/>
          <w:sz w:val="22"/>
          <w:szCs w:val="22"/>
          <w:lang w:eastAsia="ja-JP"/>
        </w:rPr>
        <w:t>method</w:t>
      </w:r>
      <w:r w:rsidR="00016C01">
        <w:rPr>
          <w:rFonts w:ascii="Verdana" w:eastAsia="MS Mincho" w:hAnsi="Verdana"/>
          <w:sz w:val="22"/>
          <w:szCs w:val="22"/>
          <w:lang w:eastAsia="ja-JP"/>
        </w:rPr>
        <w:t xml:space="preserve">, no chemical use, </w:t>
      </w:r>
      <w:r w:rsidR="00F93827">
        <w:rPr>
          <w:rFonts w:ascii="Verdana" w:eastAsia="MS Mincho" w:hAnsi="Verdana"/>
          <w:sz w:val="22"/>
          <w:szCs w:val="22"/>
          <w:lang w:eastAsia="ja-JP"/>
        </w:rPr>
        <w:t>all right</w:t>
      </w:r>
      <w:r w:rsidR="00016C01">
        <w:rPr>
          <w:rFonts w:ascii="Verdana" w:eastAsia="MS Mincho" w:hAnsi="Verdana"/>
          <w:sz w:val="22"/>
          <w:szCs w:val="22"/>
          <w:lang w:eastAsia="ja-JP"/>
        </w:rPr>
        <w:t xml:space="preserve">, but the problem now is the product is very, very limited, the fruit is very, very limited and so expensive.  You have to pay more in order to get the </w:t>
      </w:r>
      <w:r w:rsidR="00966FCD">
        <w:rPr>
          <w:rFonts w:ascii="Verdana" w:eastAsia="MS Mincho" w:hAnsi="Verdana"/>
          <w:sz w:val="22"/>
          <w:szCs w:val="22"/>
          <w:lang w:eastAsia="ja-JP"/>
        </w:rPr>
        <w:t>food</w:t>
      </w:r>
      <w:r w:rsidR="00016C01">
        <w:rPr>
          <w:rFonts w:ascii="Verdana" w:eastAsia="MS Mincho" w:hAnsi="Verdana"/>
          <w:sz w:val="22"/>
          <w:szCs w:val="22"/>
          <w:lang w:eastAsia="ja-JP"/>
        </w:rPr>
        <w:t>, so that’s no sustainable, although it's very good because it does not contain pesticide and chemical fertilizers, but still not sustainable because it is very, very expensive to get the food because it's organic and then it's very, very costly in order to grow plants, vegetables, in the organic way</w:t>
      </w:r>
      <w:r w:rsidR="00966FCD">
        <w:rPr>
          <w:rFonts w:ascii="Verdana" w:eastAsia="MS Mincho" w:hAnsi="Verdana"/>
          <w:sz w:val="22"/>
          <w:szCs w:val="22"/>
          <w:lang w:eastAsia="ja-JP"/>
        </w:rPr>
        <w:t xml:space="preserve"> yeah</w:t>
      </w:r>
      <w:r w:rsidR="00016C01">
        <w:rPr>
          <w:rFonts w:ascii="Verdana" w:eastAsia="MS Mincho" w:hAnsi="Verdana"/>
          <w:sz w:val="22"/>
          <w:szCs w:val="22"/>
          <w:lang w:eastAsia="ja-JP"/>
        </w:rPr>
        <w:t>, so that's another example of not sustainable case.</w:t>
      </w:r>
    </w:p>
    <w:p w:rsidR="00966FCD" w:rsidRDefault="00966FCD" w:rsidP="00733304">
      <w:pPr>
        <w:jc w:val="both"/>
        <w:rPr>
          <w:rFonts w:ascii="Verdana" w:eastAsia="MS Mincho" w:hAnsi="Verdana"/>
          <w:sz w:val="22"/>
          <w:szCs w:val="22"/>
          <w:lang w:eastAsia="ja-JP"/>
        </w:rPr>
      </w:pPr>
    </w:p>
    <w:p w:rsidR="008178FB" w:rsidRDefault="00016C01" w:rsidP="00733304">
      <w:pPr>
        <w:jc w:val="both"/>
        <w:rPr>
          <w:rFonts w:ascii="Verdana" w:eastAsia="MS Mincho" w:hAnsi="Verdana"/>
          <w:sz w:val="22"/>
          <w:szCs w:val="22"/>
          <w:lang w:eastAsia="ja-JP"/>
        </w:rPr>
      </w:pPr>
      <w:r>
        <w:rPr>
          <w:rFonts w:ascii="Verdana" w:eastAsia="MS Mincho" w:hAnsi="Verdana"/>
          <w:sz w:val="22"/>
          <w:szCs w:val="22"/>
          <w:lang w:eastAsia="ja-JP"/>
        </w:rPr>
        <w:t>Okay, number three</w:t>
      </w:r>
      <w:r w:rsidR="00966FCD">
        <w:rPr>
          <w:rFonts w:ascii="Verdana" w:eastAsia="MS Mincho" w:hAnsi="Verdana"/>
          <w:sz w:val="22"/>
          <w:szCs w:val="22"/>
          <w:lang w:eastAsia="ja-JP"/>
        </w:rPr>
        <w:t xml:space="preserve">, </w:t>
      </w:r>
      <w:r>
        <w:rPr>
          <w:rFonts w:ascii="Verdana" w:eastAsia="MS Mincho" w:hAnsi="Verdana"/>
          <w:sz w:val="22"/>
          <w:szCs w:val="22"/>
          <w:lang w:eastAsia="ja-JP"/>
        </w:rPr>
        <w:t xml:space="preserve">limitation of resources.  This is very, very important for us because our resources are limited.  There is a fixed amount of </w:t>
      </w:r>
      <w:r w:rsidR="00966FCD">
        <w:rPr>
          <w:rFonts w:ascii="Verdana" w:eastAsia="MS Mincho" w:hAnsi="Verdana"/>
          <w:sz w:val="22"/>
          <w:szCs w:val="22"/>
          <w:lang w:eastAsia="ja-JP"/>
        </w:rPr>
        <w:t xml:space="preserve">the </w:t>
      </w:r>
      <w:r>
        <w:rPr>
          <w:rFonts w:ascii="Verdana" w:eastAsia="MS Mincho" w:hAnsi="Verdana"/>
          <w:sz w:val="22"/>
          <w:szCs w:val="22"/>
          <w:lang w:eastAsia="ja-JP"/>
        </w:rPr>
        <w:t>resources that we have at the moment</w:t>
      </w:r>
      <w:r w:rsidR="00966FCD">
        <w:rPr>
          <w:rFonts w:ascii="Verdana" w:eastAsia="MS Mincho" w:hAnsi="Verdana"/>
          <w:sz w:val="22"/>
          <w:szCs w:val="22"/>
          <w:lang w:eastAsia="ja-JP"/>
        </w:rPr>
        <w:t>s</w:t>
      </w:r>
      <w:r>
        <w:rPr>
          <w:rFonts w:ascii="Verdana" w:eastAsia="MS Mincho" w:hAnsi="Verdana"/>
          <w:sz w:val="22"/>
          <w:szCs w:val="22"/>
          <w:lang w:eastAsia="ja-JP"/>
        </w:rPr>
        <w:t xml:space="preserve">.  Okay, the earth is indeed the only place to live, we only have our planet to stay, we stay on </w:t>
      </w:r>
      <w:r w:rsidR="00966FCD">
        <w:rPr>
          <w:rFonts w:ascii="Verdana" w:eastAsia="MS Mincho" w:hAnsi="Verdana"/>
          <w:sz w:val="22"/>
          <w:szCs w:val="22"/>
          <w:lang w:eastAsia="ja-JP"/>
        </w:rPr>
        <w:t xml:space="preserve">the </w:t>
      </w:r>
      <w:r>
        <w:rPr>
          <w:rFonts w:ascii="Verdana" w:eastAsia="MS Mincho" w:hAnsi="Verdana"/>
          <w:sz w:val="22"/>
          <w:szCs w:val="22"/>
          <w:lang w:eastAsia="ja-JP"/>
        </w:rPr>
        <w:t>planet earth, although there is a new saying that we are going to explore Mars, okay.  There are going to be a tourist in Mars, somebody will take a jet, a shuttle jet here</w:t>
      </w:r>
      <w:r w:rsidR="00966FCD">
        <w:rPr>
          <w:rFonts w:ascii="Verdana" w:eastAsia="MS Mincho" w:hAnsi="Verdana"/>
          <w:sz w:val="22"/>
          <w:szCs w:val="22"/>
          <w:lang w:eastAsia="ja-JP"/>
        </w:rPr>
        <w:t xml:space="preserve"> - </w:t>
      </w:r>
      <w:r>
        <w:rPr>
          <w:rFonts w:ascii="Verdana" w:eastAsia="MS Mincho" w:hAnsi="Verdana"/>
          <w:sz w:val="22"/>
          <w:szCs w:val="22"/>
          <w:lang w:eastAsia="ja-JP"/>
        </w:rPr>
        <w:t>from here, from earth to Mars in order to see what is in Mars, okay.  So</w:t>
      </w:r>
      <w:r w:rsidR="00966FCD">
        <w:rPr>
          <w:rFonts w:ascii="Verdana" w:eastAsia="MS Mincho" w:hAnsi="Verdana"/>
          <w:sz w:val="22"/>
          <w:szCs w:val="22"/>
          <w:lang w:eastAsia="ja-JP"/>
        </w:rPr>
        <w:t xml:space="preserve">, </w:t>
      </w:r>
      <w:r>
        <w:rPr>
          <w:rFonts w:ascii="Verdana" w:eastAsia="MS Mincho" w:hAnsi="Verdana"/>
          <w:sz w:val="22"/>
          <w:szCs w:val="22"/>
          <w:lang w:eastAsia="ja-JP"/>
        </w:rPr>
        <w:t>but forget about Mars</w:t>
      </w:r>
      <w:r w:rsidR="00966FCD">
        <w:rPr>
          <w:rFonts w:ascii="Verdana" w:eastAsia="MS Mincho" w:hAnsi="Verdana"/>
          <w:sz w:val="22"/>
          <w:szCs w:val="22"/>
          <w:lang w:eastAsia="ja-JP"/>
        </w:rPr>
        <w:t xml:space="preserve">, </w:t>
      </w:r>
      <w:r>
        <w:rPr>
          <w:rFonts w:ascii="Verdana" w:eastAsia="MS Mincho" w:hAnsi="Verdana"/>
          <w:sz w:val="22"/>
          <w:szCs w:val="22"/>
          <w:lang w:eastAsia="ja-JP"/>
        </w:rPr>
        <w:t xml:space="preserve">we only have earth to stay, okay.  And then our resources are limited because we have limited oil, we have limited gas, wood, and also minerals, so they are all limited resources.  So there are two opinions or views </w:t>
      </w:r>
      <w:r w:rsidR="00966FCD">
        <w:rPr>
          <w:rFonts w:ascii="Verdana" w:eastAsia="MS Mincho" w:hAnsi="Verdana"/>
          <w:sz w:val="22"/>
          <w:szCs w:val="22"/>
          <w:lang w:eastAsia="ja-JP"/>
        </w:rPr>
        <w:t xml:space="preserve">– views </w:t>
      </w:r>
      <w:r>
        <w:rPr>
          <w:rFonts w:ascii="Verdana" w:eastAsia="MS Mincho" w:hAnsi="Verdana"/>
          <w:sz w:val="22"/>
          <w:szCs w:val="22"/>
          <w:lang w:eastAsia="ja-JP"/>
        </w:rPr>
        <w:t>about our resources.  The first one said there is no resource crises, we don’t have to worry about resource, okay.  Finding resources is not so much a problem as is finding ways to use them, i.e.</w:t>
      </w:r>
      <w:r w:rsidR="00966FCD">
        <w:rPr>
          <w:rFonts w:ascii="Verdana" w:eastAsia="MS Mincho" w:hAnsi="Verdana"/>
          <w:sz w:val="22"/>
          <w:szCs w:val="22"/>
          <w:lang w:eastAsia="ja-JP"/>
        </w:rPr>
        <w:t>,</w:t>
      </w:r>
      <w:r>
        <w:rPr>
          <w:rFonts w:ascii="Verdana" w:eastAsia="MS Mincho" w:hAnsi="Verdana"/>
          <w:sz w:val="22"/>
          <w:szCs w:val="22"/>
          <w:lang w:eastAsia="ja-JP"/>
        </w:rPr>
        <w:t xml:space="preserve"> easy to find new resources, so this group of people say there is no resource crisis, we don’t have to worry about resource crisis.  The second people, the second group of people say that we are in a resource crisis, we got a problem with our resources, we need to do something about our resources.</w:t>
      </w:r>
    </w:p>
    <w:p w:rsidR="008178FB" w:rsidRDefault="008178FB" w:rsidP="00733304">
      <w:pPr>
        <w:jc w:val="both"/>
        <w:rPr>
          <w:rFonts w:ascii="Verdana" w:eastAsia="MS Mincho" w:hAnsi="Verdana"/>
          <w:sz w:val="22"/>
          <w:szCs w:val="22"/>
          <w:lang w:eastAsia="ja-JP"/>
        </w:rPr>
      </w:pPr>
    </w:p>
    <w:p w:rsidR="008178FB" w:rsidRDefault="00016C01" w:rsidP="00733304">
      <w:pPr>
        <w:jc w:val="both"/>
        <w:rPr>
          <w:rFonts w:ascii="Verdana" w:eastAsia="MS Mincho" w:hAnsi="Verdana"/>
          <w:sz w:val="22"/>
          <w:szCs w:val="22"/>
          <w:lang w:eastAsia="ja-JP"/>
        </w:rPr>
      </w:pPr>
      <w:r>
        <w:rPr>
          <w:rFonts w:ascii="Verdana" w:eastAsia="MS Mincho" w:hAnsi="Verdana"/>
          <w:sz w:val="22"/>
          <w:szCs w:val="22"/>
          <w:lang w:eastAsia="ja-JP"/>
        </w:rPr>
        <w:lastRenderedPageBreak/>
        <w:t>Okay, how to control the resource.</w:t>
      </w:r>
      <w:r w:rsidR="008178FB" w:rsidDel="008178FB">
        <w:rPr>
          <w:rFonts w:ascii="Verdana" w:eastAsia="MS Mincho" w:hAnsi="Verdana"/>
          <w:sz w:val="22"/>
          <w:szCs w:val="22"/>
          <w:lang w:eastAsia="ja-JP"/>
        </w:rPr>
        <w:t xml:space="preserve"> </w:t>
      </w:r>
      <w:r w:rsidR="008178FB">
        <w:rPr>
          <w:rFonts w:ascii="Verdana" w:eastAsia="MS Mincho" w:hAnsi="Verdana"/>
          <w:sz w:val="22"/>
          <w:szCs w:val="22"/>
          <w:lang w:eastAsia="ja-JP"/>
        </w:rPr>
        <w:t xml:space="preserve"> </w:t>
      </w:r>
      <w:r w:rsidR="000A7393">
        <w:rPr>
          <w:rFonts w:ascii="Verdana" w:eastAsia="MS Mincho" w:hAnsi="Verdana"/>
          <w:sz w:val="22"/>
          <w:szCs w:val="22"/>
          <w:lang w:eastAsia="ja-JP"/>
        </w:rPr>
        <w:t>Because there is no resource crisis, we can</w:t>
      </w:r>
      <w:r w:rsidR="008178FB">
        <w:rPr>
          <w:rFonts w:ascii="Verdana" w:eastAsia="MS Mincho" w:hAnsi="Verdana"/>
          <w:sz w:val="22"/>
          <w:szCs w:val="22"/>
          <w:lang w:eastAsia="ja-JP"/>
        </w:rPr>
        <w:t xml:space="preserve"> - </w:t>
      </w:r>
      <w:r w:rsidR="000A7393">
        <w:rPr>
          <w:rFonts w:ascii="Verdana" w:eastAsia="MS Mincho" w:hAnsi="Verdana"/>
          <w:sz w:val="22"/>
          <w:szCs w:val="22"/>
          <w:lang w:eastAsia="ja-JP"/>
        </w:rPr>
        <w:t>he said that</w:t>
      </w:r>
      <w:r w:rsidR="008178FB">
        <w:rPr>
          <w:rFonts w:ascii="Verdana" w:eastAsia="MS Mincho" w:hAnsi="Verdana"/>
          <w:sz w:val="22"/>
          <w:szCs w:val="22"/>
          <w:lang w:eastAsia="ja-JP"/>
        </w:rPr>
        <w:t xml:space="preserve"> - </w:t>
      </w:r>
      <w:r w:rsidR="000A7393">
        <w:rPr>
          <w:rFonts w:ascii="Verdana" w:eastAsia="MS Mincho" w:hAnsi="Verdana"/>
          <w:sz w:val="22"/>
          <w:szCs w:val="22"/>
          <w:lang w:eastAsia="ja-JP"/>
        </w:rPr>
        <w:t>they said that we can use the materials efficiently and intelligently</w:t>
      </w:r>
      <w:r w:rsidR="008178FB">
        <w:rPr>
          <w:rFonts w:ascii="Verdana" w:eastAsia="MS Mincho" w:hAnsi="Verdana"/>
          <w:sz w:val="22"/>
          <w:szCs w:val="22"/>
          <w:lang w:eastAsia="ja-JP"/>
        </w:rPr>
        <w:t>.</w:t>
      </w:r>
    </w:p>
    <w:p w:rsidR="008178FB" w:rsidRDefault="008178FB" w:rsidP="00733304">
      <w:pPr>
        <w:jc w:val="both"/>
        <w:rPr>
          <w:rFonts w:ascii="Verdana" w:eastAsia="MS Mincho" w:hAnsi="Verdana"/>
          <w:sz w:val="22"/>
          <w:szCs w:val="22"/>
          <w:lang w:eastAsia="ja-JP"/>
        </w:rPr>
      </w:pPr>
    </w:p>
    <w:p w:rsidR="008178FB" w:rsidRPr="008178FB" w:rsidRDefault="008178FB" w:rsidP="00733304">
      <w:pPr>
        <w:jc w:val="both"/>
        <w:rPr>
          <w:rFonts w:ascii="Verdana" w:eastAsia="MS Mincho" w:hAnsi="Verdana"/>
          <w:b/>
          <w:sz w:val="22"/>
          <w:szCs w:val="22"/>
          <w:lang w:eastAsia="ja-JP"/>
        </w:rPr>
      </w:pPr>
      <w:r>
        <w:rPr>
          <w:rFonts w:ascii="Verdana" w:eastAsia="MS Mincho" w:hAnsi="Verdana"/>
          <w:b/>
          <w:sz w:val="22"/>
          <w:szCs w:val="22"/>
          <w:lang w:eastAsia="ja-JP"/>
        </w:rPr>
        <w:t>0</w:t>
      </w:r>
      <w:r w:rsidR="00790683" w:rsidRPr="00790683">
        <w:rPr>
          <w:rFonts w:ascii="Verdana" w:eastAsia="MS Mincho" w:hAnsi="Verdana"/>
          <w:b/>
          <w:sz w:val="22"/>
          <w:szCs w:val="22"/>
          <w:lang w:eastAsia="ja-JP"/>
        </w:rPr>
        <w:t>0:25:01</w:t>
      </w:r>
    </w:p>
    <w:p w:rsidR="008178FB" w:rsidRDefault="008178FB" w:rsidP="00733304">
      <w:pPr>
        <w:jc w:val="both"/>
        <w:rPr>
          <w:rFonts w:ascii="Verdana" w:eastAsia="MS Mincho" w:hAnsi="Verdana"/>
          <w:sz w:val="22"/>
          <w:szCs w:val="22"/>
          <w:lang w:eastAsia="ja-JP"/>
        </w:rPr>
      </w:pPr>
    </w:p>
    <w:p w:rsidR="00F92259" w:rsidRDefault="008178FB" w:rsidP="00733304">
      <w:pPr>
        <w:jc w:val="both"/>
        <w:rPr>
          <w:rFonts w:ascii="Verdana" w:eastAsia="MS Mincho" w:hAnsi="Verdana"/>
          <w:sz w:val="22"/>
          <w:szCs w:val="22"/>
          <w:lang w:eastAsia="ja-JP"/>
        </w:rPr>
      </w:pPr>
      <w:r>
        <w:rPr>
          <w:rFonts w:ascii="Verdana" w:eastAsia="MS Mincho" w:hAnsi="Verdana"/>
          <w:sz w:val="22"/>
          <w:szCs w:val="22"/>
          <w:lang w:eastAsia="ja-JP"/>
        </w:rPr>
        <w:t>S</w:t>
      </w:r>
      <w:r w:rsidR="000A7393">
        <w:rPr>
          <w:rFonts w:ascii="Verdana" w:eastAsia="MS Mincho" w:hAnsi="Verdana"/>
          <w:sz w:val="22"/>
          <w:szCs w:val="22"/>
          <w:lang w:eastAsia="ja-JP"/>
        </w:rPr>
        <w:t>o we can use the resources in a better way, okay.  So that's by using new technology to save fuel, you can make a car more lighter so that you can put less petrol in the car</w:t>
      </w:r>
      <w:r>
        <w:rPr>
          <w:rFonts w:ascii="Verdana" w:eastAsia="MS Mincho" w:hAnsi="Verdana"/>
          <w:sz w:val="22"/>
          <w:szCs w:val="22"/>
          <w:lang w:eastAsia="ja-JP"/>
        </w:rPr>
        <w:t>.  Y</w:t>
      </w:r>
      <w:r w:rsidR="000A7393">
        <w:rPr>
          <w:rFonts w:ascii="Verdana" w:eastAsia="MS Mincho" w:hAnsi="Verdana"/>
          <w:sz w:val="22"/>
          <w:szCs w:val="22"/>
          <w:lang w:eastAsia="ja-JP"/>
        </w:rPr>
        <w:t xml:space="preserve">ou can also use solar power to move your car, then we don’t have any problem with the resources, so that’s the opinion.  You can use some less or lightweight material to build a car, okay.  Probably you can make a car from plastic, </w:t>
      </w:r>
      <w:r w:rsidR="00F93827">
        <w:rPr>
          <w:rFonts w:ascii="Verdana" w:eastAsia="MS Mincho" w:hAnsi="Verdana"/>
          <w:sz w:val="22"/>
          <w:szCs w:val="22"/>
          <w:lang w:eastAsia="ja-JP"/>
        </w:rPr>
        <w:t>all right</w:t>
      </w:r>
      <w:r w:rsidR="000A7393">
        <w:rPr>
          <w:rFonts w:ascii="Verdana" w:eastAsia="MS Mincho" w:hAnsi="Verdana"/>
          <w:sz w:val="22"/>
          <w:szCs w:val="22"/>
          <w:lang w:eastAsia="ja-JP"/>
        </w:rPr>
        <w:t xml:space="preserve">, which is more lighter, okay.  And then you can extract more minerals because you know about technology, okay.  With technology, you can get many minerals which is very difficult to get in the ground.  So we know more about extracting minerals than we did in the past.  Now </w:t>
      </w:r>
      <w:r w:rsidR="00F92259">
        <w:rPr>
          <w:rFonts w:ascii="Verdana" w:eastAsia="MS Mincho" w:hAnsi="Verdana"/>
          <w:sz w:val="22"/>
          <w:szCs w:val="22"/>
          <w:lang w:eastAsia="ja-JP"/>
        </w:rPr>
        <w:t xml:space="preserve">you </w:t>
      </w:r>
      <w:r w:rsidR="000A7393">
        <w:rPr>
          <w:rFonts w:ascii="Verdana" w:eastAsia="MS Mincho" w:hAnsi="Verdana"/>
          <w:sz w:val="22"/>
          <w:szCs w:val="22"/>
          <w:lang w:eastAsia="ja-JP"/>
        </w:rPr>
        <w:t>have technology, you have computers, you have seismic technology, then you can find new material very, very, very fast.  So find new resources faster and then you can mining lower grade of minerals.  So although the minerals content is very, very small, but you can still mine the minerals.</w:t>
      </w:r>
    </w:p>
    <w:p w:rsidR="00F92259" w:rsidRDefault="00F92259" w:rsidP="00733304">
      <w:pPr>
        <w:jc w:val="both"/>
        <w:rPr>
          <w:rFonts w:ascii="Verdana" w:eastAsia="MS Mincho" w:hAnsi="Verdana"/>
          <w:sz w:val="22"/>
          <w:szCs w:val="22"/>
          <w:lang w:eastAsia="ja-JP"/>
        </w:rPr>
      </w:pPr>
    </w:p>
    <w:p w:rsidR="00304F9A" w:rsidRDefault="000A7393" w:rsidP="00733304">
      <w:pPr>
        <w:jc w:val="both"/>
        <w:rPr>
          <w:rFonts w:ascii="Verdana" w:eastAsia="MS Mincho" w:hAnsi="Verdana"/>
          <w:sz w:val="22"/>
          <w:szCs w:val="22"/>
          <w:lang w:eastAsia="ja-JP"/>
        </w:rPr>
      </w:pPr>
      <w:r>
        <w:rPr>
          <w:rFonts w:ascii="Verdana" w:eastAsia="MS Mincho" w:hAnsi="Verdana"/>
          <w:sz w:val="22"/>
          <w:szCs w:val="22"/>
          <w:lang w:eastAsia="ja-JP"/>
        </w:rPr>
        <w:t xml:space="preserve">Recycling also another process that can increase the </w:t>
      </w:r>
      <w:r w:rsidR="00F92259">
        <w:rPr>
          <w:rFonts w:ascii="Verdana" w:eastAsia="MS Mincho" w:hAnsi="Verdana"/>
          <w:sz w:val="22"/>
          <w:szCs w:val="22"/>
          <w:lang w:eastAsia="ja-JP"/>
        </w:rPr>
        <w:t xml:space="preserve">– the </w:t>
      </w:r>
      <w:r>
        <w:rPr>
          <w:rFonts w:ascii="Verdana" w:eastAsia="MS Mincho" w:hAnsi="Verdana"/>
          <w:sz w:val="22"/>
          <w:szCs w:val="22"/>
          <w:lang w:eastAsia="ja-JP"/>
        </w:rPr>
        <w:t xml:space="preserve">resource, okay, </w:t>
      </w:r>
      <w:r w:rsidR="00F92259">
        <w:rPr>
          <w:rFonts w:ascii="Verdana" w:eastAsia="MS Mincho" w:hAnsi="Verdana"/>
          <w:sz w:val="22"/>
          <w:szCs w:val="22"/>
          <w:lang w:eastAsia="ja-JP"/>
        </w:rPr>
        <w:t xml:space="preserve">rec - </w:t>
      </w:r>
      <w:r>
        <w:rPr>
          <w:rFonts w:ascii="Verdana" w:eastAsia="MS Mincho" w:hAnsi="Verdana"/>
          <w:sz w:val="22"/>
          <w:szCs w:val="22"/>
          <w:lang w:eastAsia="ja-JP"/>
        </w:rPr>
        <w:t xml:space="preserve">recycle the materials.  The </w:t>
      </w:r>
      <w:r w:rsidR="00F92259">
        <w:rPr>
          <w:rFonts w:ascii="Verdana" w:eastAsia="MS Mincho" w:hAnsi="Verdana"/>
          <w:sz w:val="22"/>
          <w:szCs w:val="22"/>
          <w:lang w:eastAsia="ja-JP"/>
        </w:rPr>
        <w:t xml:space="preserve">– the </w:t>
      </w:r>
      <w:r>
        <w:rPr>
          <w:rFonts w:ascii="Verdana" w:eastAsia="MS Mincho" w:hAnsi="Verdana"/>
          <w:sz w:val="22"/>
          <w:szCs w:val="22"/>
          <w:lang w:eastAsia="ja-JP"/>
        </w:rPr>
        <w:t xml:space="preserve">resource crisis occur for the second group of people because they </w:t>
      </w:r>
      <w:r w:rsidR="00F92259">
        <w:rPr>
          <w:rFonts w:ascii="Verdana" w:eastAsia="MS Mincho" w:hAnsi="Verdana"/>
          <w:sz w:val="22"/>
          <w:szCs w:val="22"/>
          <w:lang w:eastAsia="ja-JP"/>
        </w:rPr>
        <w:t xml:space="preserve">say </w:t>
      </w:r>
      <w:r>
        <w:rPr>
          <w:rFonts w:ascii="Verdana" w:eastAsia="MS Mincho" w:hAnsi="Verdana"/>
          <w:sz w:val="22"/>
          <w:szCs w:val="22"/>
          <w:lang w:eastAsia="ja-JP"/>
        </w:rPr>
        <w:t>that the resource crisis occur because the exponential growth of people.  When there are so many people on the planet, then you have a problem of resource crisis</w:t>
      </w:r>
      <w:r w:rsidR="00F92259">
        <w:rPr>
          <w:rFonts w:ascii="Verdana" w:eastAsia="MS Mincho" w:hAnsi="Verdana"/>
          <w:sz w:val="22"/>
          <w:szCs w:val="22"/>
          <w:lang w:eastAsia="ja-JP"/>
        </w:rPr>
        <w:t xml:space="preserve"> b</w:t>
      </w:r>
      <w:r>
        <w:rPr>
          <w:rFonts w:ascii="Verdana" w:eastAsia="MS Mincho" w:hAnsi="Verdana"/>
          <w:sz w:val="22"/>
          <w:szCs w:val="22"/>
          <w:lang w:eastAsia="ja-JP"/>
        </w:rPr>
        <w:t>ecause of the overpopulation</w:t>
      </w:r>
      <w:r w:rsidR="00F92259">
        <w:rPr>
          <w:rFonts w:ascii="Verdana" w:eastAsia="MS Mincho" w:hAnsi="Verdana"/>
          <w:sz w:val="22"/>
          <w:szCs w:val="22"/>
          <w:lang w:eastAsia="ja-JP"/>
        </w:rPr>
        <w:t>.  W</w:t>
      </w:r>
      <w:r>
        <w:rPr>
          <w:rFonts w:ascii="Verdana" w:eastAsia="MS Mincho" w:hAnsi="Verdana"/>
          <w:sz w:val="22"/>
          <w:szCs w:val="22"/>
          <w:lang w:eastAsia="ja-JP"/>
        </w:rPr>
        <w:t>hy overpopulation</w:t>
      </w:r>
      <w:r w:rsidR="00F92259">
        <w:rPr>
          <w:rFonts w:ascii="Verdana" w:eastAsia="MS Mincho" w:hAnsi="Verdana"/>
          <w:sz w:val="22"/>
          <w:szCs w:val="22"/>
          <w:lang w:eastAsia="ja-JP"/>
        </w:rPr>
        <w:t>?  B</w:t>
      </w:r>
      <w:r>
        <w:rPr>
          <w:rFonts w:ascii="Verdana" w:eastAsia="MS Mincho" w:hAnsi="Verdana"/>
          <w:sz w:val="22"/>
          <w:szCs w:val="22"/>
          <w:lang w:eastAsia="ja-JP"/>
        </w:rPr>
        <w:t xml:space="preserve">ecause there are so many doctors in this planet, okay, medical technology.  So you have advanced medical technology, many people can survive any sickness, any virus, bacteria, then that will induce </w:t>
      </w:r>
      <w:r w:rsidR="00737746">
        <w:rPr>
          <w:rFonts w:ascii="Verdana" w:eastAsia="MS Mincho" w:hAnsi="Verdana"/>
          <w:sz w:val="22"/>
          <w:szCs w:val="22"/>
          <w:lang w:eastAsia="ja-JP"/>
        </w:rPr>
        <w:t xml:space="preserve">the </w:t>
      </w:r>
      <w:r>
        <w:rPr>
          <w:rFonts w:ascii="Verdana" w:eastAsia="MS Mincho" w:hAnsi="Verdana"/>
          <w:sz w:val="22"/>
          <w:szCs w:val="22"/>
          <w:lang w:eastAsia="ja-JP"/>
        </w:rPr>
        <w:t>overpopulation</w:t>
      </w:r>
      <w:r w:rsidR="00737746">
        <w:rPr>
          <w:rFonts w:ascii="Verdana" w:eastAsia="MS Mincho" w:hAnsi="Verdana"/>
          <w:sz w:val="22"/>
          <w:szCs w:val="22"/>
          <w:lang w:eastAsia="ja-JP"/>
        </w:rPr>
        <w:t>.  W</w:t>
      </w:r>
      <w:r>
        <w:rPr>
          <w:rFonts w:ascii="Verdana" w:eastAsia="MS Mincho" w:hAnsi="Verdana"/>
          <w:sz w:val="22"/>
          <w:szCs w:val="22"/>
          <w:lang w:eastAsia="ja-JP"/>
        </w:rPr>
        <w:t xml:space="preserve">hen </w:t>
      </w:r>
      <w:r w:rsidR="00737746">
        <w:rPr>
          <w:rFonts w:ascii="Verdana" w:eastAsia="MS Mincho" w:hAnsi="Verdana"/>
          <w:sz w:val="22"/>
          <w:szCs w:val="22"/>
          <w:lang w:eastAsia="ja-JP"/>
        </w:rPr>
        <w:t xml:space="preserve">the </w:t>
      </w:r>
      <w:r>
        <w:rPr>
          <w:rFonts w:ascii="Verdana" w:eastAsia="MS Mincho" w:hAnsi="Verdana"/>
          <w:sz w:val="22"/>
          <w:szCs w:val="22"/>
          <w:lang w:eastAsia="ja-JP"/>
        </w:rPr>
        <w:t xml:space="preserve">population increase, you got a problem with your resource.  And then most of the products, this is what we call obsolescence - most of the products that are designed by the engineers are designed not to last long.  For example, this computer, you buy a new computer, how many years you can </w:t>
      </w:r>
      <w:r w:rsidR="0008145F">
        <w:rPr>
          <w:rFonts w:ascii="Verdana" w:eastAsia="MS Mincho" w:hAnsi="Verdana"/>
          <w:sz w:val="22"/>
          <w:szCs w:val="22"/>
          <w:lang w:eastAsia="ja-JP"/>
        </w:rPr>
        <w:t>use this computer</w:t>
      </w:r>
      <w:r w:rsidR="00737746">
        <w:rPr>
          <w:rFonts w:ascii="Verdana" w:eastAsia="MS Mincho" w:hAnsi="Verdana"/>
          <w:sz w:val="22"/>
          <w:szCs w:val="22"/>
          <w:lang w:eastAsia="ja-JP"/>
        </w:rPr>
        <w:t xml:space="preserve">, </w:t>
      </w:r>
      <w:r w:rsidR="0008145F">
        <w:rPr>
          <w:rFonts w:ascii="Verdana" w:eastAsia="MS Mincho" w:hAnsi="Verdana"/>
          <w:sz w:val="22"/>
          <w:szCs w:val="22"/>
          <w:lang w:eastAsia="ja-JP"/>
        </w:rPr>
        <w:t xml:space="preserve">about </w:t>
      </w:r>
      <w:r w:rsidR="00737746">
        <w:rPr>
          <w:rFonts w:ascii="Verdana" w:eastAsia="MS Mincho" w:hAnsi="Verdana"/>
          <w:sz w:val="22"/>
          <w:szCs w:val="22"/>
          <w:lang w:eastAsia="ja-JP"/>
        </w:rPr>
        <w:t xml:space="preserve">5 </w:t>
      </w:r>
      <w:r w:rsidR="0008145F">
        <w:rPr>
          <w:rFonts w:ascii="Verdana" w:eastAsia="MS Mincho" w:hAnsi="Verdana"/>
          <w:sz w:val="22"/>
          <w:szCs w:val="22"/>
          <w:lang w:eastAsia="ja-JP"/>
        </w:rPr>
        <w:t xml:space="preserve">years.  After </w:t>
      </w:r>
      <w:r w:rsidR="00737746">
        <w:rPr>
          <w:rFonts w:ascii="Verdana" w:eastAsia="MS Mincho" w:hAnsi="Verdana"/>
          <w:sz w:val="22"/>
          <w:szCs w:val="22"/>
          <w:lang w:eastAsia="ja-JP"/>
        </w:rPr>
        <w:t xml:space="preserve">5 </w:t>
      </w:r>
      <w:r w:rsidR="0008145F">
        <w:rPr>
          <w:rFonts w:ascii="Verdana" w:eastAsia="MS Mincho" w:hAnsi="Verdana"/>
          <w:sz w:val="22"/>
          <w:szCs w:val="22"/>
          <w:lang w:eastAsia="ja-JP"/>
        </w:rPr>
        <w:t xml:space="preserve">years, you have to throw this into the garbage tank or something like that, so you have to throw it away.  So it will increase the </w:t>
      </w:r>
      <w:r w:rsidR="00737746">
        <w:rPr>
          <w:rFonts w:ascii="Verdana" w:eastAsia="MS Mincho" w:hAnsi="Verdana"/>
          <w:sz w:val="22"/>
          <w:szCs w:val="22"/>
          <w:lang w:eastAsia="ja-JP"/>
        </w:rPr>
        <w:t xml:space="preserve">– the </w:t>
      </w:r>
      <w:r w:rsidR="0008145F">
        <w:rPr>
          <w:rFonts w:ascii="Verdana" w:eastAsia="MS Mincho" w:hAnsi="Verdana"/>
          <w:sz w:val="22"/>
          <w:szCs w:val="22"/>
          <w:lang w:eastAsia="ja-JP"/>
        </w:rPr>
        <w:t xml:space="preserve">use of resource.  You buy a car, a very big car, you </w:t>
      </w:r>
      <w:r w:rsidR="00737746">
        <w:rPr>
          <w:rFonts w:ascii="Verdana" w:eastAsia="MS Mincho" w:hAnsi="Verdana"/>
          <w:sz w:val="22"/>
          <w:szCs w:val="22"/>
          <w:lang w:eastAsia="ja-JP"/>
        </w:rPr>
        <w:t xml:space="preserve">– you </w:t>
      </w:r>
      <w:r w:rsidR="0008145F">
        <w:rPr>
          <w:rFonts w:ascii="Verdana" w:eastAsia="MS Mincho" w:hAnsi="Verdana"/>
          <w:sz w:val="22"/>
          <w:szCs w:val="22"/>
          <w:lang w:eastAsia="ja-JP"/>
        </w:rPr>
        <w:t xml:space="preserve">probably can use it about </w:t>
      </w:r>
      <w:r w:rsidR="00737746">
        <w:rPr>
          <w:rFonts w:ascii="Verdana" w:eastAsia="MS Mincho" w:hAnsi="Verdana"/>
          <w:sz w:val="22"/>
          <w:szCs w:val="22"/>
          <w:lang w:eastAsia="ja-JP"/>
        </w:rPr>
        <w:t xml:space="preserve">6 </w:t>
      </w:r>
      <w:r w:rsidR="0008145F">
        <w:rPr>
          <w:rFonts w:ascii="Verdana" w:eastAsia="MS Mincho" w:hAnsi="Verdana"/>
          <w:sz w:val="22"/>
          <w:szCs w:val="22"/>
          <w:lang w:eastAsia="ja-JP"/>
        </w:rPr>
        <w:t xml:space="preserve">or </w:t>
      </w:r>
      <w:r w:rsidR="00737746">
        <w:rPr>
          <w:rFonts w:ascii="Verdana" w:eastAsia="MS Mincho" w:hAnsi="Verdana"/>
          <w:sz w:val="22"/>
          <w:szCs w:val="22"/>
          <w:lang w:eastAsia="ja-JP"/>
        </w:rPr>
        <w:t xml:space="preserve">7 </w:t>
      </w:r>
      <w:r w:rsidR="0008145F">
        <w:rPr>
          <w:rFonts w:ascii="Verdana" w:eastAsia="MS Mincho" w:hAnsi="Verdana"/>
          <w:sz w:val="22"/>
          <w:szCs w:val="22"/>
          <w:lang w:eastAsia="ja-JP"/>
        </w:rPr>
        <w:t>years, after that, you scrap the car, buy a new one.  So this is what we call designed not to last long or obsolescence and then we already know that minerals are finite.</w:t>
      </w:r>
      <w:r w:rsidR="00304F9A">
        <w:rPr>
          <w:rFonts w:ascii="Verdana" w:eastAsia="MS Mincho" w:hAnsi="Verdana"/>
          <w:sz w:val="22"/>
          <w:szCs w:val="22"/>
          <w:lang w:eastAsia="ja-JP"/>
        </w:rPr>
        <w:t xml:space="preserve">  </w:t>
      </w:r>
      <w:r w:rsidR="0008145F">
        <w:rPr>
          <w:rFonts w:ascii="Verdana" w:eastAsia="MS Mincho" w:hAnsi="Verdana"/>
          <w:sz w:val="22"/>
          <w:szCs w:val="22"/>
          <w:lang w:eastAsia="ja-JP"/>
        </w:rPr>
        <w:t>There is a limit for the minerals.  Once you finish the minerals, when you finish mining all the minerals, then it's all gone, okay.  You need to wait for thousand years or million years to get the same minerals in that particular place.</w:t>
      </w:r>
    </w:p>
    <w:p w:rsidR="00304F9A" w:rsidRDefault="00304F9A" w:rsidP="00733304">
      <w:pPr>
        <w:jc w:val="both"/>
        <w:rPr>
          <w:rFonts w:ascii="Verdana" w:eastAsia="MS Mincho" w:hAnsi="Verdana"/>
          <w:sz w:val="22"/>
          <w:szCs w:val="22"/>
          <w:lang w:eastAsia="ja-JP"/>
        </w:rPr>
      </w:pPr>
    </w:p>
    <w:p w:rsidR="00304F9A" w:rsidRDefault="0008145F" w:rsidP="00733304">
      <w:pPr>
        <w:jc w:val="both"/>
        <w:rPr>
          <w:rFonts w:ascii="Verdana" w:eastAsia="MS Mincho" w:hAnsi="Verdana"/>
          <w:sz w:val="22"/>
          <w:szCs w:val="22"/>
          <w:lang w:eastAsia="ja-JP"/>
        </w:rPr>
      </w:pPr>
      <w:r>
        <w:rPr>
          <w:rFonts w:ascii="Verdana" w:eastAsia="MS Mincho" w:hAnsi="Verdana"/>
          <w:sz w:val="22"/>
          <w:szCs w:val="22"/>
          <w:lang w:eastAsia="ja-JP"/>
        </w:rPr>
        <w:t>So what - what can you do to solve?  This is the solution for resource crisis</w:t>
      </w:r>
      <w:r w:rsidR="00304F9A">
        <w:rPr>
          <w:rFonts w:ascii="Verdana" w:eastAsia="MS Mincho" w:hAnsi="Verdana"/>
          <w:sz w:val="22"/>
          <w:szCs w:val="22"/>
          <w:lang w:eastAsia="ja-JP"/>
        </w:rPr>
        <w:t xml:space="preserve">, </w:t>
      </w:r>
      <w:r>
        <w:rPr>
          <w:rFonts w:ascii="Verdana" w:eastAsia="MS Mincho" w:hAnsi="Verdana"/>
          <w:sz w:val="22"/>
          <w:szCs w:val="22"/>
          <w:lang w:eastAsia="ja-JP"/>
        </w:rPr>
        <w:t>exploration</w:t>
      </w:r>
      <w:r w:rsidR="00304F9A">
        <w:rPr>
          <w:rFonts w:ascii="Verdana" w:eastAsia="MS Mincho" w:hAnsi="Verdana"/>
          <w:sz w:val="22"/>
          <w:szCs w:val="22"/>
          <w:lang w:eastAsia="ja-JP"/>
        </w:rPr>
        <w:t>s.  Y</w:t>
      </w:r>
      <w:r>
        <w:rPr>
          <w:rFonts w:ascii="Verdana" w:eastAsia="MS Mincho" w:hAnsi="Verdana"/>
          <w:sz w:val="22"/>
          <w:szCs w:val="22"/>
          <w:lang w:eastAsia="ja-JP"/>
        </w:rPr>
        <w:t>ou need to go to the sea, to the mountain, in order to get more minerals, exploration, okay, find more minerals.  Or you can recycle.  This is</w:t>
      </w:r>
      <w:r w:rsidR="00304F9A">
        <w:rPr>
          <w:rFonts w:ascii="Verdana" w:eastAsia="MS Mincho" w:hAnsi="Verdana"/>
          <w:sz w:val="22"/>
          <w:szCs w:val="22"/>
          <w:lang w:eastAsia="ja-JP"/>
        </w:rPr>
        <w:t>,</w:t>
      </w:r>
      <w:r>
        <w:rPr>
          <w:rFonts w:ascii="Verdana" w:eastAsia="MS Mincho" w:hAnsi="Verdana"/>
          <w:sz w:val="22"/>
          <w:szCs w:val="22"/>
          <w:lang w:eastAsia="ja-JP"/>
        </w:rPr>
        <w:t xml:space="preserve"> for example</w:t>
      </w:r>
      <w:r w:rsidR="00304F9A">
        <w:rPr>
          <w:rFonts w:ascii="Verdana" w:eastAsia="MS Mincho" w:hAnsi="Verdana"/>
          <w:sz w:val="22"/>
          <w:szCs w:val="22"/>
          <w:lang w:eastAsia="ja-JP"/>
        </w:rPr>
        <w:t>,</w:t>
      </w:r>
      <w:r>
        <w:rPr>
          <w:rFonts w:ascii="Verdana" w:eastAsia="MS Mincho" w:hAnsi="Verdana"/>
          <w:sz w:val="22"/>
          <w:szCs w:val="22"/>
          <w:lang w:eastAsia="ja-JP"/>
        </w:rPr>
        <w:t xml:space="preserve"> PET bottles that can be recycled to produce probably a better thing</w:t>
      </w:r>
      <w:r w:rsidR="00304F9A">
        <w:rPr>
          <w:rFonts w:ascii="Verdana" w:eastAsia="MS Mincho" w:hAnsi="Verdana"/>
          <w:sz w:val="22"/>
          <w:szCs w:val="22"/>
          <w:lang w:eastAsia="ja-JP"/>
        </w:rPr>
        <w:t>s</w:t>
      </w:r>
      <w:r>
        <w:rPr>
          <w:rFonts w:ascii="Verdana" w:eastAsia="MS Mincho" w:hAnsi="Verdana"/>
          <w:sz w:val="22"/>
          <w:szCs w:val="22"/>
          <w:lang w:eastAsia="ja-JP"/>
        </w:rPr>
        <w:t xml:space="preserve"> for people, </w:t>
      </w:r>
      <w:r w:rsidR="00304F9A">
        <w:rPr>
          <w:rFonts w:ascii="Verdana" w:eastAsia="MS Mincho" w:hAnsi="Verdana"/>
          <w:sz w:val="22"/>
          <w:szCs w:val="22"/>
          <w:lang w:eastAsia="ja-JP"/>
        </w:rPr>
        <w:t>yeah</w:t>
      </w:r>
      <w:r>
        <w:rPr>
          <w:rFonts w:ascii="Verdana" w:eastAsia="MS Mincho" w:hAnsi="Verdana"/>
          <w:sz w:val="22"/>
          <w:szCs w:val="22"/>
          <w:lang w:eastAsia="ja-JP"/>
        </w:rPr>
        <w:t xml:space="preserve">.  So recycle or </w:t>
      </w:r>
      <w:r w:rsidR="00304F9A">
        <w:rPr>
          <w:rFonts w:ascii="Verdana" w:eastAsia="MS Mincho" w:hAnsi="Verdana"/>
          <w:sz w:val="22"/>
          <w:szCs w:val="22"/>
          <w:lang w:eastAsia="ja-JP"/>
        </w:rPr>
        <w:t xml:space="preserve">you - </w:t>
      </w:r>
      <w:r>
        <w:rPr>
          <w:rFonts w:ascii="Verdana" w:eastAsia="MS Mincho" w:hAnsi="Verdana"/>
          <w:sz w:val="22"/>
          <w:szCs w:val="22"/>
          <w:lang w:eastAsia="ja-JP"/>
        </w:rPr>
        <w:t>you reuse the material</w:t>
      </w:r>
      <w:r w:rsidR="00304F9A">
        <w:rPr>
          <w:rFonts w:ascii="Verdana" w:eastAsia="MS Mincho" w:hAnsi="Verdana"/>
          <w:sz w:val="22"/>
          <w:szCs w:val="22"/>
          <w:lang w:eastAsia="ja-JP"/>
        </w:rPr>
        <w:t>.  W</w:t>
      </w:r>
      <w:r>
        <w:rPr>
          <w:rFonts w:ascii="Verdana" w:eastAsia="MS Mincho" w:hAnsi="Verdana"/>
          <w:sz w:val="22"/>
          <w:szCs w:val="22"/>
          <w:lang w:eastAsia="ja-JP"/>
        </w:rPr>
        <w:t>aste less</w:t>
      </w:r>
      <w:r w:rsidR="00304F9A">
        <w:rPr>
          <w:rFonts w:ascii="Verdana" w:eastAsia="MS Mincho" w:hAnsi="Verdana"/>
          <w:sz w:val="22"/>
          <w:szCs w:val="22"/>
          <w:lang w:eastAsia="ja-JP"/>
        </w:rPr>
        <w:t>, d</w:t>
      </w:r>
      <w:r>
        <w:rPr>
          <w:rFonts w:ascii="Verdana" w:eastAsia="MS Mincho" w:hAnsi="Verdana"/>
          <w:sz w:val="22"/>
          <w:szCs w:val="22"/>
          <w:lang w:eastAsia="ja-JP"/>
        </w:rPr>
        <w:t>on’t waste your minerals, okay.  Use less</w:t>
      </w:r>
      <w:r w:rsidR="00304F9A">
        <w:rPr>
          <w:rFonts w:ascii="Verdana" w:eastAsia="MS Mincho" w:hAnsi="Verdana"/>
          <w:sz w:val="22"/>
          <w:szCs w:val="22"/>
          <w:lang w:eastAsia="ja-JP"/>
        </w:rPr>
        <w:t xml:space="preserve">, </w:t>
      </w:r>
      <w:r>
        <w:rPr>
          <w:rFonts w:ascii="Verdana" w:eastAsia="MS Mincho" w:hAnsi="Verdana"/>
          <w:sz w:val="22"/>
          <w:szCs w:val="22"/>
          <w:lang w:eastAsia="ja-JP"/>
        </w:rPr>
        <w:t xml:space="preserve">you use less minerals in your product.  You make a car with less mineral in the </w:t>
      </w:r>
      <w:r>
        <w:rPr>
          <w:rFonts w:ascii="Verdana" w:eastAsia="MS Mincho" w:hAnsi="Verdana"/>
          <w:sz w:val="22"/>
          <w:szCs w:val="22"/>
          <w:lang w:eastAsia="ja-JP"/>
        </w:rPr>
        <w:lastRenderedPageBreak/>
        <w:t xml:space="preserve">car, </w:t>
      </w:r>
      <w:r w:rsidR="00F93827">
        <w:rPr>
          <w:rFonts w:ascii="Verdana" w:eastAsia="MS Mincho" w:hAnsi="Verdana"/>
          <w:sz w:val="22"/>
          <w:szCs w:val="22"/>
          <w:lang w:eastAsia="ja-JP"/>
        </w:rPr>
        <w:t>all right</w:t>
      </w:r>
      <w:r>
        <w:rPr>
          <w:rFonts w:ascii="Verdana" w:eastAsia="MS Mincho" w:hAnsi="Verdana"/>
          <w:sz w:val="22"/>
          <w:szCs w:val="22"/>
          <w:lang w:eastAsia="ja-JP"/>
        </w:rPr>
        <w:t>.  So that's use less.  Alternative energy source</w:t>
      </w:r>
      <w:r w:rsidR="00304F9A">
        <w:rPr>
          <w:rFonts w:ascii="Verdana" w:eastAsia="MS Mincho" w:hAnsi="Verdana"/>
          <w:sz w:val="22"/>
          <w:szCs w:val="22"/>
          <w:lang w:eastAsia="ja-JP"/>
        </w:rPr>
        <w:t xml:space="preserve">, </w:t>
      </w:r>
      <w:r>
        <w:rPr>
          <w:rFonts w:ascii="Verdana" w:eastAsia="MS Mincho" w:hAnsi="Verdana"/>
          <w:sz w:val="22"/>
          <w:szCs w:val="22"/>
          <w:lang w:eastAsia="ja-JP"/>
        </w:rPr>
        <w:t xml:space="preserve">you can use solar power, you can probably use hydrogen from water so probably in the future, in order to move a car, you just put water inside, because there is technology that can extract hydrogen from water, so hydrogen can be used to start the car or to </w:t>
      </w:r>
      <w:r w:rsidR="00304F9A">
        <w:rPr>
          <w:rFonts w:ascii="Verdana" w:eastAsia="MS Mincho" w:hAnsi="Verdana"/>
          <w:sz w:val="22"/>
          <w:szCs w:val="22"/>
          <w:lang w:eastAsia="ja-JP"/>
        </w:rPr>
        <w:t xml:space="preserve">– to </w:t>
      </w:r>
      <w:r>
        <w:rPr>
          <w:rFonts w:ascii="Verdana" w:eastAsia="MS Mincho" w:hAnsi="Verdana"/>
          <w:sz w:val="22"/>
          <w:szCs w:val="22"/>
          <w:lang w:eastAsia="ja-JP"/>
        </w:rPr>
        <w:t xml:space="preserve">move the car, </w:t>
      </w:r>
      <w:r w:rsidR="00F93827">
        <w:rPr>
          <w:rFonts w:ascii="Verdana" w:eastAsia="MS Mincho" w:hAnsi="Verdana"/>
          <w:sz w:val="22"/>
          <w:szCs w:val="22"/>
          <w:lang w:eastAsia="ja-JP"/>
        </w:rPr>
        <w:t>all right</w:t>
      </w:r>
      <w:r>
        <w:rPr>
          <w:rFonts w:ascii="Verdana" w:eastAsia="MS Mincho" w:hAnsi="Verdana"/>
          <w:sz w:val="22"/>
          <w:szCs w:val="22"/>
          <w:lang w:eastAsia="ja-JP"/>
        </w:rPr>
        <w:t>.  And then the last option is wait for another million years in order to get another mineral, okay.  So that’s very stupid thing</w:t>
      </w:r>
      <w:r w:rsidR="00304F9A">
        <w:rPr>
          <w:rFonts w:ascii="Verdana" w:eastAsia="MS Mincho" w:hAnsi="Verdana"/>
          <w:sz w:val="22"/>
          <w:szCs w:val="22"/>
          <w:lang w:eastAsia="ja-JP"/>
        </w:rPr>
        <w:t>s</w:t>
      </w:r>
      <w:r>
        <w:rPr>
          <w:rFonts w:ascii="Verdana" w:eastAsia="MS Mincho" w:hAnsi="Verdana"/>
          <w:sz w:val="22"/>
          <w:szCs w:val="22"/>
          <w:lang w:eastAsia="ja-JP"/>
        </w:rPr>
        <w:t xml:space="preserve"> to do, you don’t have time to wait another million years in order to get the natural resources.</w:t>
      </w:r>
    </w:p>
    <w:p w:rsidR="00304F9A" w:rsidRDefault="00304F9A" w:rsidP="00733304">
      <w:pPr>
        <w:jc w:val="both"/>
        <w:rPr>
          <w:rFonts w:ascii="Verdana" w:eastAsia="MS Mincho" w:hAnsi="Verdana"/>
          <w:sz w:val="22"/>
          <w:szCs w:val="22"/>
          <w:lang w:eastAsia="ja-JP"/>
        </w:rPr>
      </w:pPr>
    </w:p>
    <w:p w:rsidR="007F7B44" w:rsidRDefault="0008145F" w:rsidP="00733304">
      <w:pPr>
        <w:jc w:val="both"/>
        <w:rPr>
          <w:rFonts w:ascii="Verdana" w:eastAsia="MS Mincho" w:hAnsi="Verdana"/>
          <w:sz w:val="22"/>
          <w:szCs w:val="22"/>
          <w:lang w:eastAsia="ja-JP"/>
        </w:rPr>
      </w:pPr>
      <w:r>
        <w:rPr>
          <w:rFonts w:ascii="Verdana" w:eastAsia="MS Mincho" w:hAnsi="Verdana"/>
          <w:sz w:val="22"/>
          <w:szCs w:val="22"/>
          <w:lang w:eastAsia="ja-JP"/>
        </w:rPr>
        <w:t xml:space="preserve">Okay, this is the cartoon that was drawn by </w:t>
      </w:r>
      <w:r w:rsidR="00275854">
        <w:rPr>
          <w:rFonts w:ascii="Verdana" w:eastAsia="MS Mincho" w:hAnsi="Verdana"/>
          <w:sz w:val="22"/>
          <w:szCs w:val="22"/>
          <w:lang w:eastAsia="ja-JP"/>
        </w:rPr>
        <w:t>High Moon</w:t>
      </w:r>
      <w:r>
        <w:rPr>
          <w:rFonts w:ascii="Verdana" w:eastAsia="MS Mincho" w:hAnsi="Verdana"/>
          <w:sz w:val="22"/>
          <w:szCs w:val="22"/>
          <w:lang w:eastAsia="ja-JP"/>
        </w:rPr>
        <w:t xml:space="preserve">.  You know who is </w:t>
      </w:r>
      <w:r w:rsidR="00275854">
        <w:rPr>
          <w:rFonts w:ascii="Verdana" w:eastAsia="MS Mincho" w:hAnsi="Verdana"/>
          <w:sz w:val="22"/>
          <w:szCs w:val="22"/>
          <w:lang w:eastAsia="ja-JP"/>
        </w:rPr>
        <w:t>High Moon</w:t>
      </w:r>
      <w:r>
        <w:rPr>
          <w:rFonts w:ascii="Verdana" w:eastAsia="MS Mincho" w:hAnsi="Verdana"/>
          <w:sz w:val="22"/>
          <w:szCs w:val="22"/>
          <w:lang w:eastAsia="ja-JP"/>
        </w:rPr>
        <w:t xml:space="preserve">, </w:t>
      </w:r>
      <w:r w:rsidR="00F93827">
        <w:rPr>
          <w:rFonts w:ascii="Verdana" w:eastAsia="MS Mincho" w:hAnsi="Verdana"/>
          <w:sz w:val="22"/>
          <w:szCs w:val="22"/>
          <w:lang w:eastAsia="ja-JP"/>
        </w:rPr>
        <w:t>all right</w:t>
      </w:r>
      <w:r w:rsidR="00304F9A">
        <w:rPr>
          <w:rFonts w:ascii="Verdana" w:eastAsia="MS Mincho" w:hAnsi="Verdana"/>
          <w:sz w:val="22"/>
          <w:szCs w:val="22"/>
          <w:lang w:eastAsia="ja-JP"/>
        </w:rPr>
        <w:t>?  H</w:t>
      </w:r>
      <w:r>
        <w:rPr>
          <w:rFonts w:ascii="Verdana" w:eastAsia="MS Mincho" w:hAnsi="Verdana"/>
          <w:sz w:val="22"/>
          <w:szCs w:val="22"/>
          <w:lang w:eastAsia="ja-JP"/>
        </w:rPr>
        <w:t xml:space="preserve">e is a </w:t>
      </w:r>
      <w:r w:rsidR="00304F9A">
        <w:rPr>
          <w:rFonts w:ascii="Verdana" w:eastAsia="MS Mincho" w:hAnsi="Verdana"/>
          <w:sz w:val="22"/>
          <w:szCs w:val="22"/>
          <w:lang w:eastAsia="ja-JP"/>
        </w:rPr>
        <w:t xml:space="preserve">sensei – he is a sensei </w:t>
      </w:r>
      <w:r>
        <w:rPr>
          <w:rFonts w:ascii="Verdana" w:eastAsia="MS Mincho" w:hAnsi="Verdana"/>
          <w:sz w:val="22"/>
          <w:szCs w:val="22"/>
          <w:lang w:eastAsia="ja-JP"/>
        </w:rPr>
        <w:t>from Kyoto University.  He is a professor in mechanical engineering and then he used to draw many cartoons that teach people about our environments, okay.</w:t>
      </w:r>
      <w:r w:rsidR="00304F9A">
        <w:rPr>
          <w:rFonts w:ascii="Verdana" w:eastAsia="MS Mincho" w:hAnsi="Verdana"/>
          <w:sz w:val="22"/>
          <w:szCs w:val="22"/>
          <w:lang w:eastAsia="ja-JP"/>
        </w:rPr>
        <w:t xml:space="preserve">  In this case, he says that the very latest all-plastic automobile, okay, because we don’t have metals, we don’t have aluminum to make car, then we can make a car using plastic, for example, yeah.</w:t>
      </w:r>
    </w:p>
    <w:p w:rsidR="005A74AB" w:rsidRDefault="005A74AB" w:rsidP="00733304">
      <w:pPr>
        <w:jc w:val="both"/>
        <w:rPr>
          <w:rFonts w:ascii="Verdana" w:eastAsia="MS Mincho" w:hAnsi="Verdana"/>
          <w:sz w:val="22"/>
          <w:szCs w:val="22"/>
          <w:lang w:eastAsia="ja-JP"/>
        </w:rPr>
      </w:pPr>
    </w:p>
    <w:p w:rsidR="005A74AB" w:rsidRPr="00304F9A" w:rsidRDefault="00790683" w:rsidP="00733304">
      <w:pPr>
        <w:jc w:val="both"/>
        <w:rPr>
          <w:rFonts w:ascii="Verdana" w:eastAsia="MS Mincho" w:hAnsi="Verdana"/>
          <w:b/>
          <w:sz w:val="22"/>
          <w:szCs w:val="22"/>
          <w:lang w:eastAsia="ja-JP"/>
        </w:rPr>
      </w:pPr>
      <w:r w:rsidRPr="00790683">
        <w:rPr>
          <w:rFonts w:ascii="Verdana" w:eastAsia="MS Mincho" w:hAnsi="Verdana"/>
          <w:b/>
          <w:sz w:val="22"/>
          <w:szCs w:val="22"/>
          <w:lang w:eastAsia="ja-JP"/>
        </w:rPr>
        <w:t>00:30:0</w:t>
      </w:r>
      <w:r w:rsidR="00304F9A">
        <w:rPr>
          <w:rFonts w:ascii="Verdana" w:eastAsia="MS Mincho" w:hAnsi="Verdana"/>
          <w:b/>
          <w:sz w:val="22"/>
          <w:szCs w:val="22"/>
          <w:lang w:eastAsia="ja-JP"/>
        </w:rPr>
        <w:t>8</w:t>
      </w:r>
    </w:p>
    <w:p w:rsidR="005A74AB" w:rsidRDefault="005A74AB" w:rsidP="00733304">
      <w:pPr>
        <w:jc w:val="both"/>
        <w:rPr>
          <w:rFonts w:ascii="Verdana" w:eastAsia="MS Mincho" w:hAnsi="Verdana"/>
          <w:sz w:val="22"/>
          <w:szCs w:val="22"/>
          <w:lang w:eastAsia="ja-JP"/>
        </w:rPr>
      </w:pPr>
    </w:p>
    <w:p w:rsidR="00275854" w:rsidRDefault="00F81AB0" w:rsidP="00733304">
      <w:pPr>
        <w:jc w:val="both"/>
        <w:rPr>
          <w:rFonts w:ascii="Verdana" w:eastAsia="MS Mincho" w:hAnsi="Verdana"/>
          <w:sz w:val="22"/>
          <w:szCs w:val="22"/>
          <w:lang w:eastAsia="ja-JP"/>
        </w:rPr>
      </w:pPr>
      <w:r>
        <w:rPr>
          <w:rFonts w:ascii="Verdana" w:eastAsia="MS Mincho" w:hAnsi="Verdana"/>
          <w:sz w:val="22"/>
          <w:szCs w:val="22"/>
          <w:lang w:eastAsia="ja-JP"/>
        </w:rPr>
        <w:t>So</w:t>
      </w:r>
      <w:r w:rsidR="00304F9A">
        <w:rPr>
          <w:rFonts w:ascii="Verdana" w:eastAsia="MS Mincho" w:hAnsi="Verdana"/>
          <w:sz w:val="22"/>
          <w:szCs w:val="22"/>
          <w:lang w:eastAsia="ja-JP"/>
        </w:rPr>
        <w:t>,</w:t>
      </w:r>
      <w:r>
        <w:rPr>
          <w:rFonts w:ascii="Verdana" w:eastAsia="MS Mincho" w:hAnsi="Verdana"/>
          <w:sz w:val="22"/>
          <w:szCs w:val="22"/>
          <w:lang w:eastAsia="ja-JP"/>
        </w:rPr>
        <w:t xml:space="preserve"> this is a very nice person </w:t>
      </w:r>
      <w:r w:rsidR="00275854">
        <w:rPr>
          <w:rFonts w:ascii="Verdana" w:eastAsia="MS Mincho" w:hAnsi="Verdana"/>
          <w:sz w:val="22"/>
          <w:szCs w:val="22"/>
          <w:lang w:eastAsia="ja-JP"/>
        </w:rPr>
        <w:t>High Moon</w:t>
      </w:r>
      <w:r w:rsidR="00304F9A">
        <w:rPr>
          <w:rFonts w:ascii="Verdana" w:eastAsia="MS Mincho" w:hAnsi="Verdana"/>
          <w:sz w:val="22"/>
          <w:szCs w:val="22"/>
          <w:lang w:eastAsia="ja-JP"/>
        </w:rPr>
        <w:t>, yeah,</w:t>
      </w:r>
      <w:r>
        <w:rPr>
          <w:rFonts w:ascii="Verdana" w:eastAsia="MS Mincho" w:hAnsi="Verdana"/>
          <w:sz w:val="22"/>
          <w:szCs w:val="22"/>
          <w:lang w:eastAsia="ja-JP"/>
        </w:rPr>
        <w:t xml:space="preserve"> </w:t>
      </w:r>
      <w:r w:rsidR="00304F9A">
        <w:rPr>
          <w:rFonts w:ascii="Verdana" w:eastAsia="MS Mincho" w:hAnsi="Verdana"/>
          <w:sz w:val="22"/>
          <w:szCs w:val="22"/>
          <w:lang w:eastAsia="ja-JP"/>
        </w:rPr>
        <w:t xml:space="preserve">professor </w:t>
      </w:r>
      <w:r>
        <w:rPr>
          <w:rFonts w:ascii="Verdana" w:eastAsia="MS Mincho" w:hAnsi="Verdana"/>
          <w:sz w:val="22"/>
          <w:szCs w:val="22"/>
          <w:lang w:eastAsia="ja-JP"/>
        </w:rPr>
        <w:t xml:space="preserve">from Kyoto University.  And then this is also the way how we can recycle our products, this is in Japan, okay, where you can collect all these things from the industry and then the industry will pay you some money in order to get </w:t>
      </w:r>
      <w:r w:rsidR="00275854">
        <w:rPr>
          <w:rFonts w:ascii="Verdana" w:eastAsia="MS Mincho" w:hAnsi="Verdana"/>
          <w:sz w:val="22"/>
          <w:szCs w:val="22"/>
          <w:lang w:eastAsia="ja-JP"/>
        </w:rPr>
        <w:t>this dispose</w:t>
      </w:r>
      <w:r>
        <w:rPr>
          <w:rFonts w:ascii="Verdana" w:eastAsia="MS Mincho" w:hAnsi="Verdana"/>
          <w:sz w:val="22"/>
          <w:szCs w:val="22"/>
          <w:lang w:eastAsia="ja-JP"/>
        </w:rPr>
        <w:t>, and then you smelt</w:t>
      </w:r>
      <w:r w:rsidR="00275854">
        <w:rPr>
          <w:rFonts w:ascii="Verdana" w:eastAsia="MS Mincho" w:hAnsi="Verdana"/>
          <w:sz w:val="22"/>
          <w:szCs w:val="22"/>
          <w:lang w:eastAsia="ja-JP"/>
        </w:rPr>
        <w:t xml:space="preserve"> </w:t>
      </w:r>
      <w:r>
        <w:rPr>
          <w:rFonts w:ascii="Verdana" w:eastAsia="MS Mincho" w:hAnsi="Verdana"/>
          <w:sz w:val="22"/>
          <w:szCs w:val="22"/>
          <w:lang w:eastAsia="ja-JP"/>
        </w:rPr>
        <w:t>- this company smelt these things and then try to get mineral resources from here.  So the company get two income</w:t>
      </w:r>
      <w:r w:rsidR="00275854">
        <w:rPr>
          <w:rFonts w:ascii="Verdana" w:eastAsia="MS Mincho" w:hAnsi="Verdana"/>
          <w:sz w:val="22"/>
          <w:szCs w:val="22"/>
          <w:lang w:eastAsia="ja-JP"/>
        </w:rPr>
        <w:t xml:space="preserve">; </w:t>
      </w:r>
      <w:r>
        <w:rPr>
          <w:rFonts w:ascii="Verdana" w:eastAsia="MS Mincho" w:hAnsi="Verdana"/>
          <w:sz w:val="22"/>
          <w:szCs w:val="22"/>
          <w:lang w:eastAsia="ja-JP"/>
        </w:rPr>
        <w:t xml:space="preserve">the first one because the </w:t>
      </w:r>
      <w:r w:rsidR="00275854">
        <w:rPr>
          <w:rFonts w:ascii="Verdana" w:eastAsia="MS Mincho" w:hAnsi="Verdana"/>
          <w:sz w:val="22"/>
          <w:szCs w:val="22"/>
          <w:lang w:eastAsia="ja-JP"/>
        </w:rPr>
        <w:t xml:space="preserve">– the </w:t>
      </w:r>
      <w:r>
        <w:rPr>
          <w:rFonts w:ascii="Verdana" w:eastAsia="MS Mincho" w:hAnsi="Verdana"/>
          <w:sz w:val="22"/>
          <w:szCs w:val="22"/>
          <w:lang w:eastAsia="ja-JP"/>
        </w:rPr>
        <w:t xml:space="preserve">industry will give you some money to dispose this material and then from this material you can get this material, which is zinc, mineral from this waste, and then the purity is about 99.995% purity.  So the company can get money by accepting this waste from the company and then by selling the </w:t>
      </w:r>
      <w:r w:rsidR="00275854">
        <w:rPr>
          <w:rFonts w:ascii="Verdana" w:eastAsia="MS Mincho" w:hAnsi="Verdana"/>
          <w:sz w:val="22"/>
          <w:szCs w:val="22"/>
          <w:lang w:eastAsia="ja-JP"/>
        </w:rPr>
        <w:t xml:space="preserve">– the </w:t>
      </w:r>
      <w:r>
        <w:rPr>
          <w:rFonts w:ascii="Verdana" w:eastAsia="MS Mincho" w:hAnsi="Verdana"/>
          <w:sz w:val="22"/>
          <w:szCs w:val="22"/>
          <w:lang w:eastAsia="ja-JP"/>
        </w:rPr>
        <w:t>valuable minerals from this waste</w:t>
      </w:r>
      <w:r w:rsidR="00275854">
        <w:rPr>
          <w:rFonts w:ascii="Verdana" w:eastAsia="MS Mincho" w:hAnsi="Verdana"/>
          <w:sz w:val="22"/>
          <w:szCs w:val="22"/>
          <w:lang w:eastAsia="ja-JP"/>
        </w:rPr>
        <w:t>.  Y</w:t>
      </w:r>
      <w:r>
        <w:rPr>
          <w:rFonts w:ascii="Verdana" w:eastAsia="MS Mincho" w:hAnsi="Verdana"/>
          <w:sz w:val="22"/>
          <w:szCs w:val="22"/>
          <w:lang w:eastAsia="ja-JP"/>
        </w:rPr>
        <w:t>ou can get copper, you can get gold from this kind of material or waste products.</w:t>
      </w:r>
    </w:p>
    <w:p w:rsidR="00275854" w:rsidRDefault="00275854" w:rsidP="00733304">
      <w:pPr>
        <w:jc w:val="both"/>
        <w:rPr>
          <w:rFonts w:ascii="Verdana" w:eastAsia="MS Mincho" w:hAnsi="Verdana"/>
          <w:sz w:val="22"/>
          <w:szCs w:val="22"/>
          <w:lang w:eastAsia="ja-JP"/>
        </w:rPr>
      </w:pPr>
    </w:p>
    <w:p w:rsidR="00275854" w:rsidRDefault="00F81AB0" w:rsidP="00733304">
      <w:pPr>
        <w:jc w:val="both"/>
        <w:rPr>
          <w:rFonts w:ascii="Verdana" w:eastAsia="MS Mincho" w:hAnsi="Verdana"/>
          <w:sz w:val="22"/>
          <w:szCs w:val="22"/>
          <w:lang w:eastAsia="ja-JP"/>
        </w:rPr>
      </w:pPr>
      <w:r>
        <w:rPr>
          <w:rFonts w:ascii="Verdana" w:eastAsia="MS Mincho" w:hAnsi="Verdana"/>
          <w:sz w:val="22"/>
          <w:szCs w:val="22"/>
          <w:lang w:eastAsia="ja-JP"/>
        </w:rPr>
        <w:t xml:space="preserve">This is how we can get gold from waste materials, okay, from resources, from the old computer, inside the computer there are so many boards or components parts, and then some of it made of gold, this is gold component in a computer, so you could </w:t>
      </w:r>
      <w:r w:rsidR="00275854">
        <w:rPr>
          <w:rFonts w:ascii="Verdana" w:eastAsia="MS Mincho" w:hAnsi="Verdana"/>
          <w:sz w:val="22"/>
          <w:szCs w:val="22"/>
          <w:lang w:eastAsia="ja-JP"/>
        </w:rPr>
        <w:t xml:space="preserve">– you could </w:t>
      </w:r>
      <w:r>
        <w:rPr>
          <w:rFonts w:ascii="Verdana" w:eastAsia="MS Mincho" w:hAnsi="Verdana"/>
          <w:sz w:val="22"/>
          <w:szCs w:val="22"/>
          <w:lang w:eastAsia="ja-JP"/>
        </w:rPr>
        <w:t>smelt this material, you can produce gold.  Or you can do the old style of mining, go to the ground, make a big hole in the ground, take some ore that contain a little gold, then you produce this gold</w:t>
      </w:r>
      <w:r w:rsidR="00275854">
        <w:rPr>
          <w:rFonts w:ascii="Verdana" w:eastAsia="MS Mincho" w:hAnsi="Verdana"/>
          <w:sz w:val="22"/>
          <w:szCs w:val="22"/>
          <w:lang w:eastAsia="ja-JP"/>
        </w:rPr>
        <w:t xml:space="preserve">, same things, </w:t>
      </w:r>
      <w:r>
        <w:rPr>
          <w:rFonts w:ascii="Verdana" w:eastAsia="MS Mincho" w:hAnsi="Verdana"/>
          <w:sz w:val="22"/>
          <w:szCs w:val="22"/>
          <w:lang w:eastAsia="ja-JP"/>
        </w:rPr>
        <w:t xml:space="preserve">but this is very useful.  If you do this, recycle your components, then you didn’t have problem with your natural resources.  I will give you example, </w:t>
      </w:r>
      <w:r w:rsidR="00F93827">
        <w:rPr>
          <w:rFonts w:ascii="Verdana" w:eastAsia="MS Mincho" w:hAnsi="Verdana"/>
          <w:sz w:val="22"/>
          <w:szCs w:val="22"/>
          <w:lang w:eastAsia="ja-JP"/>
        </w:rPr>
        <w:t>all right</w:t>
      </w:r>
      <w:r>
        <w:rPr>
          <w:rFonts w:ascii="Verdana" w:eastAsia="MS Mincho" w:hAnsi="Verdana"/>
          <w:sz w:val="22"/>
          <w:szCs w:val="22"/>
          <w:lang w:eastAsia="ja-JP"/>
        </w:rPr>
        <w:t>.</w:t>
      </w:r>
    </w:p>
    <w:p w:rsidR="00275854" w:rsidRDefault="00275854" w:rsidP="00733304">
      <w:pPr>
        <w:jc w:val="both"/>
        <w:rPr>
          <w:rFonts w:ascii="Verdana" w:eastAsia="MS Mincho" w:hAnsi="Verdana"/>
          <w:sz w:val="22"/>
          <w:szCs w:val="22"/>
          <w:lang w:eastAsia="ja-JP"/>
        </w:rPr>
      </w:pPr>
    </w:p>
    <w:p w:rsidR="005E78D4" w:rsidRDefault="00F81AB0" w:rsidP="00733304">
      <w:pPr>
        <w:jc w:val="both"/>
        <w:rPr>
          <w:rFonts w:ascii="Verdana" w:eastAsia="MS Mincho" w:hAnsi="Verdana"/>
          <w:sz w:val="22"/>
          <w:szCs w:val="22"/>
          <w:lang w:eastAsia="ja-JP"/>
        </w:rPr>
      </w:pPr>
      <w:r>
        <w:rPr>
          <w:rFonts w:ascii="Verdana" w:eastAsia="MS Mincho" w:hAnsi="Verdana"/>
          <w:sz w:val="22"/>
          <w:szCs w:val="22"/>
          <w:lang w:eastAsia="ja-JP"/>
        </w:rPr>
        <w:t xml:space="preserve">In </w:t>
      </w:r>
      <w:r w:rsidR="007D5F9C">
        <w:rPr>
          <w:rFonts w:ascii="Verdana" w:eastAsia="MS Mincho" w:hAnsi="Verdana"/>
          <w:sz w:val="22"/>
          <w:szCs w:val="22"/>
          <w:lang w:eastAsia="ja-JP"/>
        </w:rPr>
        <w:t xml:space="preserve">order to get, for example, in </w:t>
      </w:r>
      <w:r w:rsidR="00275854">
        <w:rPr>
          <w:rFonts w:ascii="Verdana" w:eastAsia="MS Mincho" w:hAnsi="Verdana"/>
          <w:sz w:val="22"/>
          <w:szCs w:val="22"/>
          <w:lang w:eastAsia="ja-JP"/>
        </w:rPr>
        <w:t xml:space="preserve">– in </w:t>
      </w:r>
      <w:r w:rsidR="007D5F9C">
        <w:rPr>
          <w:rFonts w:ascii="Verdana" w:eastAsia="MS Mincho" w:hAnsi="Verdana"/>
          <w:sz w:val="22"/>
          <w:szCs w:val="22"/>
          <w:lang w:eastAsia="ja-JP"/>
        </w:rPr>
        <w:t>order to mine</w:t>
      </w:r>
      <w:r w:rsidR="00275854">
        <w:rPr>
          <w:rFonts w:ascii="Verdana" w:eastAsia="MS Mincho" w:hAnsi="Verdana"/>
          <w:sz w:val="22"/>
          <w:szCs w:val="22"/>
          <w:lang w:eastAsia="ja-JP"/>
        </w:rPr>
        <w:t xml:space="preserve"> the </w:t>
      </w:r>
      <w:r w:rsidR="007D5F9C">
        <w:rPr>
          <w:rFonts w:ascii="Verdana" w:eastAsia="MS Mincho" w:hAnsi="Verdana"/>
          <w:sz w:val="22"/>
          <w:szCs w:val="22"/>
          <w:lang w:eastAsia="ja-JP"/>
        </w:rPr>
        <w:t xml:space="preserve">gold, </w:t>
      </w:r>
      <w:r w:rsidR="00F93827">
        <w:rPr>
          <w:rFonts w:ascii="Verdana" w:eastAsia="MS Mincho" w:hAnsi="Verdana"/>
          <w:sz w:val="22"/>
          <w:szCs w:val="22"/>
          <w:lang w:eastAsia="ja-JP"/>
        </w:rPr>
        <w:t>all right</w:t>
      </w:r>
      <w:r w:rsidR="007D5F9C">
        <w:rPr>
          <w:rFonts w:ascii="Verdana" w:eastAsia="MS Mincho" w:hAnsi="Verdana"/>
          <w:sz w:val="22"/>
          <w:szCs w:val="22"/>
          <w:lang w:eastAsia="ja-JP"/>
        </w:rPr>
        <w:t xml:space="preserve">, in order to mine </w:t>
      </w:r>
      <w:r w:rsidR="00275854">
        <w:rPr>
          <w:rFonts w:ascii="Verdana" w:eastAsia="MS Mincho" w:hAnsi="Verdana"/>
          <w:sz w:val="22"/>
          <w:szCs w:val="22"/>
          <w:lang w:eastAsia="ja-JP"/>
        </w:rPr>
        <w:t xml:space="preserve">the </w:t>
      </w:r>
      <w:r w:rsidR="007D5F9C">
        <w:rPr>
          <w:rFonts w:ascii="Verdana" w:eastAsia="MS Mincho" w:hAnsi="Verdana"/>
          <w:sz w:val="22"/>
          <w:szCs w:val="22"/>
          <w:lang w:eastAsia="ja-JP"/>
        </w:rPr>
        <w:t xml:space="preserve">gold is like getting two grains of gold from this ton of sand.  So you only get gold, two grains of gold, and then this is your waste, you throw it away, and then you produce something like this in the ground, </w:t>
      </w:r>
      <w:r w:rsidR="00F93827">
        <w:rPr>
          <w:rFonts w:ascii="Verdana" w:eastAsia="MS Mincho" w:hAnsi="Verdana"/>
          <w:sz w:val="22"/>
          <w:szCs w:val="22"/>
          <w:lang w:eastAsia="ja-JP"/>
        </w:rPr>
        <w:t>all right</w:t>
      </w:r>
      <w:r w:rsidR="007D5F9C">
        <w:rPr>
          <w:rFonts w:ascii="Verdana" w:eastAsia="MS Mincho" w:hAnsi="Verdana"/>
          <w:sz w:val="22"/>
          <w:szCs w:val="22"/>
          <w:lang w:eastAsia="ja-JP"/>
        </w:rPr>
        <w:t>, because you need only two grains of gold in one ton of material, so the rest will go to the environment</w:t>
      </w:r>
      <w:r w:rsidR="00275854">
        <w:rPr>
          <w:rFonts w:ascii="Verdana" w:eastAsia="MS Mincho" w:hAnsi="Verdana"/>
          <w:sz w:val="22"/>
          <w:szCs w:val="22"/>
          <w:lang w:eastAsia="ja-JP"/>
        </w:rPr>
        <w:t>s</w:t>
      </w:r>
      <w:r w:rsidR="007D5F9C">
        <w:rPr>
          <w:rFonts w:ascii="Verdana" w:eastAsia="MS Mincho" w:hAnsi="Verdana"/>
          <w:sz w:val="22"/>
          <w:szCs w:val="22"/>
          <w:lang w:eastAsia="ja-JP"/>
        </w:rPr>
        <w:t>, you throw it away, you get only these two grains of gold, yeah, so this is how - can you imagine how much waste is produced by the old style of mining, yeah, so that's the example of mining.</w:t>
      </w:r>
    </w:p>
    <w:p w:rsidR="005E78D4" w:rsidRDefault="005E78D4" w:rsidP="00733304">
      <w:pPr>
        <w:jc w:val="both"/>
        <w:rPr>
          <w:rFonts w:ascii="Verdana" w:eastAsia="MS Mincho" w:hAnsi="Verdana"/>
          <w:sz w:val="22"/>
          <w:szCs w:val="22"/>
          <w:lang w:eastAsia="ja-JP"/>
        </w:rPr>
      </w:pPr>
    </w:p>
    <w:p w:rsidR="004360C6" w:rsidRDefault="007D5F9C" w:rsidP="00733304">
      <w:pPr>
        <w:jc w:val="both"/>
        <w:rPr>
          <w:rFonts w:ascii="Verdana" w:eastAsia="MS Mincho" w:hAnsi="Verdana"/>
          <w:sz w:val="22"/>
          <w:szCs w:val="22"/>
          <w:lang w:eastAsia="ja-JP"/>
        </w:rPr>
      </w:pPr>
      <w:r>
        <w:rPr>
          <w:rFonts w:ascii="Verdana" w:eastAsia="MS Mincho" w:hAnsi="Verdana"/>
          <w:sz w:val="22"/>
          <w:szCs w:val="22"/>
          <w:lang w:eastAsia="ja-JP"/>
        </w:rPr>
        <w:t xml:space="preserve">Okay, the last one would be hazardous </w:t>
      </w:r>
      <w:r w:rsidR="005E78D4">
        <w:rPr>
          <w:rFonts w:ascii="Verdana" w:eastAsia="MS Mincho" w:hAnsi="Verdana"/>
          <w:sz w:val="22"/>
          <w:szCs w:val="22"/>
          <w:lang w:eastAsia="ja-JP"/>
        </w:rPr>
        <w:t xml:space="preserve">earth </w:t>
      </w:r>
      <w:r>
        <w:rPr>
          <w:rFonts w:ascii="Verdana" w:eastAsia="MS Mincho" w:hAnsi="Verdana"/>
          <w:sz w:val="22"/>
          <w:szCs w:val="22"/>
          <w:lang w:eastAsia="ja-JP"/>
        </w:rPr>
        <w:t xml:space="preserve">processes.  I think Japan is located on the plate boundaries, very active plate boundaries, which is considered as very active in </w:t>
      </w:r>
      <w:r w:rsidR="005E78D4">
        <w:rPr>
          <w:rFonts w:ascii="Verdana" w:eastAsia="MS Mincho" w:hAnsi="Verdana"/>
          <w:sz w:val="22"/>
          <w:szCs w:val="22"/>
          <w:lang w:eastAsia="ja-JP"/>
        </w:rPr>
        <w:t xml:space="preserve">the – in </w:t>
      </w:r>
      <w:r>
        <w:rPr>
          <w:rFonts w:ascii="Verdana" w:eastAsia="MS Mincho" w:hAnsi="Verdana"/>
          <w:sz w:val="22"/>
          <w:szCs w:val="22"/>
          <w:lang w:eastAsia="ja-JP"/>
        </w:rPr>
        <w:t>this world, like</w:t>
      </w:r>
      <w:r w:rsidR="005E78D4">
        <w:rPr>
          <w:rFonts w:ascii="Verdana" w:eastAsia="MS Mincho" w:hAnsi="Verdana"/>
          <w:sz w:val="22"/>
          <w:szCs w:val="22"/>
          <w:lang w:eastAsia="ja-JP"/>
        </w:rPr>
        <w:t>,</w:t>
      </w:r>
      <w:r>
        <w:rPr>
          <w:rFonts w:ascii="Verdana" w:eastAsia="MS Mincho" w:hAnsi="Verdana"/>
          <w:sz w:val="22"/>
          <w:szCs w:val="22"/>
          <w:lang w:eastAsia="ja-JP"/>
        </w:rPr>
        <w:t xml:space="preserve"> for example</w:t>
      </w:r>
      <w:r w:rsidR="005E78D4">
        <w:rPr>
          <w:rFonts w:ascii="Verdana" w:eastAsia="MS Mincho" w:hAnsi="Verdana"/>
          <w:sz w:val="22"/>
          <w:szCs w:val="22"/>
          <w:lang w:eastAsia="ja-JP"/>
        </w:rPr>
        <w:t>,</w:t>
      </w:r>
      <w:r>
        <w:rPr>
          <w:rFonts w:ascii="Verdana" w:eastAsia="MS Mincho" w:hAnsi="Verdana"/>
          <w:sz w:val="22"/>
          <w:szCs w:val="22"/>
          <w:lang w:eastAsia="ja-JP"/>
        </w:rPr>
        <w:t xml:space="preserve"> Indonesia as well.  They are also familiar with the tsunami, earthquake, landslide, okay.  So earth processes is normally hazardous to people, we got a problem with the hazardous material or with the hazardous processes.  For example, like floodings, earthquakes, volcanic, landslides, and also mudflows, and the task of the scientists, of the engineers is to recognize where is the problem and then try to avoid people from staying there, okay, and then we try to reduce the threat to human life and also the property.</w:t>
      </w:r>
    </w:p>
    <w:p w:rsidR="004360C6" w:rsidRDefault="004360C6" w:rsidP="00733304">
      <w:pPr>
        <w:jc w:val="both"/>
        <w:rPr>
          <w:rFonts w:ascii="Verdana" w:eastAsia="MS Mincho" w:hAnsi="Verdana"/>
          <w:sz w:val="22"/>
          <w:szCs w:val="22"/>
          <w:lang w:eastAsia="ja-JP"/>
        </w:rPr>
      </w:pPr>
    </w:p>
    <w:p w:rsidR="00496909" w:rsidRDefault="007D5F9C" w:rsidP="00733304">
      <w:pPr>
        <w:jc w:val="both"/>
        <w:rPr>
          <w:rFonts w:ascii="Verdana" w:eastAsia="MS Mincho" w:hAnsi="Verdana"/>
          <w:sz w:val="22"/>
          <w:szCs w:val="22"/>
          <w:lang w:eastAsia="ja-JP"/>
        </w:rPr>
      </w:pPr>
      <w:r>
        <w:rPr>
          <w:rFonts w:ascii="Verdana" w:eastAsia="MS Mincho" w:hAnsi="Verdana"/>
          <w:sz w:val="22"/>
          <w:szCs w:val="22"/>
          <w:lang w:eastAsia="ja-JP"/>
        </w:rPr>
        <w:t xml:space="preserve">So in this case, there is a conflict between </w:t>
      </w:r>
      <w:r w:rsidR="004360C6">
        <w:rPr>
          <w:rFonts w:ascii="Verdana" w:eastAsia="MS Mincho" w:hAnsi="Verdana"/>
          <w:sz w:val="22"/>
          <w:szCs w:val="22"/>
          <w:lang w:eastAsia="ja-JP"/>
        </w:rPr>
        <w:t>–</w:t>
      </w:r>
      <w:r>
        <w:rPr>
          <w:rFonts w:ascii="Verdana" w:eastAsia="MS Mincho" w:hAnsi="Verdana"/>
          <w:sz w:val="22"/>
          <w:szCs w:val="22"/>
          <w:lang w:eastAsia="ja-JP"/>
        </w:rPr>
        <w:t xml:space="preserve"> </w:t>
      </w:r>
      <w:r w:rsidR="004360C6">
        <w:rPr>
          <w:rFonts w:ascii="Verdana" w:eastAsia="MS Mincho" w:hAnsi="Verdana"/>
          <w:sz w:val="22"/>
          <w:szCs w:val="22"/>
          <w:lang w:eastAsia="ja-JP"/>
        </w:rPr>
        <w:t xml:space="preserve">oh, </w:t>
      </w:r>
      <w:r>
        <w:rPr>
          <w:rFonts w:ascii="Verdana" w:eastAsia="MS Mincho" w:hAnsi="Verdana"/>
          <w:sz w:val="22"/>
          <w:szCs w:val="22"/>
          <w:lang w:eastAsia="ja-JP"/>
        </w:rPr>
        <w:t xml:space="preserve">that's in my </w:t>
      </w:r>
      <w:r w:rsidR="004360C6">
        <w:rPr>
          <w:rFonts w:ascii="Verdana" w:eastAsia="MS Mincho" w:hAnsi="Verdana"/>
          <w:sz w:val="22"/>
          <w:szCs w:val="22"/>
          <w:lang w:eastAsia="ja-JP"/>
        </w:rPr>
        <w:t xml:space="preserve">template, the adhan, prayer </w:t>
      </w:r>
      <w:r>
        <w:rPr>
          <w:rFonts w:ascii="Verdana" w:eastAsia="MS Mincho" w:hAnsi="Verdana"/>
          <w:sz w:val="22"/>
          <w:szCs w:val="22"/>
          <w:lang w:eastAsia="ja-JP"/>
        </w:rPr>
        <w:t>time</w:t>
      </w:r>
      <w:r w:rsidR="004360C6">
        <w:rPr>
          <w:rFonts w:ascii="Verdana" w:eastAsia="MS Mincho" w:hAnsi="Verdana"/>
          <w:sz w:val="22"/>
          <w:szCs w:val="22"/>
          <w:lang w:eastAsia="ja-JP"/>
        </w:rPr>
        <w:t xml:space="preserve">, </w:t>
      </w:r>
      <w:r w:rsidR="00F93827">
        <w:rPr>
          <w:rFonts w:ascii="Verdana" w:eastAsia="MS Mincho" w:hAnsi="Verdana"/>
          <w:sz w:val="22"/>
          <w:szCs w:val="22"/>
          <w:lang w:eastAsia="ja-JP"/>
        </w:rPr>
        <w:t>all right</w:t>
      </w:r>
      <w:r w:rsidR="004360C6">
        <w:rPr>
          <w:rFonts w:ascii="Verdana" w:eastAsia="MS Mincho" w:hAnsi="Verdana"/>
          <w:sz w:val="22"/>
          <w:szCs w:val="22"/>
          <w:lang w:eastAsia="ja-JP"/>
        </w:rPr>
        <w:t xml:space="preserve">.  So – so </w:t>
      </w:r>
      <w:r>
        <w:rPr>
          <w:rFonts w:ascii="Verdana" w:eastAsia="MS Mincho" w:hAnsi="Verdana"/>
          <w:sz w:val="22"/>
          <w:szCs w:val="22"/>
          <w:lang w:eastAsia="ja-JP"/>
        </w:rPr>
        <w:t>to reduce the</w:t>
      </w:r>
      <w:r w:rsidR="004360C6">
        <w:rPr>
          <w:rFonts w:ascii="Verdana" w:eastAsia="MS Mincho" w:hAnsi="Verdana"/>
          <w:sz w:val="22"/>
          <w:szCs w:val="22"/>
          <w:lang w:eastAsia="ja-JP"/>
        </w:rPr>
        <w:t xml:space="preserve"> - </w:t>
      </w:r>
      <w:r>
        <w:rPr>
          <w:rFonts w:ascii="Verdana" w:eastAsia="MS Mincho" w:hAnsi="Verdana"/>
          <w:sz w:val="22"/>
          <w:szCs w:val="22"/>
          <w:lang w:eastAsia="ja-JP"/>
        </w:rPr>
        <w:t xml:space="preserve">to reduce the impact to human life </w:t>
      </w:r>
      <w:r w:rsidR="004360C6">
        <w:rPr>
          <w:rFonts w:ascii="Verdana" w:eastAsia="MS Mincho" w:hAnsi="Verdana"/>
          <w:sz w:val="22"/>
          <w:szCs w:val="22"/>
          <w:lang w:eastAsia="ja-JP"/>
        </w:rPr>
        <w:t xml:space="preserve">and </w:t>
      </w:r>
      <w:r>
        <w:rPr>
          <w:rFonts w:ascii="Verdana" w:eastAsia="MS Mincho" w:hAnsi="Verdana"/>
          <w:sz w:val="22"/>
          <w:szCs w:val="22"/>
          <w:lang w:eastAsia="ja-JP"/>
        </w:rPr>
        <w:t>property, we have to study about all these things, okay, and then the most important thing</w:t>
      </w:r>
      <w:r w:rsidR="004360C6">
        <w:rPr>
          <w:rFonts w:ascii="Verdana" w:eastAsia="MS Mincho" w:hAnsi="Verdana"/>
          <w:sz w:val="22"/>
          <w:szCs w:val="22"/>
          <w:lang w:eastAsia="ja-JP"/>
        </w:rPr>
        <w:t>s,</w:t>
      </w:r>
      <w:r>
        <w:rPr>
          <w:rFonts w:ascii="Verdana" w:eastAsia="MS Mincho" w:hAnsi="Verdana"/>
          <w:sz w:val="22"/>
          <w:szCs w:val="22"/>
          <w:lang w:eastAsia="ja-JP"/>
        </w:rPr>
        <w:t xml:space="preserve"> there is a conflict between people and natural resources - and then hazardous earth processes.  For example, earthquakes.  Earthquake occur in the past where people probably not stay in this country</w:t>
      </w:r>
      <w:r w:rsidR="004360C6">
        <w:rPr>
          <w:rFonts w:ascii="Verdana" w:eastAsia="MS Mincho" w:hAnsi="Verdana"/>
          <w:sz w:val="22"/>
          <w:szCs w:val="22"/>
          <w:lang w:eastAsia="ja-JP"/>
        </w:rPr>
        <w:t>,</w:t>
      </w:r>
      <w:r>
        <w:rPr>
          <w:rFonts w:ascii="Verdana" w:eastAsia="MS Mincho" w:hAnsi="Verdana"/>
          <w:sz w:val="22"/>
          <w:szCs w:val="22"/>
          <w:lang w:eastAsia="ja-JP"/>
        </w:rPr>
        <w:t xml:space="preserve"> for example, so </w:t>
      </w:r>
      <w:r w:rsidR="004360C6">
        <w:rPr>
          <w:rFonts w:ascii="Verdana" w:eastAsia="MS Mincho" w:hAnsi="Verdana"/>
          <w:sz w:val="22"/>
          <w:szCs w:val="22"/>
          <w:lang w:eastAsia="ja-JP"/>
        </w:rPr>
        <w:t xml:space="preserve">there is the </w:t>
      </w:r>
      <w:r>
        <w:rPr>
          <w:rFonts w:ascii="Verdana" w:eastAsia="MS Mincho" w:hAnsi="Verdana"/>
          <w:sz w:val="22"/>
          <w:szCs w:val="22"/>
          <w:lang w:eastAsia="ja-JP"/>
        </w:rPr>
        <w:t>earthquake, and then when people come to stay here, you got a problem with you and the earthquake, but you have to do something about it.  Probably the scientist say, don’t s</w:t>
      </w:r>
      <w:r w:rsidR="004360C6">
        <w:rPr>
          <w:rFonts w:ascii="Verdana" w:eastAsia="MS Mincho" w:hAnsi="Verdana"/>
          <w:sz w:val="22"/>
          <w:szCs w:val="22"/>
          <w:lang w:eastAsia="ja-JP"/>
        </w:rPr>
        <w:t>t</w:t>
      </w:r>
      <w:r>
        <w:rPr>
          <w:rFonts w:ascii="Verdana" w:eastAsia="MS Mincho" w:hAnsi="Verdana"/>
          <w:sz w:val="22"/>
          <w:szCs w:val="22"/>
          <w:lang w:eastAsia="ja-JP"/>
        </w:rPr>
        <w:t xml:space="preserve">ay here, this is very dangerous area, stay in another area, </w:t>
      </w:r>
      <w:r w:rsidR="00F93827">
        <w:rPr>
          <w:rFonts w:ascii="Verdana" w:eastAsia="MS Mincho" w:hAnsi="Verdana"/>
          <w:sz w:val="22"/>
          <w:szCs w:val="22"/>
          <w:lang w:eastAsia="ja-JP"/>
        </w:rPr>
        <w:t>all right</w:t>
      </w:r>
      <w:r>
        <w:rPr>
          <w:rFonts w:ascii="Verdana" w:eastAsia="MS Mincho" w:hAnsi="Verdana"/>
          <w:sz w:val="22"/>
          <w:szCs w:val="22"/>
          <w:lang w:eastAsia="ja-JP"/>
        </w:rPr>
        <w:t>.  Probably the scientist say never stay in the coastal area because it's flat, if tsunami comes, you got a problem, or probably they build a wall, okay, but the wall is not enough in order to prevent the wave from coming.</w:t>
      </w:r>
    </w:p>
    <w:p w:rsidR="00496909" w:rsidRDefault="00496909" w:rsidP="00733304">
      <w:pPr>
        <w:jc w:val="both"/>
        <w:rPr>
          <w:rFonts w:ascii="Verdana" w:eastAsia="MS Mincho" w:hAnsi="Verdana"/>
          <w:sz w:val="22"/>
          <w:szCs w:val="22"/>
          <w:lang w:eastAsia="ja-JP"/>
        </w:rPr>
      </w:pPr>
    </w:p>
    <w:p w:rsidR="00496909" w:rsidRPr="004360C6" w:rsidRDefault="00790683" w:rsidP="00733304">
      <w:pPr>
        <w:jc w:val="both"/>
        <w:rPr>
          <w:rFonts w:ascii="Verdana" w:eastAsia="MS Mincho" w:hAnsi="Verdana"/>
          <w:b/>
          <w:sz w:val="22"/>
          <w:szCs w:val="22"/>
          <w:lang w:eastAsia="ja-JP"/>
        </w:rPr>
      </w:pPr>
      <w:r w:rsidRPr="00790683">
        <w:rPr>
          <w:rFonts w:ascii="Verdana" w:eastAsia="MS Mincho" w:hAnsi="Verdana"/>
          <w:b/>
          <w:sz w:val="22"/>
          <w:szCs w:val="22"/>
          <w:lang w:eastAsia="ja-JP"/>
        </w:rPr>
        <w:t>00:35:04</w:t>
      </w:r>
    </w:p>
    <w:p w:rsidR="00496909" w:rsidRDefault="00496909" w:rsidP="00733304">
      <w:pPr>
        <w:jc w:val="both"/>
        <w:rPr>
          <w:rFonts w:ascii="Verdana" w:eastAsia="MS Mincho" w:hAnsi="Verdana"/>
          <w:sz w:val="22"/>
          <w:szCs w:val="22"/>
          <w:lang w:eastAsia="ja-JP"/>
        </w:rPr>
      </w:pPr>
    </w:p>
    <w:p w:rsidR="00257B7D" w:rsidRDefault="00592D01" w:rsidP="00733304">
      <w:pPr>
        <w:jc w:val="both"/>
        <w:rPr>
          <w:rFonts w:ascii="Verdana" w:eastAsia="MS Mincho" w:hAnsi="Verdana"/>
          <w:sz w:val="22"/>
          <w:szCs w:val="22"/>
          <w:lang w:eastAsia="ja-JP"/>
        </w:rPr>
      </w:pPr>
      <w:r>
        <w:rPr>
          <w:rFonts w:ascii="Verdana" w:eastAsia="MS Mincho" w:hAnsi="Verdana"/>
          <w:sz w:val="22"/>
          <w:szCs w:val="22"/>
          <w:lang w:eastAsia="ja-JP"/>
        </w:rPr>
        <w:t xml:space="preserve">This is the way how we try to communicate with the </w:t>
      </w:r>
      <w:r w:rsidR="004360C6">
        <w:rPr>
          <w:rFonts w:ascii="Verdana" w:eastAsia="MS Mincho" w:hAnsi="Verdana"/>
          <w:sz w:val="22"/>
          <w:szCs w:val="22"/>
          <w:lang w:eastAsia="ja-JP"/>
        </w:rPr>
        <w:t xml:space="preserve">– with the </w:t>
      </w:r>
      <w:r>
        <w:rPr>
          <w:rFonts w:ascii="Verdana" w:eastAsia="MS Mincho" w:hAnsi="Verdana"/>
          <w:sz w:val="22"/>
          <w:szCs w:val="22"/>
          <w:lang w:eastAsia="ja-JP"/>
        </w:rPr>
        <w:t xml:space="preserve">hazardous </w:t>
      </w:r>
      <w:r w:rsidR="004360C6">
        <w:rPr>
          <w:rFonts w:ascii="Verdana" w:eastAsia="MS Mincho" w:hAnsi="Verdana"/>
          <w:sz w:val="22"/>
          <w:szCs w:val="22"/>
          <w:lang w:eastAsia="ja-JP"/>
        </w:rPr>
        <w:t xml:space="preserve">earth </w:t>
      </w:r>
      <w:r>
        <w:rPr>
          <w:rFonts w:ascii="Verdana" w:eastAsia="MS Mincho" w:hAnsi="Verdana"/>
          <w:sz w:val="22"/>
          <w:szCs w:val="22"/>
          <w:lang w:eastAsia="ja-JP"/>
        </w:rPr>
        <w:t xml:space="preserve">processes.  Whether you like it or you don’t like it, hazardous material or hazardous earth processes will still occur and then we have to adapt our life with the earth processes.  And </w:t>
      </w:r>
      <w:r w:rsidR="00257B7D">
        <w:rPr>
          <w:rFonts w:ascii="Verdana" w:eastAsia="MS Mincho" w:hAnsi="Verdana"/>
          <w:sz w:val="22"/>
          <w:szCs w:val="22"/>
          <w:lang w:eastAsia="ja-JP"/>
        </w:rPr>
        <w:t xml:space="preserve">then this </w:t>
      </w:r>
      <w:r>
        <w:rPr>
          <w:rFonts w:ascii="Verdana" w:eastAsia="MS Mincho" w:hAnsi="Verdana"/>
          <w:sz w:val="22"/>
          <w:szCs w:val="22"/>
          <w:lang w:eastAsia="ja-JP"/>
        </w:rPr>
        <w:t>is the type of - different types of hazardous events</w:t>
      </w:r>
      <w:r w:rsidR="00257B7D">
        <w:rPr>
          <w:rFonts w:ascii="Verdana" w:eastAsia="MS Mincho" w:hAnsi="Verdana"/>
          <w:sz w:val="22"/>
          <w:szCs w:val="22"/>
          <w:lang w:eastAsia="ja-JP"/>
        </w:rPr>
        <w:t xml:space="preserve">, we have </w:t>
      </w:r>
      <w:r>
        <w:rPr>
          <w:rFonts w:ascii="Verdana" w:eastAsia="MS Mincho" w:hAnsi="Verdana"/>
          <w:sz w:val="22"/>
          <w:szCs w:val="22"/>
          <w:lang w:eastAsia="ja-JP"/>
        </w:rPr>
        <w:t>natural, we have mixed</w:t>
      </w:r>
      <w:r w:rsidR="00257B7D">
        <w:rPr>
          <w:rFonts w:ascii="Verdana" w:eastAsia="MS Mincho" w:hAnsi="Verdana"/>
          <w:sz w:val="22"/>
          <w:szCs w:val="22"/>
          <w:lang w:eastAsia="ja-JP"/>
        </w:rPr>
        <w:t>,</w:t>
      </w:r>
      <w:r>
        <w:rPr>
          <w:rFonts w:ascii="Verdana" w:eastAsia="MS Mincho" w:hAnsi="Verdana"/>
          <w:sz w:val="22"/>
          <w:szCs w:val="22"/>
          <w:lang w:eastAsia="ja-JP"/>
        </w:rPr>
        <w:t xml:space="preserve"> and then we have technology.  This is purely natural, from earthquake, volcanic eruptions, subsidence, floods, landslides, natural, purely natural, </w:t>
      </w:r>
      <w:r w:rsidR="00F93827">
        <w:rPr>
          <w:rFonts w:ascii="Verdana" w:eastAsia="MS Mincho" w:hAnsi="Verdana"/>
          <w:sz w:val="22"/>
          <w:szCs w:val="22"/>
          <w:lang w:eastAsia="ja-JP"/>
        </w:rPr>
        <w:t>all right</w:t>
      </w:r>
      <w:r>
        <w:rPr>
          <w:rFonts w:ascii="Verdana" w:eastAsia="MS Mincho" w:hAnsi="Verdana"/>
          <w:sz w:val="22"/>
          <w:szCs w:val="22"/>
          <w:lang w:eastAsia="ja-JP"/>
        </w:rPr>
        <w:t>, without human contribution</w:t>
      </w:r>
      <w:r w:rsidR="00257B7D">
        <w:rPr>
          <w:rFonts w:ascii="Verdana" w:eastAsia="MS Mincho" w:hAnsi="Verdana"/>
          <w:sz w:val="22"/>
          <w:szCs w:val="22"/>
          <w:lang w:eastAsia="ja-JP"/>
        </w:rPr>
        <w:t>s</w:t>
      </w:r>
      <w:r>
        <w:rPr>
          <w:rFonts w:ascii="Verdana" w:eastAsia="MS Mincho" w:hAnsi="Verdana"/>
          <w:sz w:val="22"/>
          <w:szCs w:val="22"/>
          <w:lang w:eastAsia="ja-JP"/>
        </w:rPr>
        <w:t>.  This is mixed, this is natural hazardous events or natural processes with some influence of human actions</w:t>
      </w:r>
      <w:r w:rsidR="00257B7D">
        <w:rPr>
          <w:rFonts w:ascii="Verdana" w:eastAsia="MS Mincho" w:hAnsi="Verdana"/>
          <w:sz w:val="22"/>
          <w:szCs w:val="22"/>
          <w:lang w:eastAsia="ja-JP"/>
        </w:rPr>
        <w:t>.  W</w:t>
      </w:r>
      <w:r>
        <w:rPr>
          <w:rFonts w:ascii="Verdana" w:eastAsia="MS Mincho" w:hAnsi="Verdana"/>
          <w:sz w:val="22"/>
          <w:szCs w:val="22"/>
          <w:lang w:eastAsia="ja-JP"/>
        </w:rPr>
        <w:t>e make that events to occur.  For example</w:t>
      </w:r>
      <w:r w:rsidR="00257B7D">
        <w:rPr>
          <w:rFonts w:ascii="Verdana" w:eastAsia="MS Mincho" w:hAnsi="Verdana"/>
          <w:sz w:val="22"/>
          <w:szCs w:val="22"/>
          <w:lang w:eastAsia="ja-JP"/>
        </w:rPr>
        <w:t>,</w:t>
      </w:r>
      <w:r>
        <w:rPr>
          <w:rFonts w:ascii="Verdana" w:eastAsia="MS Mincho" w:hAnsi="Verdana"/>
          <w:sz w:val="22"/>
          <w:szCs w:val="22"/>
          <w:lang w:eastAsia="ja-JP"/>
        </w:rPr>
        <w:t xml:space="preserve"> small earthquake</w:t>
      </w:r>
      <w:r w:rsidR="00257B7D">
        <w:rPr>
          <w:rFonts w:ascii="Verdana" w:eastAsia="MS Mincho" w:hAnsi="Verdana"/>
          <w:sz w:val="22"/>
          <w:szCs w:val="22"/>
          <w:lang w:eastAsia="ja-JP"/>
        </w:rPr>
        <w:t>s</w:t>
      </w:r>
      <w:r>
        <w:rPr>
          <w:rFonts w:ascii="Verdana" w:eastAsia="MS Mincho" w:hAnsi="Verdana"/>
          <w:sz w:val="22"/>
          <w:szCs w:val="22"/>
          <w:lang w:eastAsia="ja-JP"/>
        </w:rPr>
        <w:t xml:space="preserve"> in a region of below ground disposal liquid wastes, landslides in developed areas, river floods in developed areas.  This is the example of where human and nature produce that kind of problems.</w:t>
      </w:r>
      <w:r w:rsidR="00257B7D">
        <w:rPr>
          <w:rFonts w:ascii="Verdana" w:eastAsia="MS Mincho" w:hAnsi="Verdana"/>
          <w:sz w:val="22"/>
          <w:szCs w:val="22"/>
          <w:lang w:eastAsia="ja-JP"/>
        </w:rPr>
        <w:t xml:space="preserve">  </w:t>
      </w:r>
      <w:r>
        <w:rPr>
          <w:rFonts w:ascii="Verdana" w:eastAsia="MS Mincho" w:hAnsi="Verdana"/>
          <w:sz w:val="22"/>
          <w:szCs w:val="22"/>
          <w:lang w:eastAsia="ja-JP"/>
        </w:rPr>
        <w:t>And then this is only generated by human, we create that problem, okay.  Technology</w:t>
      </w:r>
      <w:r w:rsidR="00257B7D">
        <w:rPr>
          <w:rFonts w:ascii="Verdana" w:eastAsia="MS Mincho" w:hAnsi="Verdana"/>
          <w:sz w:val="22"/>
          <w:szCs w:val="22"/>
          <w:lang w:eastAsia="ja-JP"/>
        </w:rPr>
        <w:t xml:space="preserve">, </w:t>
      </w:r>
      <w:r>
        <w:rPr>
          <w:rFonts w:ascii="Verdana" w:eastAsia="MS Mincho" w:hAnsi="Verdana"/>
          <w:sz w:val="22"/>
          <w:szCs w:val="22"/>
          <w:lang w:eastAsia="ja-JP"/>
        </w:rPr>
        <w:t xml:space="preserve">example, subsidence in subsurface mines, you build a dam and then the </w:t>
      </w:r>
      <w:r w:rsidR="00257B7D">
        <w:rPr>
          <w:rFonts w:ascii="Verdana" w:eastAsia="MS Mincho" w:hAnsi="Verdana"/>
          <w:sz w:val="22"/>
          <w:szCs w:val="22"/>
          <w:lang w:eastAsia="ja-JP"/>
        </w:rPr>
        <w:t xml:space="preserve">– the </w:t>
      </w:r>
      <w:r>
        <w:rPr>
          <w:rFonts w:ascii="Verdana" w:eastAsia="MS Mincho" w:hAnsi="Verdana"/>
          <w:sz w:val="22"/>
          <w:szCs w:val="22"/>
          <w:lang w:eastAsia="ja-JP"/>
        </w:rPr>
        <w:t xml:space="preserve">dam is failure, </w:t>
      </w:r>
      <w:r w:rsidR="00257B7D">
        <w:rPr>
          <w:rFonts w:ascii="Verdana" w:eastAsia="MS Mincho" w:hAnsi="Verdana"/>
          <w:sz w:val="22"/>
          <w:szCs w:val="22"/>
          <w:lang w:eastAsia="ja-JP"/>
        </w:rPr>
        <w:t xml:space="preserve">it </w:t>
      </w:r>
      <w:r>
        <w:rPr>
          <w:rFonts w:ascii="Verdana" w:eastAsia="MS Mincho" w:hAnsi="Verdana"/>
          <w:sz w:val="22"/>
          <w:szCs w:val="22"/>
          <w:lang w:eastAsia="ja-JP"/>
        </w:rPr>
        <w:t>fail</w:t>
      </w:r>
      <w:r w:rsidR="00257B7D">
        <w:rPr>
          <w:rFonts w:ascii="Verdana" w:eastAsia="MS Mincho" w:hAnsi="Verdana"/>
          <w:sz w:val="22"/>
          <w:szCs w:val="22"/>
          <w:lang w:eastAsia="ja-JP"/>
        </w:rPr>
        <w:t>s</w:t>
      </w:r>
      <w:r>
        <w:rPr>
          <w:rFonts w:ascii="Verdana" w:eastAsia="MS Mincho" w:hAnsi="Verdana"/>
          <w:sz w:val="22"/>
          <w:szCs w:val="22"/>
          <w:lang w:eastAsia="ja-JP"/>
        </w:rPr>
        <w:t xml:space="preserve">, then you got a problem with it, and then nuclear power plants and also war, </w:t>
      </w:r>
      <w:r w:rsidR="00F93827">
        <w:rPr>
          <w:rFonts w:ascii="Verdana" w:eastAsia="MS Mincho" w:hAnsi="Verdana"/>
          <w:sz w:val="22"/>
          <w:szCs w:val="22"/>
          <w:lang w:eastAsia="ja-JP"/>
        </w:rPr>
        <w:t>right</w:t>
      </w:r>
      <w:r>
        <w:rPr>
          <w:rFonts w:ascii="Verdana" w:eastAsia="MS Mincho" w:hAnsi="Verdana"/>
          <w:sz w:val="22"/>
          <w:szCs w:val="22"/>
          <w:lang w:eastAsia="ja-JP"/>
        </w:rPr>
        <w:t>.</w:t>
      </w:r>
    </w:p>
    <w:p w:rsidR="00257B7D" w:rsidRDefault="00257B7D" w:rsidP="00733304">
      <w:pPr>
        <w:jc w:val="both"/>
        <w:rPr>
          <w:rFonts w:ascii="Verdana" w:eastAsia="MS Mincho" w:hAnsi="Verdana"/>
          <w:sz w:val="22"/>
          <w:szCs w:val="22"/>
          <w:lang w:eastAsia="ja-JP"/>
        </w:rPr>
      </w:pPr>
    </w:p>
    <w:p w:rsidR="00A363CA" w:rsidRDefault="00592D01" w:rsidP="00733304">
      <w:pPr>
        <w:jc w:val="both"/>
        <w:rPr>
          <w:rFonts w:ascii="Verdana" w:eastAsia="MS Mincho" w:hAnsi="Verdana"/>
          <w:sz w:val="22"/>
          <w:szCs w:val="22"/>
          <w:lang w:eastAsia="ja-JP"/>
        </w:rPr>
      </w:pPr>
      <w:r>
        <w:rPr>
          <w:rFonts w:ascii="Verdana" w:eastAsia="MS Mincho" w:hAnsi="Verdana"/>
          <w:sz w:val="22"/>
          <w:szCs w:val="22"/>
          <w:lang w:eastAsia="ja-JP"/>
        </w:rPr>
        <w:t xml:space="preserve">So, as I mentioned just now, we got a problem with </w:t>
      </w:r>
      <w:r w:rsidR="00257B7D">
        <w:rPr>
          <w:rFonts w:ascii="Verdana" w:eastAsia="MS Mincho" w:hAnsi="Verdana"/>
          <w:sz w:val="22"/>
          <w:szCs w:val="22"/>
          <w:lang w:eastAsia="ja-JP"/>
        </w:rPr>
        <w:t xml:space="preserve">the </w:t>
      </w:r>
      <w:r>
        <w:rPr>
          <w:rFonts w:ascii="Verdana" w:eastAsia="MS Mincho" w:hAnsi="Verdana"/>
          <w:sz w:val="22"/>
          <w:szCs w:val="22"/>
          <w:lang w:eastAsia="ja-JP"/>
        </w:rPr>
        <w:t>nature because there is a conflict between human and nature, but</w:t>
      </w:r>
      <w:r w:rsidR="00257B7D">
        <w:rPr>
          <w:rFonts w:ascii="Verdana" w:eastAsia="MS Mincho" w:hAnsi="Verdana"/>
          <w:sz w:val="22"/>
          <w:szCs w:val="22"/>
          <w:lang w:eastAsia="ja-JP"/>
        </w:rPr>
        <w:t>,</w:t>
      </w:r>
      <w:r>
        <w:rPr>
          <w:rFonts w:ascii="Verdana" w:eastAsia="MS Mincho" w:hAnsi="Verdana"/>
          <w:sz w:val="22"/>
          <w:szCs w:val="22"/>
          <w:lang w:eastAsia="ja-JP"/>
        </w:rPr>
        <w:t xml:space="preserve"> for example, in Indonesia, there is a big volcano mountain where there are so many people stay here.  Why people are staying </w:t>
      </w:r>
      <w:r w:rsidR="00A363CA">
        <w:rPr>
          <w:rFonts w:ascii="Verdana" w:eastAsia="MS Mincho" w:hAnsi="Verdana"/>
          <w:sz w:val="22"/>
          <w:szCs w:val="22"/>
          <w:lang w:eastAsia="ja-JP"/>
        </w:rPr>
        <w:t xml:space="preserve">next - </w:t>
      </w:r>
      <w:r>
        <w:rPr>
          <w:rFonts w:ascii="Verdana" w:eastAsia="MS Mincho" w:hAnsi="Verdana"/>
          <w:sz w:val="22"/>
          <w:szCs w:val="22"/>
          <w:lang w:eastAsia="ja-JP"/>
        </w:rPr>
        <w:t xml:space="preserve">next to the volcanic </w:t>
      </w:r>
      <w:r>
        <w:rPr>
          <w:rFonts w:ascii="Verdana" w:eastAsia="MS Mincho" w:hAnsi="Verdana"/>
          <w:sz w:val="22"/>
          <w:szCs w:val="22"/>
          <w:lang w:eastAsia="ja-JP"/>
        </w:rPr>
        <w:lastRenderedPageBreak/>
        <w:t>events - next to the volcanic mountain</w:t>
      </w:r>
      <w:r w:rsidR="00A363CA">
        <w:rPr>
          <w:rFonts w:ascii="Verdana" w:eastAsia="MS Mincho" w:hAnsi="Verdana"/>
          <w:sz w:val="22"/>
          <w:szCs w:val="22"/>
          <w:lang w:eastAsia="ja-JP"/>
        </w:rPr>
        <w:t>?  B</w:t>
      </w:r>
      <w:r>
        <w:rPr>
          <w:rFonts w:ascii="Verdana" w:eastAsia="MS Mincho" w:hAnsi="Verdana"/>
          <w:sz w:val="22"/>
          <w:szCs w:val="22"/>
          <w:lang w:eastAsia="ja-JP"/>
        </w:rPr>
        <w:t>ecause of overpopulation.  So many people, they don’t have food, so they need more food and then they need more space, land</w:t>
      </w:r>
      <w:r w:rsidR="00A363CA">
        <w:rPr>
          <w:rFonts w:ascii="Verdana" w:eastAsia="MS Mincho" w:hAnsi="Verdana"/>
          <w:sz w:val="22"/>
          <w:szCs w:val="22"/>
          <w:lang w:eastAsia="ja-JP"/>
        </w:rPr>
        <w:t>s</w:t>
      </w:r>
      <w:r>
        <w:rPr>
          <w:rFonts w:ascii="Verdana" w:eastAsia="MS Mincho" w:hAnsi="Verdana"/>
          <w:sz w:val="22"/>
          <w:szCs w:val="22"/>
          <w:lang w:eastAsia="ja-JP"/>
        </w:rPr>
        <w:t xml:space="preserve"> to grow their plants, then they start develop this area.  So there is a conflict between people and also the volcanic eruptions, </w:t>
      </w:r>
      <w:r w:rsidR="00F93827">
        <w:rPr>
          <w:rFonts w:ascii="Verdana" w:eastAsia="MS Mincho" w:hAnsi="Verdana"/>
          <w:sz w:val="22"/>
          <w:szCs w:val="22"/>
          <w:lang w:eastAsia="ja-JP"/>
        </w:rPr>
        <w:t>all right</w:t>
      </w:r>
      <w:r>
        <w:rPr>
          <w:rFonts w:ascii="Verdana" w:eastAsia="MS Mincho" w:hAnsi="Verdana"/>
          <w:sz w:val="22"/>
          <w:szCs w:val="22"/>
          <w:lang w:eastAsia="ja-JP"/>
        </w:rPr>
        <w:t>.  Whose fault?  We, human, or the volcan</w:t>
      </w:r>
      <w:r w:rsidR="00A363CA">
        <w:rPr>
          <w:rFonts w:ascii="Verdana" w:eastAsia="MS Mincho" w:hAnsi="Verdana"/>
          <w:sz w:val="22"/>
          <w:szCs w:val="22"/>
          <w:lang w:eastAsia="ja-JP"/>
        </w:rPr>
        <w:t>ic</w:t>
      </w:r>
      <w:r>
        <w:rPr>
          <w:rFonts w:ascii="Verdana" w:eastAsia="MS Mincho" w:hAnsi="Verdana"/>
          <w:sz w:val="22"/>
          <w:szCs w:val="22"/>
          <w:lang w:eastAsia="ja-JP"/>
        </w:rPr>
        <w:t xml:space="preserve">?  So, I think the problem now is with us because we don’t have enough space to stay, so people start to go to </w:t>
      </w:r>
      <w:r w:rsidR="00A363CA">
        <w:rPr>
          <w:rFonts w:ascii="Verdana" w:eastAsia="MS Mincho" w:hAnsi="Verdana"/>
          <w:sz w:val="22"/>
          <w:szCs w:val="22"/>
          <w:lang w:eastAsia="ja-JP"/>
        </w:rPr>
        <w:t xml:space="preserve">the – to the – to the – to this </w:t>
      </w:r>
      <w:r>
        <w:rPr>
          <w:rFonts w:ascii="Verdana" w:eastAsia="MS Mincho" w:hAnsi="Verdana"/>
          <w:sz w:val="22"/>
          <w:szCs w:val="22"/>
          <w:lang w:eastAsia="ja-JP"/>
        </w:rPr>
        <w:t>area.</w:t>
      </w:r>
    </w:p>
    <w:p w:rsidR="00A363CA" w:rsidRDefault="00A363CA" w:rsidP="00733304">
      <w:pPr>
        <w:jc w:val="both"/>
        <w:rPr>
          <w:rFonts w:ascii="Verdana" w:eastAsia="MS Mincho" w:hAnsi="Verdana"/>
          <w:sz w:val="22"/>
          <w:szCs w:val="22"/>
          <w:lang w:eastAsia="ja-JP"/>
        </w:rPr>
      </w:pPr>
    </w:p>
    <w:p w:rsidR="005A29AD" w:rsidRDefault="00592D01" w:rsidP="00733304">
      <w:pPr>
        <w:jc w:val="both"/>
        <w:rPr>
          <w:rFonts w:ascii="Verdana" w:eastAsia="MS Mincho" w:hAnsi="Verdana"/>
          <w:sz w:val="22"/>
          <w:szCs w:val="22"/>
          <w:lang w:eastAsia="ja-JP"/>
        </w:rPr>
      </w:pPr>
      <w:r>
        <w:rPr>
          <w:rFonts w:ascii="Verdana" w:eastAsia="MS Mincho" w:hAnsi="Verdana"/>
          <w:sz w:val="22"/>
          <w:szCs w:val="22"/>
          <w:lang w:eastAsia="ja-JP"/>
        </w:rPr>
        <w:t xml:space="preserve">So, the most important duty for </w:t>
      </w:r>
      <w:r w:rsidR="00A363CA">
        <w:rPr>
          <w:rFonts w:ascii="Verdana" w:eastAsia="MS Mincho" w:hAnsi="Verdana"/>
          <w:sz w:val="22"/>
          <w:szCs w:val="22"/>
          <w:lang w:eastAsia="ja-JP"/>
        </w:rPr>
        <w:t xml:space="preserve">earth </w:t>
      </w:r>
      <w:r>
        <w:rPr>
          <w:rFonts w:ascii="Verdana" w:eastAsia="MS Mincho" w:hAnsi="Verdana"/>
          <w:sz w:val="22"/>
          <w:szCs w:val="22"/>
          <w:lang w:eastAsia="ja-JP"/>
        </w:rPr>
        <w:t xml:space="preserve">scientists and engineers is to identify the problem.  Everybody know that this is very dangerous, don’t go near it, </w:t>
      </w:r>
      <w:r w:rsidR="00F93827">
        <w:rPr>
          <w:rFonts w:ascii="Verdana" w:eastAsia="MS Mincho" w:hAnsi="Verdana"/>
          <w:sz w:val="22"/>
          <w:szCs w:val="22"/>
          <w:lang w:eastAsia="ja-JP"/>
        </w:rPr>
        <w:t>all right</w:t>
      </w:r>
      <w:r>
        <w:rPr>
          <w:rFonts w:ascii="Verdana" w:eastAsia="MS Mincho" w:hAnsi="Verdana"/>
          <w:sz w:val="22"/>
          <w:szCs w:val="22"/>
          <w:lang w:eastAsia="ja-JP"/>
        </w:rPr>
        <w:t>, don’t stay near the mountain</w:t>
      </w:r>
      <w:r w:rsidR="00A363CA">
        <w:rPr>
          <w:rFonts w:ascii="Verdana" w:eastAsia="MS Mincho" w:hAnsi="Verdana"/>
          <w:sz w:val="22"/>
          <w:szCs w:val="22"/>
          <w:lang w:eastAsia="ja-JP"/>
        </w:rPr>
        <w:t xml:space="preserve">, </w:t>
      </w:r>
      <w:r>
        <w:rPr>
          <w:rFonts w:ascii="Verdana" w:eastAsia="MS Mincho" w:hAnsi="Verdana"/>
          <w:sz w:val="22"/>
          <w:szCs w:val="22"/>
          <w:lang w:eastAsia="ja-JP"/>
        </w:rPr>
        <w:t>very, very dangerous.  Identify the potential hazardous processes, make info available to planners</w:t>
      </w:r>
      <w:r w:rsidR="00A363CA">
        <w:rPr>
          <w:rFonts w:ascii="Verdana" w:eastAsia="MS Mincho" w:hAnsi="Verdana"/>
          <w:sz w:val="22"/>
          <w:szCs w:val="22"/>
          <w:lang w:eastAsia="ja-JP"/>
        </w:rPr>
        <w:t>/</w:t>
      </w:r>
      <w:r>
        <w:rPr>
          <w:rFonts w:ascii="Verdana" w:eastAsia="MS Mincho" w:hAnsi="Verdana"/>
          <w:sz w:val="22"/>
          <w:szCs w:val="22"/>
          <w:lang w:eastAsia="ja-JP"/>
        </w:rPr>
        <w:t xml:space="preserve">decision makers by communicate to them and also try to avoid that place in order to avoid any mishaps, any problems with that kind of hazardous earth </w:t>
      </w:r>
      <w:r w:rsidR="00A363CA">
        <w:rPr>
          <w:rFonts w:ascii="Verdana" w:eastAsia="MS Mincho" w:hAnsi="Verdana"/>
          <w:sz w:val="22"/>
          <w:szCs w:val="22"/>
          <w:lang w:eastAsia="ja-JP"/>
        </w:rPr>
        <w:t xml:space="preserve">pro – earth </w:t>
      </w:r>
      <w:r>
        <w:rPr>
          <w:rFonts w:ascii="Verdana" w:eastAsia="MS Mincho" w:hAnsi="Verdana"/>
          <w:sz w:val="22"/>
          <w:szCs w:val="22"/>
          <w:lang w:eastAsia="ja-JP"/>
        </w:rPr>
        <w:t xml:space="preserve">processes.  Okay, this is example of another case study </w:t>
      </w:r>
      <w:r w:rsidR="00E11396">
        <w:rPr>
          <w:rFonts w:ascii="Verdana" w:eastAsia="MS Mincho" w:hAnsi="Verdana"/>
          <w:sz w:val="22"/>
          <w:szCs w:val="22"/>
          <w:lang w:eastAsia="ja-JP"/>
        </w:rPr>
        <w:t xml:space="preserve">or case study </w:t>
      </w:r>
      <w:r>
        <w:rPr>
          <w:rFonts w:ascii="Verdana" w:eastAsia="MS Mincho" w:hAnsi="Verdana"/>
          <w:sz w:val="22"/>
          <w:szCs w:val="22"/>
          <w:lang w:eastAsia="ja-JP"/>
        </w:rPr>
        <w:t xml:space="preserve">where scientists and public meet to talk.  This is in Italy where about seven Italian scientists, </w:t>
      </w:r>
      <w:r w:rsidR="00F93827">
        <w:rPr>
          <w:rFonts w:ascii="Verdana" w:eastAsia="MS Mincho" w:hAnsi="Verdana"/>
          <w:sz w:val="22"/>
          <w:szCs w:val="22"/>
          <w:lang w:eastAsia="ja-JP"/>
        </w:rPr>
        <w:t>all right</w:t>
      </w:r>
      <w:r>
        <w:rPr>
          <w:rFonts w:ascii="Verdana" w:eastAsia="MS Mincho" w:hAnsi="Verdana"/>
          <w:sz w:val="22"/>
          <w:szCs w:val="22"/>
          <w:lang w:eastAsia="ja-JP"/>
        </w:rPr>
        <w:t xml:space="preserve">, they are seismologists, this is scientist who are study about </w:t>
      </w:r>
      <w:r w:rsidR="00E11396">
        <w:rPr>
          <w:rFonts w:ascii="Verdana" w:eastAsia="MS Mincho" w:hAnsi="Verdana"/>
          <w:sz w:val="22"/>
          <w:szCs w:val="22"/>
          <w:lang w:eastAsia="ja-JP"/>
        </w:rPr>
        <w:t xml:space="preserve">– about </w:t>
      </w:r>
      <w:r>
        <w:rPr>
          <w:rFonts w:ascii="Verdana" w:eastAsia="MS Mincho" w:hAnsi="Verdana"/>
          <w:sz w:val="22"/>
          <w:szCs w:val="22"/>
          <w:lang w:eastAsia="ja-JP"/>
        </w:rPr>
        <w:t xml:space="preserve">earthquake, </w:t>
      </w:r>
      <w:r w:rsidR="00F93827">
        <w:rPr>
          <w:rFonts w:ascii="Verdana" w:eastAsia="MS Mincho" w:hAnsi="Verdana"/>
          <w:sz w:val="22"/>
          <w:szCs w:val="22"/>
          <w:lang w:eastAsia="ja-JP"/>
        </w:rPr>
        <w:t>all right</w:t>
      </w:r>
      <w:r>
        <w:rPr>
          <w:rFonts w:ascii="Verdana" w:eastAsia="MS Mincho" w:hAnsi="Verdana"/>
          <w:sz w:val="22"/>
          <w:szCs w:val="22"/>
          <w:lang w:eastAsia="ja-JP"/>
        </w:rPr>
        <w:t xml:space="preserve">, earthquake, and then they got a problem with the earthquake that occur in April 2009 with a magnitude of 6.3 that killed 300 people, and then the government tried to bring the seismologists, people who study earthquake, to the court because they failed to predict the earthquake, </w:t>
      </w:r>
      <w:r w:rsidR="00F93827">
        <w:rPr>
          <w:rFonts w:ascii="Verdana" w:eastAsia="MS Mincho" w:hAnsi="Verdana"/>
          <w:sz w:val="22"/>
          <w:szCs w:val="22"/>
          <w:lang w:eastAsia="ja-JP"/>
        </w:rPr>
        <w:t>all right</w:t>
      </w:r>
      <w:r>
        <w:rPr>
          <w:rFonts w:ascii="Verdana" w:eastAsia="MS Mincho" w:hAnsi="Verdana"/>
          <w:sz w:val="22"/>
          <w:szCs w:val="22"/>
          <w:lang w:eastAsia="ja-JP"/>
        </w:rPr>
        <w:t xml:space="preserve">.  They failed to predict the earthquake and then they </w:t>
      </w:r>
      <w:r w:rsidR="005A29AD">
        <w:rPr>
          <w:rFonts w:ascii="Verdana" w:eastAsia="MS Mincho" w:hAnsi="Verdana"/>
          <w:sz w:val="22"/>
          <w:szCs w:val="22"/>
          <w:lang w:eastAsia="ja-JP"/>
        </w:rPr>
        <w:t xml:space="preserve">are </w:t>
      </w:r>
      <w:r>
        <w:rPr>
          <w:rFonts w:ascii="Verdana" w:eastAsia="MS Mincho" w:hAnsi="Verdana"/>
          <w:sz w:val="22"/>
          <w:szCs w:val="22"/>
          <w:lang w:eastAsia="ja-JP"/>
        </w:rPr>
        <w:t xml:space="preserve">brought to </w:t>
      </w:r>
      <w:r w:rsidR="005A29AD">
        <w:rPr>
          <w:rFonts w:ascii="Verdana" w:eastAsia="MS Mincho" w:hAnsi="Verdana"/>
          <w:sz w:val="22"/>
          <w:szCs w:val="22"/>
          <w:lang w:eastAsia="ja-JP"/>
        </w:rPr>
        <w:t xml:space="preserve">– they were brought to </w:t>
      </w:r>
      <w:r>
        <w:rPr>
          <w:rFonts w:ascii="Verdana" w:eastAsia="MS Mincho" w:hAnsi="Verdana"/>
          <w:sz w:val="22"/>
          <w:szCs w:val="22"/>
          <w:lang w:eastAsia="ja-JP"/>
        </w:rPr>
        <w:t xml:space="preserve">the court and then they are going to be sued and then they are going to end up in </w:t>
      </w:r>
      <w:r w:rsidR="005A29AD">
        <w:rPr>
          <w:rFonts w:ascii="Verdana" w:eastAsia="MS Mincho" w:hAnsi="Verdana"/>
          <w:sz w:val="22"/>
          <w:szCs w:val="22"/>
          <w:lang w:eastAsia="ja-JP"/>
        </w:rPr>
        <w:t xml:space="preserve">a </w:t>
      </w:r>
      <w:r>
        <w:rPr>
          <w:rFonts w:ascii="Verdana" w:eastAsia="MS Mincho" w:hAnsi="Verdana"/>
          <w:sz w:val="22"/>
          <w:szCs w:val="22"/>
          <w:lang w:eastAsia="ja-JP"/>
        </w:rPr>
        <w:t>prison, jail, because they failed to predict the earthquake.</w:t>
      </w:r>
    </w:p>
    <w:p w:rsidR="005A29AD" w:rsidRDefault="005A29AD" w:rsidP="00733304">
      <w:pPr>
        <w:jc w:val="both"/>
        <w:rPr>
          <w:rFonts w:ascii="Verdana" w:eastAsia="MS Mincho" w:hAnsi="Verdana"/>
          <w:sz w:val="22"/>
          <w:szCs w:val="22"/>
          <w:lang w:eastAsia="ja-JP"/>
        </w:rPr>
      </w:pPr>
    </w:p>
    <w:p w:rsidR="00301918" w:rsidRDefault="00592D01" w:rsidP="00733304">
      <w:pPr>
        <w:jc w:val="both"/>
        <w:rPr>
          <w:rFonts w:ascii="Verdana" w:eastAsia="MS Mincho" w:hAnsi="Verdana"/>
          <w:sz w:val="22"/>
          <w:szCs w:val="22"/>
          <w:lang w:eastAsia="ja-JP"/>
        </w:rPr>
      </w:pPr>
      <w:r>
        <w:rPr>
          <w:rFonts w:ascii="Verdana" w:eastAsia="MS Mincho" w:hAnsi="Verdana"/>
          <w:sz w:val="22"/>
          <w:szCs w:val="22"/>
          <w:lang w:eastAsia="ja-JP"/>
        </w:rPr>
        <w:t>This is how we, scientists, and the public need to talk and then probably it is very, very difficult to predict the earthquake because nowadays there is no technology that can predict the earthquake.  And then latest news that I heard in the news saying that these seismologist</w:t>
      </w:r>
      <w:r w:rsidR="005A29AD">
        <w:rPr>
          <w:rFonts w:ascii="Verdana" w:eastAsia="MS Mincho" w:hAnsi="Verdana"/>
          <w:sz w:val="22"/>
          <w:szCs w:val="22"/>
          <w:lang w:eastAsia="ja-JP"/>
        </w:rPr>
        <w:t>s</w:t>
      </w:r>
      <w:r>
        <w:rPr>
          <w:rFonts w:ascii="Verdana" w:eastAsia="MS Mincho" w:hAnsi="Verdana"/>
          <w:sz w:val="22"/>
          <w:szCs w:val="22"/>
          <w:lang w:eastAsia="ja-JP"/>
        </w:rPr>
        <w:t xml:space="preserve"> will be freed because there is no technology that can be used to predict earthquake.  What </w:t>
      </w:r>
      <w:r w:rsidR="00F93C9E">
        <w:rPr>
          <w:rFonts w:ascii="Verdana" w:eastAsia="MS Mincho" w:hAnsi="Verdana"/>
          <w:sz w:val="22"/>
          <w:szCs w:val="22"/>
          <w:lang w:eastAsia="ja-JP"/>
        </w:rPr>
        <w:t xml:space="preserve">is – what </w:t>
      </w:r>
      <w:r>
        <w:rPr>
          <w:rFonts w:ascii="Verdana" w:eastAsia="MS Mincho" w:hAnsi="Verdana"/>
          <w:sz w:val="22"/>
          <w:szCs w:val="22"/>
          <w:lang w:eastAsia="ja-JP"/>
        </w:rPr>
        <w:t xml:space="preserve">was occurred in Italy is not part of their </w:t>
      </w:r>
      <w:r w:rsidR="00F93C9E">
        <w:rPr>
          <w:rFonts w:ascii="Verdana" w:eastAsia="MS Mincho" w:hAnsi="Verdana"/>
          <w:sz w:val="22"/>
          <w:szCs w:val="22"/>
          <w:lang w:eastAsia="ja-JP"/>
        </w:rPr>
        <w:t xml:space="preserve">faults </w:t>
      </w:r>
      <w:r>
        <w:rPr>
          <w:rFonts w:ascii="Verdana" w:eastAsia="MS Mincho" w:hAnsi="Verdana"/>
          <w:sz w:val="22"/>
          <w:szCs w:val="22"/>
          <w:lang w:eastAsia="ja-JP"/>
        </w:rPr>
        <w:t xml:space="preserve">because - yeah, you cannot </w:t>
      </w:r>
      <w:r w:rsidR="00F93C9E">
        <w:rPr>
          <w:rFonts w:ascii="Verdana" w:eastAsia="MS Mincho" w:hAnsi="Verdana"/>
          <w:sz w:val="22"/>
          <w:szCs w:val="22"/>
          <w:lang w:eastAsia="ja-JP"/>
        </w:rPr>
        <w:t xml:space="preserve">– you – you cannot </w:t>
      </w:r>
      <w:r>
        <w:rPr>
          <w:rFonts w:ascii="Verdana" w:eastAsia="MS Mincho" w:hAnsi="Verdana"/>
          <w:sz w:val="22"/>
          <w:szCs w:val="22"/>
          <w:lang w:eastAsia="ja-JP"/>
        </w:rPr>
        <w:t xml:space="preserve">predict earthquake and </w:t>
      </w:r>
      <w:r w:rsidR="00F93C9E">
        <w:rPr>
          <w:rFonts w:ascii="Verdana" w:eastAsia="MS Mincho" w:hAnsi="Verdana"/>
          <w:sz w:val="22"/>
          <w:szCs w:val="22"/>
          <w:lang w:eastAsia="ja-JP"/>
        </w:rPr>
        <w:t xml:space="preserve">then </w:t>
      </w:r>
      <w:r>
        <w:rPr>
          <w:rFonts w:ascii="Verdana" w:eastAsia="MS Mincho" w:hAnsi="Verdana"/>
          <w:sz w:val="22"/>
          <w:szCs w:val="22"/>
          <w:lang w:eastAsia="ja-JP"/>
        </w:rPr>
        <w:t xml:space="preserve">this </w:t>
      </w:r>
      <w:r w:rsidR="00F93C9E">
        <w:rPr>
          <w:rFonts w:ascii="Verdana" w:eastAsia="MS Mincho" w:hAnsi="Verdana"/>
          <w:sz w:val="22"/>
          <w:szCs w:val="22"/>
          <w:lang w:eastAsia="ja-JP"/>
        </w:rPr>
        <w:t xml:space="preserve">is al – this </w:t>
      </w:r>
      <w:r>
        <w:rPr>
          <w:rFonts w:ascii="Verdana" w:eastAsia="MS Mincho" w:hAnsi="Verdana"/>
          <w:sz w:val="22"/>
          <w:szCs w:val="22"/>
          <w:lang w:eastAsia="ja-JP"/>
        </w:rPr>
        <w:t xml:space="preserve">has already happened, </w:t>
      </w:r>
      <w:r w:rsidR="00F93827">
        <w:rPr>
          <w:rFonts w:ascii="Verdana" w:eastAsia="MS Mincho" w:hAnsi="Verdana"/>
          <w:sz w:val="22"/>
          <w:szCs w:val="22"/>
          <w:lang w:eastAsia="ja-JP"/>
        </w:rPr>
        <w:t>all right</w:t>
      </w:r>
      <w:r>
        <w:rPr>
          <w:rFonts w:ascii="Verdana" w:eastAsia="MS Mincho" w:hAnsi="Verdana"/>
          <w:sz w:val="22"/>
          <w:szCs w:val="22"/>
          <w:lang w:eastAsia="ja-JP"/>
        </w:rPr>
        <w:t xml:space="preserve">, this happens sometimes.  You don’t have to </w:t>
      </w:r>
      <w:r w:rsidR="00F93C9E">
        <w:rPr>
          <w:rFonts w:ascii="Verdana" w:eastAsia="MS Mincho" w:hAnsi="Verdana"/>
          <w:sz w:val="22"/>
          <w:szCs w:val="22"/>
          <w:lang w:eastAsia="ja-JP"/>
        </w:rPr>
        <w:t xml:space="preserve">– you don’t – you don’t – you don’t – you don’t – you don’t have to </w:t>
      </w:r>
      <w:r>
        <w:rPr>
          <w:rFonts w:ascii="Verdana" w:eastAsia="MS Mincho" w:hAnsi="Verdana"/>
          <w:sz w:val="22"/>
          <w:szCs w:val="22"/>
          <w:lang w:eastAsia="ja-JP"/>
        </w:rPr>
        <w:t xml:space="preserve">be very afraid to predict </w:t>
      </w:r>
      <w:r w:rsidR="00F93C9E">
        <w:rPr>
          <w:rFonts w:ascii="Verdana" w:eastAsia="MS Mincho" w:hAnsi="Verdana"/>
          <w:sz w:val="22"/>
          <w:szCs w:val="22"/>
          <w:lang w:eastAsia="ja-JP"/>
        </w:rPr>
        <w:t xml:space="preserve">the </w:t>
      </w:r>
      <w:r>
        <w:rPr>
          <w:rFonts w:ascii="Verdana" w:eastAsia="MS Mincho" w:hAnsi="Verdana"/>
          <w:sz w:val="22"/>
          <w:szCs w:val="22"/>
          <w:lang w:eastAsia="ja-JP"/>
        </w:rPr>
        <w:t xml:space="preserve">earthquake and </w:t>
      </w:r>
      <w:r w:rsidR="00F93C9E">
        <w:rPr>
          <w:rFonts w:ascii="Verdana" w:eastAsia="MS Mincho" w:hAnsi="Verdana"/>
          <w:sz w:val="22"/>
          <w:szCs w:val="22"/>
          <w:lang w:eastAsia="ja-JP"/>
        </w:rPr>
        <w:t xml:space="preserve">then this way </w:t>
      </w:r>
      <w:r>
        <w:rPr>
          <w:rFonts w:ascii="Verdana" w:eastAsia="MS Mincho" w:hAnsi="Verdana"/>
          <w:sz w:val="22"/>
          <w:szCs w:val="22"/>
          <w:lang w:eastAsia="ja-JP"/>
        </w:rPr>
        <w:t>there is no technology that can be used to predict the earthquake in this case, yeah.</w:t>
      </w:r>
    </w:p>
    <w:p w:rsidR="00301918" w:rsidRDefault="00301918" w:rsidP="00733304">
      <w:pPr>
        <w:jc w:val="both"/>
        <w:rPr>
          <w:rFonts w:ascii="Verdana" w:eastAsia="MS Mincho" w:hAnsi="Verdana"/>
          <w:sz w:val="22"/>
          <w:szCs w:val="22"/>
          <w:lang w:eastAsia="ja-JP"/>
        </w:rPr>
      </w:pPr>
    </w:p>
    <w:p w:rsidR="00301918" w:rsidRPr="00F93C9E" w:rsidRDefault="00790683" w:rsidP="00733304">
      <w:pPr>
        <w:jc w:val="both"/>
        <w:rPr>
          <w:rFonts w:ascii="Verdana" w:eastAsia="MS Mincho" w:hAnsi="Verdana"/>
          <w:b/>
          <w:sz w:val="22"/>
          <w:szCs w:val="22"/>
          <w:lang w:eastAsia="ja-JP"/>
        </w:rPr>
      </w:pPr>
      <w:r w:rsidRPr="00790683">
        <w:rPr>
          <w:rFonts w:ascii="Verdana" w:eastAsia="MS Mincho" w:hAnsi="Verdana"/>
          <w:b/>
          <w:sz w:val="22"/>
          <w:szCs w:val="22"/>
          <w:lang w:eastAsia="ja-JP"/>
        </w:rPr>
        <w:t>00:39:57</w:t>
      </w:r>
    </w:p>
    <w:p w:rsidR="00301918" w:rsidRDefault="00301918" w:rsidP="00733304">
      <w:pPr>
        <w:jc w:val="both"/>
        <w:rPr>
          <w:rFonts w:ascii="Verdana" w:eastAsia="MS Mincho" w:hAnsi="Verdana"/>
          <w:sz w:val="22"/>
          <w:szCs w:val="22"/>
          <w:lang w:eastAsia="ja-JP"/>
        </w:rPr>
      </w:pPr>
    </w:p>
    <w:p w:rsidR="00046A3C" w:rsidRDefault="00592D01" w:rsidP="00733304">
      <w:pPr>
        <w:jc w:val="both"/>
        <w:rPr>
          <w:rFonts w:ascii="Verdana" w:eastAsia="MS Mincho" w:hAnsi="Verdana"/>
          <w:sz w:val="22"/>
          <w:szCs w:val="22"/>
          <w:lang w:eastAsia="ja-JP"/>
        </w:rPr>
      </w:pPr>
      <w:r>
        <w:rPr>
          <w:rFonts w:ascii="Verdana" w:eastAsia="MS Mincho" w:hAnsi="Verdana"/>
          <w:sz w:val="22"/>
          <w:szCs w:val="22"/>
          <w:lang w:eastAsia="ja-JP"/>
        </w:rPr>
        <w:t xml:space="preserve">So this is example of people, scientists, and </w:t>
      </w:r>
      <w:r w:rsidR="00F93C9E">
        <w:rPr>
          <w:rFonts w:ascii="Verdana" w:eastAsia="MS Mincho" w:hAnsi="Verdana"/>
          <w:sz w:val="22"/>
          <w:szCs w:val="22"/>
          <w:lang w:eastAsia="ja-JP"/>
        </w:rPr>
        <w:t xml:space="preserve">then </w:t>
      </w:r>
      <w:r>
        <w:rPr>
          <w:rFonts w:ascii="Verdana" w:eastAsia="MS Mincho" w:hAnsi="Verdana"/>
          <w:sz w:val="22"/>
          <w:szCs w:val="22"/>
          <w:lang w:eastAsia="ja-JP"/>
        </w:rPr>
        <w:t>government need to have a very good interaction</w:t>
      </w:r>
      <w:r w:rsidR="00F93C9E">
        <w:rPr>
          <w:rFonts w:ascii="Verdana" w:eastAsia="MS Mincho" w:hAnsi="Verdana"/>
          <w:sz w:val="22"/>
          <w:szCs w:val="22"/>
          <w:lang w:eastAsia="ja-JP"/>
        </w:rPr>
        <w:t>s</w:t>
      </w:r>
      <w:r>
        <w:rPr>
          <w:rFonts w:ascii="Verdana" w:eastAsia="MS Mincho" w:hAnsi="Verdana"/>
          <w:sz w:val="22"/>
          <w:szCs w:val="22"/>
          <w:lang w:eastAsia="ja-JP"/>
        </w:rPr>
        <w:t xml:space="preserve">, communication because we don’t </w:t>
      </w:r>
      <w:r w:rsidR="00F93C9E">
        <w:rPr>
          <w:rFonts w:ascii="Verdana" w:eastAsia="MS Mincho" w:hAnsi="Verdana"/>
          <w:sz w:val="22"/>
          <w:szCs w:val="22"/>
          <w:lang w:eastAsia="ja-JP"/>
        </w:rPr>
        <w:t xml:space="preserve">need </w:t>
      </w:r>
      <w:r>
        <w:rPr>
          <w:rFonts w:ascii="Verdana" w:eastAsia="MS Mincho" w:hAnsi="Verdana"/>
          <w:sz w:val="22"/>
          <w:szCs w:val="22"/>
          <w:lang w:eastAsia="ja-JP"/>
        </w:rPr>
        <w:t xml:space="preserve">anything </w:t>
      </w:r>
      <w:r w:rsidR="00F93C9E">
        <w:rPr>
          <w:rFonts w:ascii="Verdana" w:eastAsia="MS Mincho" w:hAnsi="Verdana"/>
          <w:sz w:val="22"/>
          <w:szCs w:val="22"/>
          <w:lang w:eastAsia="ja-JP"/>
        </w:rPr>
        <w:t xml:space="preserve">like this to </w:t>
      </w:r>
      <w:r>
        <w:rPr>
          <w:rFonts w:ascii="Verdana" w:eastAsia="MS Mincho" w:hAnsi="Verdana"/>
          <w:sz w:val="22"/>
          <w:szCs w:val="22"/>
          <w:lang w:eastAsia="ja-JP"/>
        </w:rPr>
        <w:t>happen</w:t>
      </w:r>
      <w:r w:rsidR="00F93C9E">
        <w:rPr>
          <w:rFonts w:ascii="Verdana" w:eastAsia="MS Mincho" w:hAnsi="Verdana"/>
          <w:sz w:val="22"/>
          <w:szCs w:val="22"/>
          <w:lang w:eastAsia="ja-JP"/>
        </w:rPr>
        <w:t>,</w:t>
      </w:r>
      <w:r>
        <w:rPr>
          <w:rFonts w:ascii="Verdana" w:eastAsia="MS Mincho" w:hAnsi="Verdana"/>
          <w:sz w:val="22"/>
          <w:szCs w:val="22"/>
          <w:lang w:eastAsia="ja-JP"/>
        </w:rPr>
        <w:t xml:space="preserve"> earthquake, then people start blaming the scientists, the engineers.  If the building collapse, the engineers will </w:t>
      </w:r>
      <w:r w:rsidR="00480102">
        <w:rPr>
          <w:rFonts w:ascii="Verdana" w:eastAsia="MS Mincho" w:hAnsi="Verdana"/>
          <w:sz w:val="22"/>
          <w:szCs w:val="22"/>
          <w:lang w:eastAsia="ja-JP"/>
        </w:rPr>
        <w:t xml:space="preserve">get the blame or something like that, yeah.  So we need a very good communication between all those three people or stakeholders.  And then this is another example building </w:t>
      </w:r>
      <w:r w:rsidR="00046A3C">
        <w:rPr>
          <w:rFonts w:ascii="Verdana" w:eastAsia="MS Mincho" w:hAnsi="Verdana"/>
          <w:sz w:val="22"/>
          <w:szCs w:val="22"/>
          <w:lang w:eastAsia="ja-JP"/>
        </w:rPr>
        <w:t xml:space="preserve">or </w:t>
      </w:r>
      <w:r w:rsidR="00480102">
        <w:rPr>
          <w:rFonts w:ascii="Verdana" w:eastAsia="MS Mincho" w:hAnsi="Verdana"/>
          <w:sz w:val="22"/>
          <w:szCs w:val="22"/>
          <w:lang w:eastAsia="ja-JP"/>
        </w:rPr>
        <w:t xml:space="preserve">house on the faults, okay, so this is the fault line and then they build a house here, then after the earthquake, this occur, and then this house </w:t>
      </w:r>
      <w:r w:rsidR="00152F9F">
        <w:rPr>
          <w:rFonts w:ascii="Verdana" w:eastAsia="MS Mincho" w:hAnsi="Verdana"/>
          <w:sz w:val="22"/>
          <w:szCs w:val="22"/>
          <w:lang w:eastAsia="ja-JP"/>
        </w:rPr>
        <w:t xml:space="preserve">got </w:t>
      </w:r>
      <w:r w:rsidR="00046A3C">
        <w:rPr>
          <w:rFonts w:ascii="Verdana" w:eastAsia="MS Mincho" w:hAnsi="Verdana"/>
          <w:sz w:val="22"/>
          <w:szCs w:val="22"/>
          <w:lang w:eastAsia="ja-JP"/>
        </w:rPr>
        <w:t>problem here</w:t>
      </w:r>
      <w:r w:rsidR="00480102">
        <w:rPr>
          <w:rFonts w:ascii="Verdana" w:eastAsia="MS Mincho" w:hAnsi="Verdana"/>
          <w:sz w:val="22"/>
          <w:szCs w:val="22"/>
          <w:lang w:eastAsia="ja-JP"/>
        </w:rPr>
        <w:t>.</w:t>
      </w:r>
    </w:p>
    <w:p w:rsidR="00046A3C" w:rsidRDefault="00046A3C" w:rsidP="00733304">
      <w:pPr>
        <w:jc w:val="both"/>
        <w:rPr>
          <w:rFonts w:ascii="Verdana" w:eastAsia="MS Mincho" w:hAnsi="Verdana"/>
          <w:sz w:val="22"/>
          <w:szCs w:val="22"/>
          <w:lang w:eastAsia="ja-JP"/>
        </w:rPr>
      </w:pPr>
    </w:p>
    <w:p w:rsidR="00A25E39" w:rsidRDefault="00480102" w:rsidP="00733304">
      <w:pPr>
        <w:jc w:val="both"/>
        <w:rPr>
          <w:rFonts w:ascii="Verdana" w:eastAsia="MS Mincho" w:hAnsi="Verdana"/>
          <w:sz w:val="22"/>
          <w:szCs w:val="22"/>
          <w:lang w:eastAsia="ja-JP"/>
        </w:rPr>
      </w:pPr>
      <w:r>
        <w:rPr>
          <w:rFonts w:ascii="Verdana" w:eastAsia="MS Mincho" w:hAnsi="Verdana"/>
          <w:sz w:val="22"/>
          <w:szCs w:val="22"/>
          <w:lang w:eastAsia="ja-JP"/>
        </w:rPr>
        <w:lastRenderedPageBreak/>
        <w:t xml:space="preserve">And then this is another example in New Zealand where this is the fault line, a big fault line, and then they put a prime minister house next to the fault line, </w:t>
      </w:r>
      <w:r w:rsidR="00F93827">
        <w:rPr>
          <w:rFonts w:ascii="Verdana" w:eastAsia="MS Mincho" w:hAnsi="Verdana"/>
          <w:sz w:val="22"/>
          <w:szCs w:val="22"/>
          <w:lang w:eastAsia="ja-JP"/>
        </w:rPr>
        <w:t>all right</w:t>
      </w:r>
      <w:r>
        <w:rPr>
          <w:rFonts w:ascii="Verdana" w:eastAsia="MS Mincho" w:hAnsi="Verdana"/>
          <w:sz w:val="22"/>
          <w:szCs w:val="22"/>
          <w:lang w:eastAsia="ja-JP"/>
        </w:rPr>
        <w:t>.  This is example of we fail to</w:t>
      </w:r>
      <w:r w:rsidR="00046A3C">
        <w:rPr>
          <w:rFonts w:ascii="Verdana" w:eastAsia="MS Mincho" w:hAnsi="Verdana"/>
          <w:sz w:val="22"/>
          <w:szCs w:val="22"/>
          <w:lang w:eastAsia="ja-JP"/>
        </w:rPr>
        <w:t xml:space="preserve"> - </w:t>
      </w:r>
      <w:r>
        <w:rPr>
          <w:rFonts w:ascii="Verdana" w:eastAsia="MS Mincho" w:hAnsi="Verdana"/>
          <w:sz w:val="22"/>
          <w:szCs w:val="22"/>
          <w:lang w:eastAsia="ja-JP"/>
        </w:rPr>
        <w:t xml:space="preserve">as a scientist or probably engineers, we fail to identify where is the potential hazard sites, </w:t>
      </w:r>
      <w:r w:rsidR="00F93827">
        <w:rPr>
          <w:rFonts w:ascii="Verdana" w:eastAsia="MS Mincho" w:hAnsi="Verdana"/>
          <w:sz w:val="22"/>
          <w:szCs w:val="22"/>
          <w:lang w:eastAsia="ja-JP"/>
        </w:rPr>
        <w:t>all right</w:t>
      </w:r>
      <w:r>
        <w:rPr>
          <w:rFonts w:ascii="Verdana" w:eastAsia="MS Mincho" w:hAnsi="Verdana"/>
          <w:sz w:val="22"/>
          <w:szCs w:val="22"/>
          <w:lang w:eastAsia="ja-JP"/>
        </w:rPr>
        <w:t>.  For example, this is the fault line, we already</w:t>
      </w:r>
      <w:r w:rsidR="00046A3C">
        <w:rPr>
          <w:rFonts w:ascii="Verdana" w:eastAsia="MS Mincho" w:hAnsi="Verdana"/>
          <w:sz w:val="22"/>
          <w:szCs w:val="22"/>
          <w:lang w:eastAsia="ja-JP"/>
        </w:rPr>
        <w:t xml:space="preserve"> - </w:t>
      </w:r>
      <w:r>
        <w:rPr>
          <w:rFonts w:ascii="Verdana" w:eastAsia="MS Mincho" w:hAnsi="Verdana"/>
          <w:sz w:val="22"/>
          <w:szCs w:val="22"/>
          <w:lang w:eastAsia="ja-JP"/>
        </w:rPr>
        <w:t xml:space="preserve">we failed to recognize the potential area of this event, then you build a house here.  This is a major fault lines and then you built prime minister house next to the fault line, </w:t>
      </w:r>
      <w:r w:rsidR="00F93827">
        <w:rPr>
          <w:rFonts w:ascii="Verdana" w:eastAsia="MS Mincho" w:hAnsi="Verdana"/>
          <w:sz w:val="22"/>
          <w:szCs w:val="22"/>
          <w:lang w:eastAsia="ja-JP"/>
        </w:rPr>
        <w:t>all right</w:t>
      </w:r>
      <w:r>
        <w:rPr>
          <w:rFonts w:ascii="Verdana" w:eastAsia="MS Mincho" w:hAnsi="Verdana"/>
          <w:sz w:val="22"/>
          <w:szCs w:val="22"/>
          <w:lang w:eastAsia="ja-JP"/>
        </w:rPr>
        <w:t xml:space="preserve">.  This is how you fail to predict or fail to identify the source of hazardous earth processes in your particular area, </w:t>
      </w:r>
      <w:r w:rsidR="00A25E39">
        <w:rPr>
          <w:rFonts w:ascii="Verdana" w:eastAsia="MS Mincho" w:hAnsi="Verdana"/>
          <w:sz w:val="22"/>
          <w:szCs w:val="22"/>
          <w:lang w:eastAsia="ja-JP"/>
        </w:rPr>
        <w:t>yeah</w:t>
      </w:r>
      <w:r>
        <w:rPr>
          <w:rFonts w:ascii="Verdana" w:eastAsia="MS Mincho" w:hAnsi="Verdana"/>
          <w:sz w:val="22"/>
          <w:szCs w:val="22"/>
          <w:lang w:eastAsia="ja-JP"/>
        </w:rPr>
        <w:t>.</w:t>
      </w:r>
    </w:p>
    <w:p w:rsidR="00A25E39" w:rsidRDefault="00A25E39" w:rsidP="00733304">
      <w:pPr>
        <w:jc w:val="both"/>
        <w:rPr>
          <w:rFonts w:ascii="Verdana" w:eastAsia="MS Mincho" w:hAnsi="Verdana"/>
          <w:sz w:val="22"/>
          <w:szCs w:val="22"/>
          <w:lang w:eastAsia="ja-JP"/>
        </w:rPr>
      </w:pPr>
    </w:p>
    <w:p w:rsidR="00B52A76" w:rsidRDefault="00480102" w:rsidP="00733304">
      <w:pPr>
        <w:jc w:val="both"/>
        <w:rPr>
          <w:rFonts w:ascii="Verdana" w:eastAsia="MS Mincho" w:hAnsi="Verdana"/>
          <w:sz w:val="22"/>
          <w:szCs w:val="22"/>
          <w:lang w:eastAsia="ja-JP"/>
        </w:rPr>
      </w:pPr>
      <w:r>
        <w:rPr>
          <w:rFonts w:ascii="Verdana" w:eastAsia="MS Mincho" w:hAnsi="Verdana"/>
          <w:sz w:val="22"/>
          <w:szCs w:val="22"/>
          <w:lang w:eastAsia="ja-JP"/>
        </w:rPr>
        <w:t>You know what is faults</w:t>
      </w:r>
      <w:r w:rsidR="00A25E39">
        <w:rPr>
          <w:rFonts w:ascii="Verdana" w:eastAsia="MS Mincho" w:hAnsi="Verdana"/>
          <w:sz w:val="22"/>
          <w:szCs w:val="22"/>
          <w:lang w:eastAsia="ja-JP"/>
        </w:rPr>
        <w:t>?  W</w:t>
      </w:r>
      <w:r>
        <w:rPr>
          <w:rFonts w:ascii="Verdana" w:eastAsia="MS Mincho" w:hAnsi="Verdana"/>
          <w:sz w:val="22"/>
          <w:szCs w:val="22"/>
          <w:lang w:eastAsia="ja-JP"/>
        </w:rPr>
        <w:t>hat is fault, you know faults</w:t>
      </w:r>
      <w:r w:rsidR="00A25E39">
        <w:rPr>
          <w:rFonts w:ascii="Verdana" w:eastAsia="MS Mincho" w:hAnsi="Verdana"/>
          <w:sz w:val="22"/>
          <w:szCs w:val="22"/>
          <w:lang w:eastAsia="ja-JP"/>
        </w:rPr>
        <w:t>?  N</w:t>
      </w:r>
      <w:r>
        <w:rPr>
          <w:rFonts w:ascii="Verdana" w:eastAsia="MS Mincho" w:hAnsi="Verdana"/>
          <w:sz w:val="22"/>
          <w:szCs w:val="22"/>
          <w:lang w:eastAsia="ja-JP"/>
        </w:rPr>
        <w:t>o</w:t>
      </w:r>
      <w:r w:rsidR="00A25E39">
        <w:rPr>
          <w:rFonts w:ascii="Verdana" w:eastAsia="MS Mincho" w:hAnsi="Verdana"/>
          <w:sz w:val="22"/>
          <w:szCs w:val="22"/>
          <w:lang w:eastAsia="ja-JP"/>
        </w:rPr>
        <w:t>,</w:t>
      </w:r>
      <w:r>
        <w:rPr>
          <w:rFonts w:ascii="Verdana" w:eastAsia="MS Mincho" w:hAnsi="Verdana"/>
          <w:sz w:val="22"/>
          <w:szCs w:val="22"/>
          <w:lang w:eastAsia="ja-JP"/>
        </w:rPr>
        <w:t xml:space="preserve"> faults</w:t>
      </w:r>
      <w:r w:rsidR="00A25E39">
        <w:rPr>
          <w:rFonts w:ascii="Verdana" w:eastAsia="MS Mincho" w:hAnsi="Verdana"/>
          <w:sz w:val="22"/>
          <w:szCs w:val="22"/>
          <w:lang w:eastAsia="ja-JP"/>
        </w:rPr>
        <w:t>?  W</w:t>
      </w:r>
      <w:r>
        <w:rPr>
          <w:rFonts w:ascii="Verdana" w:eastAsia="MS Mincho" w:hAnsi="Verdana"/>
          <w:sz w:val="22"/>
          <w:szCs w:val="22"/>
          <w:lang w:eastAsia="ja-JP"/>
        </w:rPr>
        <w:t xml:space="preserve">hen </w:t>
      </w:r>
      <w:r w:rsidR="00A25E39">
        <w:rPr>
          <w:rFonts w:ascii="Verdana" w:eastAsia="MS Mincho" w:hAnsi="Verdana"/>
          <w:sz w:val="22"/>
          <w:szCs w:val="22"/>
          <w:lang w:eastAsia="ja-JP"/>
        </w:rPr>
        <w:t xml:space="preserve">– when </w:t>
      </w:r>
      <w:r>
        <w:rPr>
          <w:rFonts w:ascii="Verdana" w:eastAsia="MS Mincho" w:hAnsi="Verdana"/>
          <w:sz w:val="22"/>
          <w:szCs w:val="22"/>
          <w:lang w:eastAsia="ja-JP"/>
        </w:rPr>
        <w:t xml:space="preserve">the earth move, so it will move along the fault line.  When it move, it will vibrate, because when it move, it will release the energy, the seismic energy, then </w:t>
      </w:r>
      <w:r w:rsidR="00A25E39">
        <w:rPr>
          <w:rFonts w:ascii="Verdana" w:eastAsia="MS Mincho" w:hAnsi="Verdana"/>
          <w:sz w:val="22"/>
          <w:szCs w:val="22"/>
          <w:lang w:eastAsia="ja-JP"/>
        </w:rPr>
        <w:t xml:space="preserve">you </w:t>
      </w:r>
      <w:r>
        <w:rPr>
          <w:rFonts w:ascii="Verdana" w:eastAsia="MS Mincho" w:hAnsi="Verdana"/>
          <w:sz w:val="22"/>
          <w:szCs w:val="22"/>
          <w:lang w:eastAsia="ja-JP"/>
        </w:rPr>
        <w:t xml:space="preserve">have earthquake.  So earthquake is </w:t>
      </w:r>
      <w:r w:rsidR="00A25E39">
        <w:rPr>
          <w:rFonts w:ascii="Verdana" w:eastAsia="MS Mincho" w:hAnsi="Verdana"/>
          <w:sz w:val="22"/>
          <w:szCs w:val="22"/>
          <w:lang w:eastAsia="ja-JP"/>
        </w:rPr>
        <w:t xml:space="preserve">pro- </w:t>
      </w:r>
      <w:r>
        <w:rPr>
          <w:rFonts w:ascii="Verdana" w:eastAsia="MS Mincho" w:hAnsi="Verdana"/>
          <w:sz w:val="22"/>
          <w:szCs w:val="22"/>
          <w:lang w:eastAsia="ja-JP"/>
        </w:rPr>
        <w:t>produced along this line</w:t>
      </w:r>
      <w:r w:rsidR="00A25E39">
        <w:rPr>
          <w:rFonts w:ascii="Verdana" w:eastAsia="MS Mincho" w:hAnsi="Verdana"/>
          <w:sz w:val="22"/>
          <w:szCs w:val="22"/>
          <w:lang w:eastAsia="ja-JP"/>
        </w:rPr>
        <w:t>s</w:t>
      </w:r>
      <w:r>
        <w:rPr>
          <w:rFonts w:ascii="Verdana" w:eastAsia="MS Mincho" w:hAnsi="Verdana"/>
          <w:sz w:val="22"/>
          <w:szCs w:val="22"/>
          <w:lang w:eastAsia="ja-JP"/>
        </w:rPr>
        <w:t xml:space="preserve">, okay.  We call it fault, </w:t>
      </w:r>
      <w:r w:rsidR="00F93827">
        <w:rPr>
          <w:rFonts w:ascii="Verdana" w:eastAsia="MS Mincho" w:hAnsi="Verdana"/>
          <w:sz w:val="22"/>
          <w:szCs w:val="22"/>
          <w:lang w:eastAsia="ja-JP"/>
        </w:rPr>
        <w:t>all right</w:t>
      </w:r>
      <w:r>
        <w:rPr>
          <w:rFonts w:ascii="Verdana" w:eastAsia="MS Mincho" w:hAnsi="Verdana"/>
          <w:sz w:val="22"/>
          <w:szCs w:val="22"/>
          <w:lang w:eastAsia="ja-JP"/>
        </w:rPr>
        <w:t xml:space="preserve">.  So in order to predict earthquake, try to locate the fault lines, okay.  Although we know that we got a problem with the earth processes, sometimes earth processes can bring so many things to us, </w:t>
      </w:r>
      <w:r w:rsidR="00F93827">
        <w:rPr>
          <w:rFonts w:ascii="Verdana" w:eastAsia="MS Mincho" w:hAnsi="Verdana"/>
          <w:sz w:val="22"/>
          <w:szCs w:val="22"/>
          <w:lang w:eastAsia="ja-JP"/>
        </w:rPr>
        <w:t>all right</w:t>
      </w:r>
      <w:r>
        <w:rPr>
          <w:rFonts w:ascii="Verdana" w:eastAsia="MS Mincho" w:hAnsi="Verdana"/>
          <w:sz w:val="22"/>
          <w:szCs w:val="22"/>
          <w:lang w:eastAsia="ja-JP"/>
        </w:rPr>
        <w:t xml:space="preserve">.  This is example in Merapi, if you got money, if you got time, you can go to Merapi, very nice place there.  Professor </w:t>
      </w:r>
      <w:r w:rsidR="00F82517">
        <w:rPr>
          <w:rFonts w:ascii="Verdana" w:eastAsia="MS Mincho" w:hAnsi="Verdana"/>
          <w:sz w:val="22"/>
          <w:szCs w:val="22"/>
          <w:lang w:eastAsia="ja-JP"/>
        </w:rPr>
        <w:t>Kotake</w:t>
      </w:r>
      <w:r>
        <w:rPr>
          <w:rFonts w:ascii="Verdana" w:eastAsia="MS Mincho" w:hAnsi="Verdana"/>
          <w:sz w:val="22"/>
          <w:szCs w:val="22"/>
          <w:lang w:eastAsia="ja-JP"/>
        </w:rPr>
        <w:t xml:space="preserve"> probably have been there.  So, I have been there once</w:t>
      </w:r>
      <w:r w:rsidR="00F82517">
        <w:rPr>
          <w:rFonts w:ascii="Verdana" w:eastAsia="MS Mincho" w:hAnsi="Verdana"/>
          <w:sz w:val="22"/>
          <w:szCs w:val="22"/>
          <w:lang w:eastAsia="ja-JP"/>
        </w:rPr>
        <w:t xml:space="preserve">, </w:t>
      </w:r>
      <w:r>
        <w:rPr>
          <w:rFonts w:ascii="Verdana" w:eastAsia="MS Mincho" w:hAnsi="Verdana"/>
          <w:sz w:val="22"/>
          <w:szCs w:val="22"/>
          <w:lang w:eastAsia="ja-JP"/>
        </w:rPr>
        <w:t xml:space="preserve">very, very good place, </w:t>
      </w:r>
      <w:r w:rsidR="00F93827">
        <w:rPr>
          <w:rFonts w:ascii="Verdana" w:eastAsia="MS Mincho" w:hAnsi="Verdana"/>
          <w:sz w:val="22"/>
          <w:szCs w:val="22"/>
          <w:lang w:eastAsia="ja-JP"/>
        </w:rPr>
        <w:t>all right</w:t>
      </w:r>
      <w:r>
        <w:rPr>
          <w:rFonts w:ascii="Verdana" w:eastAsia="MS Mincho" w:hAnsi="Verdana"/>
          <w:sz w:val="22"/>
          <w:szCs w:val="22"/>
          <w:lang w:eastAsia="ja-JP"/>
        </w:rPr>
        <w:t xml:space="preserve">.  </w:t>
      </w:r>
      <w:r w:rsidR="00F82517">
        <w:rPr>
          <w:rFonts w:ascii="Verdana" w:eastAsia="MS Mincho" w:hAnsi="Verdana"/>
          <w:sz w:val="22"/>
          <w:szCs w:val="22"/>
          <w:lang w:eastAsia="ja-JP"/>
        </w:rPr>
        <w:t xml:space="preserve">You </w:t>
      </w:r>
      <w:r>
        <w:rPr>
          <w:rFonts w:ascii="Verdana" w:eastAsia="MS Mincho" w:hAnsi="Verdana"/>
          <w:sz w:val="22"/>
          <w:szCs w:val="22"/>
          <w:lang w:eastAsia="ja-JP"/>
        </w:rPr>
        <w:t>see here, this is a very big mountain with gas coming out from the vents, this is a volcanic mountain</w:t>
      </w:r>
      <w:r w:rsidR="00B52A76">
        <w:rPr>
          <w:rFonts w:ascii="Verdana" w:eastAsia="MS Mincho" w:hAnsi="Verdana"/>
          <w:sz w:val="22"/>
          <w:szCs w:val="22"/>
          <w:lang w:eastAsia="ja-JP"/>
        </w:rPr>
        <w:t>s</w:t>
      </w:r>
      <w:r>
        <w:rPr>
          <w:rFonts w:ascii="Verdana" w:eastAsia="MS Mincho" w:hAnsi="Verdana"/>
          <w:sz w:val="22"/>
          <w:szCs w:val="22"/>
          <w:lang w:eastAsia="ja-JP"/>
        </w:rPr>
        <w:t xml:space="preserve">, very active, and then you see the area is very, very good for agriculture, because the material that is produced by this event will produce a very good soil and that is good for agriculture and then the best fruit in this area is called salak pondoh, this kind of fruit, very sweet, very juicy, and then very popular.  If you go to Indonesia around Merapi, ask for this fruit, salak pondoh, okay, very nice because of the land, because of the soil which is suitable to grow this </w:t>
      </w:r>
      <w:r w:rsidR="00B52A76">
        <w:rPr>
          <w:rFonts w:ascii="Verdana" w:eastAsia="MS Mincho" w:hAnsi="Verdana"/>
          <w:sz w:val="22"/>
          <w:szCs w:val="22"/>
          <w:lang w:eastAsia="ja-JP"/>
        </w:rPr>
        <w:t xml:space="preserve">kind </w:t>
      </w:r>
      <w:r>
        <w:rPr>
          <w:rFonts w:ascii="Verdana" w:eastAsia="MS Mincho" w:hAnsi="Verdana"/>
          <w:sz w:val="22"/>
          <w:szCs w:val="22"/>
          <w:lang w:eastAsia="ja-JP"/>
        </w:rPr>
        <w:t>of fruit</w:t>
      </w:r>
      <w:r w:rsidR="00D534FC">
        <w:rPr>
          <w:rFonts w:ascii="Verdana" w:eastAsia="MS Mincho" w:hAnsi="Verdana"/>
          <w:sz w:val="22"/>
          <w:szCs w:val="22"/>
          <w:lang w:eastAsia="ja-JP"/>
        </w:rPr>
        <w:t>s</w:t>
      </w:r>
      <w:r>
        <w:rPr>
          <w:rFonts w:ascii="Verdana" w:eastAsia="MS Mincho" w:hAnsi="Verdana"/>
          <w:sz w:val="22"/>
          <w:szCs w:val="22"/>
          <w:lang w:eastAsia="ja-JP"/>
        </w:rPr>
        <w:t>.</w:t>
      </w:r>
      <w:r w:rsidR="00B52A76">
        <w:rPr>
          <w:rFonts w:ascii="Verdana" w:eastAsia="MS Mincho" w:hAnsi="Verdana"/>
          <w:sz w:val="22"/>
          <w:szCs w:val="22"/>
          <w:lang w:eastAsia="ja-JP"/>
        </w:rPr>
        <w:t xml:space="preserve">  </w:t>
      </w:r>
      <w:r w:rsidR="00D534FC">
        <w:rPr>
          <w:rFonts w:ascii="Verdana" w:eastAsia="MS Mincho" w:hAnsi="Verdana"/>
          <w:sz w:val="22"/>
          <w:szCs w:val="22"/>
          <w:lang w:eastAsia="ja-JP"/>
        </w:rPr>
        <w:t>It is also good for tourism</w:t>
      </w:r>
      <w:r w:rsidR="00B52A76">
        <w:rPr>
          <w:rFonts w:ascii="Verdana" w:eastAsia="MS Mincho" w:hAnsi="Verdana"/>
          <w:sz w:val="22"/>
          <w:szCs w:val="22"/>
          <w:lang w:eastAsia="ja-JP"/>
        </w:rPr>
        <w:t>s.  P</w:t>
      </w:r>
      <w:r w:rsidR="00D534FC">
        <w:rPr>
          <w:rFonts w:ascii="Verdana" w:eastAsia="MS Mincho" w:hAnsi="Verdana"/>
          <w:sz w:val="22"/>
          <w:szCs w:val="22"/>
          <w:lang w:eastAsia="ja-JP"/>
        </w:rPr>
        <w:t xml:space="preserve">robably this is a Japanese tourist who probably go there, tourism, and then also </w:t>
      </w:r>
      <w:r w:rsidR="00B52A76">
        <w:rPr>
          <w:rFonts w:ascii="Verdana" w:eastAsia="MS Mincho" w:hAnsi="Verdana"/>
          <w:sz w:val="22"/>
          <w:szCs w:val="22"/>
          <w:lang w:eastAsia="ja-JP"/>
        </w:rPr>
        <w:t xml:space="preserve">you </w:t>
      </w:r>
      <w:r w:rsidR="00D534FC">
        <w:rPr>
          <w:rFonts w:ascii="Verdana" w:eastAsia="MS Mincho" w:hAnsi="Verdana"/>
          <w:sz w:val="22"/>
          <w:szCs w:val="22"/>
          <w:lang w:eastAsia="ja-JP"/>
        </w:rPr>
        <w:t xml:space="preserve">have very nice scenery </w:t>
      </w:r>
      <w:r w:rsidR="00B52A76">
        <w:rPr>
          <w:rFonts w:ascii="Verdana" w:eastAsia="MS Mincho" w:hAnsi="Verdana"/>
          <w:sz w:val="22"/>
          <w:szCs w:val="22"/>
          <w:lang w:eastAsia="ja-JP"/>
        </w:rPr>
        <w:t xml:space="preserve">of – of - </w:t>
      </w:r>
      <w:r w:rsidR="00D534FC">
        <w:rPr>
          <w:rFonts w:ascii="Verdana" w:eastAsia="MS Mincho" w:hAnsi="Verdana"/>
          <w:sz w:val="22"/>
          <w:szCs w:val="22"/>
          <w:lang w:eastAsia="ja-JP"/>
        </w:rPr>
        <w:t xml:space="preserve">of </w:t>
      </w:r>
      <w:r w:rsidR="00B52A76">
        <w:rPr>
          <w:rFonts w:ascii="Verdana" w:eastAsia="MS Mincho" w:hAnsi="Verdana"/>
          <w:sz w:val="22"/>
          <w:szCs w:val="22"/>
          <w:lang w:eastAsia="ja-JP"/>
        </w:rPr>
        <w:t xml:space="preserve">golf </w:t>
      </w:r>
      <w:r w:rsidR="00D534FC">
        <w:rPr>
          <w:rFonts w:ascii="Verdana" w:eastAsia="MS Mincho" w:hAnsi="Verdana"/>
          <w:sz w:val="22"/>
          <w:szCs w:val="22"/>
          <w:lang w:eastAsia="ja-JP"/>
        </w:rPr>
        <w:t>course or something like that in that earthquake area.</w:t>
      </w:r>
    </w:p>
    <w:p w:rsidR="00B52A76" w:rsidRDefault="00B52A76" w:rsidP="00733304">
      <w:pPr>
        <w:jc w:val="both"/>
        <w:rPr>
          <w:rFonts w:ascii="Verdana" w:eastAsia="MS Mincho" w:hAnsi="Verdana"/>
          <w:sz w:val="22"/>
          <w:szCs w:val="22"/>
          <w:lang w:eastAsia="ja-JP"/>
        </w:rPr>
      </w:pPr>
    </w:p>
    <w:p w:rsidR="005A74AB" w:rsidRDefault="00D534FC" w:rsidP="00733304">
      <w:pPr>
        <w:jc w:val="both"/>
        <w:rPr>
          <w:rFonts w:ascii="Verdana" w:eastAsia="MS Mincho" w:hAnsi="Verdana"/>
          <w:sz w:val="22"/>
          <w:szCs w:val="22"/>
          <w:lang w:eastAsia="ja-JP"/>
        </w:rPr>
      </w:pPr>
      <w:r>
        <w:rPr>
          <w:rFonts w:ascii="Verdana" w:eastAsia="MS Mincho" w:hAnsi="Verdana"/>
          <w:sz w:val="22"/>
          <w:szCs w:val="22"/>
          <w:lang w:eastAsia="ja-JP"/>
        </w:rPr>
        <w:t xml:space="preserve">Okay, we are on time, 12, so as a conclusions, number one, population growth, </w:t>
      </w:r>
      <w:r w:rsidR="00F93827">
        <w:rPr>
          <w:rFonts w:ascii="Verdana" w:eastAsia="MS Mincho" w:hAnsi="Verdana"/>
          <w:sz w:val="22"/>
          <w:szCs w:val="22"/>
          <w:lang w:eastAsia="ja-JP"/>
        </w:rPr>
        <w:t>all right</w:t>
      </w:r>
      <w:r>
        <w:rPr>
          <w:rFonts w:ascii="Verdana" w:eastAsia="MS Mincho" w:hAnsi="Verdana"/>
          <w:sz w:val="22"/>
          <w:szCs w:val="22"/>
          <w:lang w:eastAsia="ja-JP"/>
        </w:rPr>
        <w:t>.  And then population growth is considered as number one</w:t>
      </w:r>
      <w:r w:rsidR="00B52A76">
        <w:rPr>
          <w:rFonts w:ascii="Verdana" w:eastAsia="MS Mincho" w:hAnsi="Verdana"/>
          <w:sz w:val="22"/>
          <w:szCs w:val="22"/>
          <w:lang w:eastAsia="ja-JP"/>
        </w:rPr>
        <w:t xml:space="preserve"> population</w:t>
      </w:r>
      <w:r>
        <w:rPr>
          <w:rFonts w:ascii="Verdana" w:eastAsia="MS Mincho" w:hAnsi="Verdana"/>
          <w:sz w:val="22"/>
          <w:szCs w:val="22"/>
          <w:lang w:eastAsia="ja-JP"/>
        </w:rPr>
        <w:t xml:space="preserve"> - number one environmental problem.  So that's why </w:t>
      </w:r>
      <w:r w:rsidR="00B52A76">
        <w:rPr>
          <w:rFonts w:ascii="Verdana" w:eastAsia="MS Mincho" w:hAnsi="Verdana"/>
          <w:sz w:val="22"/>
          <w:szCs w:val="22"/>
          <w:lang w:eastAsia="ja-JP"/>
        </w:rPr>
        <w:t xml:space="preserve">can I </w:t>
      </w:r>
      <w:r>
        <w:rPr>
          <w:rFonts w:ascii="Verdana" w:eastAsia="MS Mincho" w:hAnsi="Verdana"/>
          <w:sz w:val="22"/>
          <w:szCs w:val="22"/>
          <w:lang w:eastAsia="ja-JP"/>
        </w:rPr>
        <w:t xml:space="preserve">put population, people, as number one, because people always create the environmental problems, </w:t>
      </w:r>
      <w:r w:rsidR="00F93827">
        <w:rPr>
          <w:rFonts w:ascii="Verdana" w:eastAsia="MS Mincho" w:hAnsi="Verdana"/>
          <w:sz w:val="22"/>
          <w:szCs w:val="22"/>
          <w:lang w:eastAsia="ja-JP"/>
        </w:rPr>
        <w:t>all right</w:t>
      </w:r>
      <w:r>
        <w:rPr>
          <w:rFonts w:ascii="Verdana" w:eastAsia="MS Mincho" w:hAnsi="Verdana"/>
          <w:sz w:val="22"/>
          <w:szCs w:val="22"/>
          <w:lang w:eastAsia="ja-JP"/>
        </w:rPr>
        <w:t xml:space="preserve">, so number one is population growth.  Number two is we need to care about our future generations.  We can develop, but at the same time, we have to consider our future generations.  So development that meets the needs of the present and also the future generations, that's sustainability.  Then we know that our resources are limited, limitation of resources, and then we need to use our resources wisely, intelligently, and then we have to keep it for our next generation as well.  </w:t>
      </w:r>
      <w:r w:rsidR="004063CF">
        <w:rPr>
          <w:rFonts w:ascii="Verdana" w:eastAsia="MS Mincho" w:hAnsi="Verdana"/>
          <w:sz w:val="22"/>
          <w:szCs w:val="22"/>
          <w:lang w:eastAsia="ja-JP"/>
        </w:rPr>
        <w:t xml:space="preserve">And </w:t>
      </w:r>
      <w:r>
        <w:rPr>
          <w:rFonts w:ascii="Verdana" w:eastAsia="MS Mincho" w:hAnsi="Verdana"/>
          <w:sz w:val="22"/>
          <w:szCs w:val="22"/>
          <w:lang w:eastAsia="ja-JP"/>
        </w:rPr>
        <w:t>then hazardous earth processes.  We cannot avoid natural earth processes because they are naturally occur, but we can recognize, we can identify the location of the hazard</w:t>
      </w:r>
      <w:r w:rsidR="00CA1C00">
        <w:rPr>
          <w:rFonts w:ascii="Verdana" w:eastAsia="MS Mincho" w:hAnsi="Verdana"/>
          <w:sz w:val="22"/>
          <w:szCs w:val="22"/>
          <w:lang w:eastAsia="ja-JP"/>
        </w:rPr>
        <w:t>s</w:t>
      </w:r>
      <w:r>
        <w:rPr>
          <w:rFonts w:ascii="Verdana" w:eastAsia="MS Mincho" w:hAnsi="Verdana"/>
          <w:sz w:val="22"/>
          <w:szCs w:val="22"/>
          <w:lang w:eastAsia="ja-JP"/>
        </w:rPr>
        <w:t>, probably we don’t have or we need to prevent people from staying next to these hazardous processes.</w:t>
      </w:r>
    </w:p>
    <w:p w:rsidR="00504DB0" w:rsidRDefault="00504DB0" w:rsidP="00733304">
      <w:pPr>
        <w:jc w:val="both"/>
        <w:rPr>
          <w:rFonts w:ascii="Verdana" w:eastAsia="MS Mincho" w:hAnsi="Verdana"/>
          <w:sz w:val="22"/>
          <w:szCs w:val="22"/>
          <w:lang w:eastAsia="ja-JP"/>
        </w:rPr>
      </w:pPr>
    </w:p>
    <w:p w:rsidR="00504DB0" w:rsidRPr="00CA1C00" w:rsidRDefault="00790683" w:rsidP="00733304">
      <w:pPr>
        <w:jc w:val="both"/>
        <w:rPr>
          <w:rFonts w:ascii="Verdana" w:eastAsia="MS Mincho" w:hAnsi="Verdana"/>
          <w:b/>
          <w:sz w:val="22"/>
          <w:szCs w:val="22"/>
          <w:lang w:eastAsia="ja-JP"/>
        </w:rPr>
      </w:pPr>
      <w:r w:rsidRPr="00790683">
        <w:rPr>
          <w:rFonts w:ascii="Verdana" w:eastAsia="MS Mincho" w:hAnsi="Verdana"/>
          <w:b/>
          <w:sz w:val="22"/>
          <w:szCs w:val="22"/>
          <w:lang w:eastAsia="ja-JP"/>
        </w:rPr>
        <w:t>00:45:03</w:t>
      </w:r>
    </w:p>
    <w:p w:rsidR="00504DB0" w:rsidRDefault="00504DB0" w:rsidP="00733304">
      <w:pPr>
        <w:jc w:val="both"/>
        <w:rPr>
          <w:rFonts w:ascii="Verdana" w:eastAsia="MS Mincho" w:hAnsi="Verdana"/>
          <w:sz w:val="22"/>
          <w:szCs w:val="22"/>
          <w:lang w:eastAsia="ja-JP"/>
        </w:rPr>
      </w:pPr>
    </w:p>
    <w:p w:rsidR="006322E8" w:rsidRDefault="00D534FC" w:rsidP="00733304">
      <w:pPr>
        <w:jc w:val="both"/>
        <w:rPr>
          <w:rFonts w:ascii="Verdana" w:eastAsia="MS Mincho" w:hAnsi="Verdana"/>
          <w:sz w:val="22"/>
          <w:szCs w:val="22"/>
          <w:lang w:eastAsia="ja-JP"/>
        </w:rPr>
      </w:pPr>
      <w:r>
        <w:rPr>
          <w:rFonts w:ascii="Verdana" w:eastAsia="MS Mincho" w:hAnsi="Verdana"/>
          <w:sz w:val="22"/>
          <w:szCs w:val="22"/>
          <w:lang w:eastAsia="ja-JP"/>
        </w:rPr>
        <w:lastRenderedPageBreak/>
        <w:t>Earth processes cannot be avoided</w:t>
      </w:r>
      <w:r w:rsidR="00CA1C00">
        <w:rPr>
          <w:rFonts w:ascii="Verdana" w:eastAsia="MS Mincho" w:hAnsi="Verdana"/>
          <w:sz w:val="22"/>
          <w:szCs w:val="22"/>
          <w:lang w:eastAsia="ja-JP"/>
        </w:rPr>
        <w:t>,</w:t>
      </w:r>
      <w:r>
        <w:rPr>
          <w:rFonts w:ascii="Verdana" w:eastAsia="MS Mincho" w:hAnsi="Verdana"/>
          <w:sz w:val="22"/>
          <w:szCs w:val="22"/>
          <w:lang w:eastAsia="ja-JP"/>
        </w:rPr>
        <w:t xml:space="preserve"> but the hazards can be minimized and also can be controlled, so we can minimize the people from getting near to the hazardous earth processes, and then we can control the </w:t>
      </w:r>
      <w:r w:rsidR="006322E8">
        <w:rPr>
          <w:rFonts w:ascii="Verdana" w:eastAsia="MS Mincho" w:hAnsi="Verdana"/>
          <w:sz w:val="22"/>
          <w:szCs w:val="22"/>
          <w:lang w:eastAsia="ja-JP"/>
        </w:rPr>
        <w:t xml:space="preserve">– the </w:t>
      </w:r>
      <w:r>
        <w:rPr>
          <w:rFonts w:ascii="Verdana" w:eastAsia="MS Mincho" w:hAnsi="Verdana"/>
          <w:sz w:val="22"/>
          <w:szCs w:val="22"/>
          <w:lang w:eastAsia="ja-JP"/>
        </w:rPr>
        <w:t>death, the property damage to the houses when these hazardous earth processes occur in the future.</w:t>
      </w:r>
    </w:p>
    <w:p w:rsidR="006322E8" w:rsidRDefault="006322E8" w:rsidP="00733304">
      <w:pPr>
        <w:jc w:val="both"/>
        <w:rPr>
          <w:rFonts w:ascii="Verdana" w:eastAsia="MS Mincho" w:hAnsi="Verdana"/>
          <w:sz w:val="22"/>
          <w:szCs w:val="22"/>
          <w:lang w:eastAsia="ja-JP"/>
        </w:rPr>
      </w:pPr>
    </w:p>
    <w:p w:rsidR="00504DB0" w:rsidRDefault="00D534FC" w:rsidP="00733304">
      <w:pPr>
        <w:jc w:val="both"/>
        <w:rPr>
          <w:rFonts w:ascii="Verdana" w:eastAsia="MS Mincho" w:hAnsi="Verdana"/>
          <w:sz w:val="22"/>
          <w:szCs w:val="22"/>
          <w:lang w:eastAsia="ja-JP"/>
        </w:rPr>
      </w:pPr>
      <w:r>
        <w:rPr>
          <w:rFonts w:ascii="Verdana" w:eastAsia="MS Mincho" w:hAnsi="Verdana"/>
          <w:sz w:val="22"/>
          <w:szCs w:val="22"/>
          <w:lang w:eastAsia="ja-JP"/>
        </w:rPr>
        <w:t>Okay, this is another</w:t>
      </w:r>
      <w:r w:rsidR="006322E8">
        <w:rPr>
          <w:rFonts w:ascii="Verdana" w:eastAsia="MS Mincho" w:hAnsi="Verdana"/>
          <w:sz w:val="22"/>
          <w:szCs w:val="22"/>
          <w:lang w:eastAsia="ja-JP"/>
        </w:rPr>
        <w:t xml:space="preserve"> - </w:t>
      </w:r>
      <w:r>
        <w:rPr>
          <w:rFonts w:ascii="Verdana" w:eastAsia="MS Mincho" w:hAnsi="Verdana"/>
          <w:sz w:val="22"/>
          <w:szCs w:val="22"/>
          <w:lang w:eastAsia="ja-JP"/>
        </w:rPr>
        <w:t>this is a photo of how Indonesian people try to calm this mountain because they believe that this mountain has a spirit</w:t>
      </w:r>
      <w:r w:rsidR="006322E8">
        <w:rPr>
          <w:rFonts w:ascii="Verdana" w:eastAsia="MS Mincho" w:hAnsi="Verdana"/>
          <w:sz w:val="22"/>
          <w:szCs w:val="22"/>
          <w:lang w:eastAsia="ja-JP"/>
        </w:rPr>
        <w:t xml:space="preserve"> - </w:t>
      </w:r>
      <w:r>
        <w:rPr>
          <w:rFonts w:ascii="Verdana" w:eastAsia="MS Mincho" w:hAnsi="Verdana"/>
          <w:sz w:val="22"/>
          <w:szCs w:val="22"/>
          <w:lang w:eastAsia="ja-JP"/>
        </w:rPr>
        <w:t>you know spirit, ghost, okay.  What is ghost in Japanese?</w:t>
      </w:r>
    </w:p>
    <w:p w:rsidR="00D534FC" w:rsidRDefault="00D534FC" w:rsidP="00733304">
      <w:pPr>
        <w:jc w:val="both"/>
        <w:rPr>
          <w:rFonts w:ascii="Verdana" w:eastAsia="MS Mincho" w:hAnsi="Verdana"/>
          <w:sz w:val="22"/>
          <w:szCs w:val="22"/>
          <w:lang w:eastAsia="ja-JP"/>
        </w:rPr>
      </w:pPr>
    </w:p>
    <w:p w:rsidR="00D534FC" w:rsidRDefault="006322E8" w:rsidP="00733304">
      <w:pPr>
        <w:jc w:val="both"/>
        <w:rPr>
          <w:rFonts w:ascii="Verdana" w:eastAsia="MS Mincho" w:hAnsi="Verdana"/>
          <w:sz w:val="22"/>
          <w:szCs w:val="22"/>
          <w:lang w:eastAsia="ja-JP"/>
        </w:rPr>
      </w:pPr>
      <w:r>
        <w:rPr>
          <w:rFonts w:ascii="Verdana" w:eastAsia="MS Mincho" w:hAnsi="Verdana"/>
          <w:b/>
          <w:sz w:val="22"/>
          <w:szCs w:val="22"/>
          <w:lang w:eastAsia="ja-JP"/>
        </w:rPr>
        <w:t>[Male]</w:t>
      </w:r>
    </w:p>
    <w:p w:rsidR="00D534FC" w:rsidRDefault="00D534FC" w:rsidP="00733304">
      <w:pPr>
        <w:jc w:val="both"/>
        <w:rPr>
          <w:rFonts w:ascii="Verdana" w:eastAsia="MS Mincho" w:hAnsi="Verdana"/>
          <w:sz w:val="22"/>
          <w:szCs w:val="22"/>
          <w:lang w:eastAsia="ja-JP"/>
        </w:rPr>
      </w:pPr>
      <w:r>
        <w:rPr>
          <w:rFonts w:ascii="Verdana" w:eastAsia="MS Mincho" w:hAnsi="Verdana"/>
          <w:sz w:val="22"/>
          <w:szCs w:val="22"/>
          <w:lang w:eastAsia="ja-JP"/>
        </w:rPr>
        <w:t>Obake, Yurei.</w:t>
      </w:r>
    </w:p>
    <w:p w:rsidR="00D534FC" w:rsidRDefault="00D534FC" w:rsidP="00733304">
      <w:pPr>
        <w:jc w:val="both"/>
        <w:rPr>
          <w:rFonts w:ascii="Verdana" w:eastAsia="MS Mincho" w:hAnsi="Verdana"/>
          <w:sz w:val="22"/>
          <w:szCs w:val="22"/>
          <w:lang w:eastAsia="ja-JP"/>
        </w:rPr>
      </w:pPr>
    </w:p>
    <w:p w:rsidR="00D534FC" w:rsidRDefault="006322E8" w:rsidP="00733304">
      <w:pPr>
        <w:jc w:val="both"/>
        <w:rPr>
          <w:rFonts w:ascii="Verdana" w:eastAsia="MS Mincho" w:hAnsi="Verdana"/>
          <w:sz w:val="22"/>
          <w:szCs w:val="22"/>
          <w:lang w:eastAsia="ja-JP"/>
        </w:rPr>
      </w:pPr>
      <w:r w:rsidRPr="0047676B">
        <w:rPr>
          <w:rFonts w:ascii="Verdana" w:eastAsia="MS Mincho" w:hAnsi="Verdana"/>
          <w:b/>
          <w:sz w:val="22"/>
          <w:szCs w:val="22"/>
          <w:lang w:eastAsia="ja-JP"/>
        </w:rPr>
        <w:t>Wan Zuhairi</w:t>
      </w:r>
      <w:r>
        <w:rPr>
          <w:rFonts w:ascii="Verdana" w:eastAsia="MS Mincho" w:hAnsi="Verdana"/>
          <w:b/>
          <w:sz w:val="22"/>
          <w:szCs w:val="22"/>
          <w:lang w:eastAsia="ja-JP"/>
        </w:rPr>
        <w:t xml:space="preserve"> Wan</w:t>
      </w:r>
      <w:r w:rsidRPr="0047676B">
        <w:rPr>
          <w:rFonts w:ascii="Verdana" w:eastAsia="MS Mincho" w:hAnsi="Verdana"/>
          <w:b/>
          <w:sz w:val="22"/>
          <w:szCs w:val="22"/>
          <w:lang w:eastAsia="ja-JP"/>
        </w:rPr>
        <w:t xml:space="preserve"> Yaacob</w:t>
      </w:r>
    </w:p>
    <w:p w:rsidR="006322E8" w:rsidRDefault="00D534FC" w:rsidP="00733304">
      <w:pPr>
        <w:jc w:val="both"/>
        <w:rPr>
          <w:rFonts w:ascii="Verdana" w:eastAsia="MS Mincho" w:hAnsi="Verdana"/>
          <w:sz w:val="22"/>
          <w:szCs w:val="22"/>
          <w:lang w:eastAsia="ja-JP"/>
        </w:rPr>
      </w:pPr>
      <w:r>
        <w:rPr>
          <w:rFonts w:ascii="Verdana" w:eastAsia="MS Mincho" w:hAnsi="Verdana"/>
          <w:sz w:val="22"/>
          <w:szCs w:val="22"/>
          <w:lang w:eastAsia="ja-JP"/>
        </w:rPr>
        <w:t>Yurei.</w:t>
      </w:r>
    </w:p>
    <w:p w:rsidR="006322E8" w:rsidRDefault="006322E8" w:rsidP="00733304">
      <w:pPr>
        <w:jc w:val="both"/>
        <w:rPr>
          <w:rFonts w:ascii="Verdana" w:eastAsia="MS Mincho" w:hAnsi="Verdana"/>
          <w:sz w:val="22"/>
          <w:szCs w:val="22"/>
          <w:lang w:eastAsia="ja-JP"/>
        </w:rPr>
      </w:pPr>
    </w:p>
    <w:p w:rsidR="006322E8" w:rsidRPr="006322E8" w:rsidRDefault="00790683" w:rsidP="00733304">
      <w:pPr>
        <w:jc w:val="both"/>
        <w:rPr>
          <w:rFonts w:ascii="Verdana" w:eastAsia="MS Mincho" w:hAnsi="Verdana"/>
          <w:b/>
          <w:sz w:val="22"/>
          <w:szCs w:val="22"/>
          <w:lang w:eastAsia="ja-JP"/>
        </w:rPr>
      </w:pPr>
      <w:r w:rsidRPr="00790683">
        <w:rPr>
          <w:rFonts w:ascii="Verdana" w:eastAsia="MS Mincho" w:hAnsi="Verdana"/>
          <w:b/>
          <w:sz w:val="22"/>
          <w:szCs w:val="22"/>
          <w:lang w:eastAsia="ja-JP"/>
        </w:rPr>
        <w:t>[Male]</w:t>
      </w:r>
    </w:p>
    <w:p w:rsidR="006322E8" w:rsidRDefault="00B62C23" w:rsidP="00733304">
      <w:pPr>
        <w:jc w:val="both"/>
        <w:rPr>
          <w:rFonts w:ascii="Verdana" w:eastAsia="MS Mincho" w:hAnsi="Verdana"/>
          <w:sz w:val="22"/>
          <w:szCs w:val="22"/>
          <w:lang w:eastAsia="ja-JP"/>
        </w:rPr>
      </w:pPr>
      <w:r>
        <w:rPr>
          <w:rFonts w:ascii="Verdana" w:eastAsia="MS Mincho" w:hAnsi="Verdana"/>
          <w:sz w:val="22"/>
          <w:szCs w:val="22"/>
          <w:lang w:eastAsia="ja-JP"/>
        </w:rPr>
        <w:t>Well…</w:t>
      </w:r>
    </w:p>
    <w:p w:rsidR="00B62C23" w:rsidRDefault="00B62C23" w:rsidP="00733304">
      <w:pPr>
        <w:jc w:val="both"/>
        <w:rPr>
          <w:rFonts w:ascii="Verdana" w:eastAsia="MS Mincho" w:hAnsi="Verdana"/>
          <w:sz w:val="22"/>
          <w:szCs w:val="22"/>
          <w:lang w:eastAsia="ja-JP"/>
        </w:rPr>
      </w:pPr>
    </w:p>
    <w:p w:rsidR="00B62C23" w:rsidRDefault="00B62C23" w:rsidP="00733304">
      <w:pPr>
        <w:jc w:val="both"/>
        <w:rPr>
          <w:rFonts w:ascii="Verdana" w:eastAsia="MS Mincho" w:hAnsi="Verdana"/>
          <w:sz w:val="22"/>
          <w:szCs w:val="22"/>
          <w:lang w:eastAsia="ja-JP"/>
        </w:rPr>
      </w:pPr>
      <w:r w:rsidRPr="0047676B">
        <w:rPr>
          <w:rFonts w:ascii="Verdana" w:eastAsia="MS Mincho" w:hAnsi="Verdana"/>
          <w:b/>
          <w:sz w:val="22"/>
          <w:szCs w:val="22"/>
          <w:lang w:eastAsia="ja-JP"/>
        </w:rPr>
        <w:t>Wan Zuhairi</w:t>
      </w:r>
      <w:r>
        <w:rPr>
          <w:rFonts w:ascii="Verdana" w:eastAsia="MS Mincho" w:hAnsi="Verdana"/>
          <w:b/>
          <w:sz w:val="22"/>
          <w:szCs w:val="22"/>
          <w:lang w:eastAsia="ja-JP"/>
        </w:rPr>
        <w:t xml:space="preserve"> Wan</w:t>
      </w:r>
      <w:r w:rsidRPr="0047676B">
        <w:rPr>
          <w:rFonts w:ascii="Verdana" w:eastAsia="MS Mincho" w:hAnsi="Verdana"/>
          <w:b/>
          <w:sz w:val="22"/>
          <w:szCs w:val="22"/>
          <w:lang w:eastAsia="ja-JP"/>
        </w:rPr>
        <w:t xml:space="preserve"> Yaacob</w:t>
      </w:r>
    </w:p>
    <w:p w:rsidR="00D534FC" w:rsidRDefault="00D534FC" w:rsidP="00733304">
      <w:pPr>
        <w:jc w:val="both"/>
        <w:rPr>
          <w:rFonts w:ascii="Verdana" w:eastAsia="MS Mincho" w:hAnsi="Verdana"/>
          <w:sz w:val="22"/>
          <w:szCs w:val="22"/>
          <w:lang w:eastAsia="ja-JP"/>
        </w:rPr>
      </w:pPr>
      <w:r>
        <w:rPr>
          <w:rFonts w:ascii="Verdana" w:eastAsia="MS Mincho" w:hAnsi="Verdana"/>
          <w:sz w:val="22"/>
          <w:szCs w:val="22"/>
          <w:lang w:eastAsia="ja-JP"/>
        </w:rPr>
        <w:t>The spirit</w:t>
      </w:r>
      <w:r w:rsidR="00B62C23">
        <w:rPr>
          <w:rFonts w:ascii="Verdana" w:eastAsia="MS Mincho" w:hAnsi="Verdana"/>
          <w:sz w:val="22"/>
          <w:szCs w:val="22"/>
          <w:lang w:eastAsia="ja-JP"/>
        </w:rPr>
        <w:t>s</w:t>
      </w:r>
      <w:r>
        <w:rPr>
          <w:rFonts w:ascii="Verdana" w:eastAsia="MS Mincho" w:hAnsi="Verdana"/>
          <w:sz w:val="22"/>
          <w:szCs w:val="22"/>
          <w:lang w:eastAsia="ja-JP"/>
        </w:rPr>
        <w:t>.</w:t>
      </w:r>
    </w:p>
    <w:p w:rsidR="00D534FC" w:rsidRDefault="00D534FC" w:rsidP="00733304">
      <w:pPr>
        <w:jc w:val="both"/>
        <w:rPr>
          <w:rFonts w:ascii="Verdana" w:eastAsia="MS Mincho" w:hAnsi="Verdana"/>
          <w:sz w:val="22"/>
          <w:szCs w:val="22"/>
          <w:lang w:eastAsia="ja-JP"/>
        </w:rPr>
      </w:pPr>
    </w:p>
    <w:p w:rsidR="00D534FC" w:rsidRDefault="00B62C23" w:rsidP="00733304">
      <w:pPr>
        <w:jc w:val="both"/>
        <w:rPr>
          <w:rFonts w:ascii="Verdana" w:eastAsia="MS Mincho" w:hAnsi="Verdana"/>
          <w:sz w:val="22"/>
          <w:szCs w:val="22"/>
          <w:lang w:eastAsia="ja-JP"/>
        </w:rPr>
      </w:pPr>
      <w:r>
        <w:rPr>
          <w:rFonts w:ascii="Verdana" w:eastAsia="MS Mincho" w:hAnsi="Verdana"/>
          <w:b/>
          <w:sz w:val="22"/>
          <w:szCs w:val="22"/>
          <w:lang w:eastAsia="ja-JP"/>
        </w:rPr>
        <w:t>[Male]</w:t>
      </w:r>
    </w:p>
    <w:p w:rsidR="00D534FC" w:rsidRDefault="00D534FC" w:rsidP="00733304">
      <w:pPr>
        <w:jc w:val="both"/>
        <w:rPr>
          <w:rFonts w:ascii="Verdana" w:eastAsia="MS Mincho" w:hAnsi="Verdana"/>
          <w:sz w:val="22"/>
          <w:szCs w:val="22"/>
          <w:lang w:eastAsia="ja-JP"/>
        </w:rPr>
      </w:pPr>
      <w:r>
        <w:rPr>
          <w:rFonts w:ascii="Verdana" w:eastAsia="MS Mincho" w:hAnsi="Verdana"/>
          <w:sz w:val="22"/>
          <w:szCs w:val="22"/>
          <w:lang w:eastAsia="ja-JP"/>
        </w:rPr>
        <w:t>Yeah, the spirit of the dead people?</w:t>
      </w:r>
    </w:p>
    <w:p w:rsidR="00D534FC" w:rsidRDefault="00D534FC" w:rsidP="00733304">
      <w:pPr>
        <w:jc w:val="both"/>
        <w:rPr>
          <w:rFonts w:ascii="Verdana" w:eastAsia="MS Mincho" w:hAnsi="Verdana"/>
          <w:sz w:val="22"/>
          <w:szCs w:val="22"/>
          <w:lang w:eastAsia="ja-JP"/>
        </w:rPr>
      </w:pPr>
    </w:p>
    <w:p w:rsidR="00D534FC" w:rsidRPr="00B62C23" w:rsidRDefault="00B62C23" w:rsidP="00733304">
      <w:pPr>
        <w:jc w:val="both"/>
        <w:rPr>
          <w:rFonts w:ascii="Verdana" w:eastAsia="MS Mincho" w:hAnsi="Verdana"/>
          <w:sz w:val="22"/>
          <w:szCs w:val="22"/>
          <w:lang w:eastAsia="ja-JP"/>
        </w:rPr>
      </w:pPr>
      <w:r w:rsidRPr="0047676B">
        <w:rPr>
          <w:rFonts w:ascii="Verdana" w:eastAsia="MS Mincho" w:hAnsi="Verdana"/>
          <w:b/>
          <w:sz w:val="22"/>
          <w:szCs w:val="22"/>
          <w:lang w:eastAsia="ja-JP"/>
        </w:rPr>
        <w:t>Wan Zuhairi</w:t>
      </w:r>
      <w:r>
        <w:rPr>
          <w:rFonts w:ascii="Verdana" w:eastAsia="MS Mincho" w:hAnsi="Verdana"/>
          <w:b/>
          <w:sz w:val="22"/>
          <w:szCs w:val="22"/>
          <w:lang w:eastAsia="ja-JP"/>
        </w:rPr>
        <w:t xml:space="preserve"> Wan</w:t>
      </w:r>
      <w:r w:rsidRPr="0047676B">
        <w:rPr>
          <w:rFonts w:ascii="Verdana" w:eastAsia="MS Mincho" w:hAnsi="Verdana"/>
          <w:b/>
          <w:sz w:val="22"/>
          <w:szCs w:val="22"/>
          <w:lang w:eastAsia="ja-JP"/>
        </w:rPr>
        <w:t xml:space="preserve"> Yaacob</w:t>
      </w:r>
    </w:p>
    <w:p w:rsidR="00790683" w:rsidRDefault="00B62C23">
      <w:pPr>
        <w:jc w:val="both"/>
        <w:rPr>
          <w:rFonts w:ascii="Verdana" w:eastAsia="MS Mincho" w:hAnsi="Verdana"/>
          <w:sz w:val="22"/>
          <w:szCs w:val="22"/>
          <w:lang w:eastAsia="ja-JP"/>
        </w:rPr>
      </w:pPr>
      <w:r>
        <w:rPr>
          <w:rFonts w:ascii="Verdana" w:eastAsia="MS Mincho" w:hAnsi="Verdana"/>
          <w:sz w:val="22"/>
          <w:szCs w:val="22"/>
          <w:lang w:eastAsia="ja-JP"/>
        </w:rPr>
        <w:t xml:space="preserve">Dead – no, the – the </w:t>
      </w:r>
      <w:r w:rsidR="00D534FC">
        <w:rPr>
          <w:rFonts w:ascii="Verdana" w:eastAsia="MS Mincho" w:hAnsi="Verdana"/>
          <w:sz w:val="22"/>
          <w:szCs w:val="22"/>
          <w:lang w:eastAsia="ja-JP"/>
        </w:rPr>
        <w:t xml:space="preserve">spirit that taking care of this mountain, it's a big spirit, </w:t>
      </w:r>
      <w:r w:rsidR="00F93827">
        <w:rPr>
          <w:rFonts w:ascii="Verdana" w:eastAsia="MS Mincho" w:hAnsi="Verdana"/>
          <w:sz w:val="22"/>
          <w:szCs w:val="22"/>
          <w:lang w:eastAsia="ja-JP"/>
        </w:rPr>
        <w:t>all right</w:t>
      </w:r>
      <w:r w:rsidR="00D534FC">
        <w:rPr>
          <w:rFonts w:ascii="Verdana" w:eastAsia="MS Mincho" w:hAnsi="Verdana"/>
          <w:sz w:val="22"/>
          <w:szCs w:val="22"/>
          <w:lang w:eastAsia="ja-JP"/>
        </w:rPr>
        <w:t>.</w:t>
      </w:r>
    </w:p>
    <w:p w:rsidR="00790683" w:rsidRDefault="00790683">
      <w:pPr>
        <w:jc w:val="both"/>
        <w:rPr>
          <w:rFonts w:ascii="Verdana" w:eastAsia="MS Mincho" w:hAnsi="Verdana"/>
          <w:sz w:val="22"/>
          <w:szCs w:val="22"/>
          <w:lang w:eastAsia="ja-JP"/>
        </w:rPr>
      </w:pPr>
    </w:p>
    <w:p w:rsidR="00790683" w:rsidRPr="00790683" w:rsidRDefault="00790683">
      <w:pPr>
        <w:jc w:val="both"/>
        <w:rPr>
          <w:rFonts w:ascii="Verdana" w:eastAsia="MS Mincho" w:hAnsi="Verdana"/>
          <w:b/>
          <w:sz w:val="22"/>
          <w:szCs w:val="22"/>
          <w:lang w:eastAsia="ja-JP"/>
        </w:rPr>
      </w:pPr>
      <w:r w:rsidRPr="00790683">
        <w:rPr>
          <w:rFonts w:ascii="Verdana" w:eastAsia="MS Mincho" w:hAnsi="Verdana"/>
          <w:b/>
          <w:sz w:val="22"/>
          <w:szCs w:val="22"/>
          <w:lang w:eastAsia="ja-JP"/>
        </w:rPr>
        <w:t>[Male]</w:t>
      </w:r>
    </w:p>
    <w:p w:rsidR="00790683" w:rsidRDefault="00B62C23">
      <w:pPr>
        <w:jc w:val="both"/>
        <w:rPr>
          <w:rFonts w:ascii="Verdana" w:eastAsia="MS Mincho" w:hAnsi="Verdana"/>
          <w:sz w:val="22"/>
          <w:szCs w:val="22"/>
          <w:lang w:eastAsia="ja-JP"/>
        </w:rPr>
      </w:pPr>
      <w:r>
        <w:rPr>
          <w:rFonts w:ascii="Verdana" w:eastAsia="MS Mincho" w:hAnsi="Verdana"/>
          <w:sz w:val="22"/>
          <w:szCs w:val="22"/>
          <w:lang w:eastAsia="ja-JP"/>
        </w:rPr>
        <w:t>Thank you.</w:t>
      </w:r>
    </w:p>
    <w:p w:rsidR="00790683" w:rsidRDefault="00790683">
      <w:pPr>
        <w:jc w:val="both"/>
        <w:rPr>
          <w:rFonts w:ascii="Verdana" w:eastAsia="MS Mincho" w:hAnsi="Verdana"/>
          <w:sz w:val="22"/>
          <w:szCs w:val="22"/>
          <w:lang w:eastAsia="ja-JP"/>
        </w:rPr>
      </w:pPr>
    </w:p>
    <w:p w:rsidR="00790683" w:rsidRDefault="00B62C23">
      <w:pPr>
        <w:jc w:val="both"/>
        <w:rPr>
          <w:rFonts w:ascii="Verdana" w:eastAsia="MS Mincho" w:hAnsi="Verdana"/>
          <w:sz w:val="22"/>
          <w:szCs w:val="22"/>
          <w:lang w:eastAsia="ja-JP"/>
        </w:rPr>
      </w:pPr>
      <w:r w:rsidRPr="0047676B">
        <w:rPr>
          <w:rFonts w:ascii="Verdana" w:eastAsia="MS Mincho" w:hAnsi="Verdana"/>
          <w:b/>
          <w:sz w:val="22"/>
          <w:szCs w:val="22"/>
          <w:lang w:eastAsia="ja-JP"/>
        </w:rPr>
        <w:t>Wan Zuhairi</w:t>
      </w:r>
      <w:r>
        <w:rPr>
          <w:rFonts w:ascii="Verdana" w:eastAsia="MS Mincho" w:hAnsi="Verdana"/>
          <w:b/>
          <w:sz w:val="22"/>
          <w:szCs w:val="22"/>
          <w:lang w:eastAsia="ja-JP"/>
        </w:rPr>
        <w:t xml:space="preserve"> Wan</w:t>
      </w:r>
      <w:r w:rsidRPr="0047676B">
        <w:rPr>
          <w:rFonts w:ascii="Verdana" w:eastAsia="MS Mincho" w:hAnsi="Verdana"/>
          <w:b/>
          <w:sz w:val="22"/>
          <w:szCs w:val="22"/>
          <w:lang w:eastAsia="ja-JP"/>
        </w:rPr>
        <w:t xml:space="preserve"> Yaacob</w:t>
      </w:r>
    </w:p>
    <w:p w:rsidR="00790683" w:rsidRDefault="00D534FC">
      <w:pPr>
        <w:jc w:val="both"/>
        <w:rPr>
          <w:rFonts w:ascii="Verdana" w:eastAsia="MS Mincho" w:hAnsi="Verdana"/>
          <w:sz w:val="22"/>
          <w:szCs w:val="22"/>
          <w:lang w:eastAsia="ja-JP"/>
        </w:rPr>
      </w:pPr>
      <w:r>
        <w:rPr>
          <w:rFonts w:ascii="Verdana" w:eastAsia="MS Mincho" w:hAnsi="Verdana"/>
          <w:sz w:val="22"/>
          <w:szCs w:val="22"/>
          <w:lang w:eastAsia="ja-JP"/>
        </w:rPr>
        <w:t xml:space="preserve">So in order to avoid this volcano from eruption, they try to - you see here, this is a model of volcanic eruptions or volcanic mountain, and then they put money here, they give money to the </w:t>
      </w:r>
      <w:r w:rsidR="00E97CD7">
        <w:rPr>
          <w:rFonts w:ascii="Verdana" w:eastAsia="MS Mincho" w:hAnsi="Verdana"/>
          <w:sz w:val="22"/>
          <w:szCs w:val="22"/>
          <w:lang w:eastAsia="ja-JP"/>
        </w:rPr>
        <w:t xml:space="preserve">– to the </w:t>
      </w:r>
      <w:r>
        <w:rPr>
          <w:rFonts w:ascii="Verdana" w:eastAsia="MS Mincho" w:hAnsi="Verdana"/>
          <w:sz w:val="22"/>
          <w:szCs w:val="22"/>
          <w:lang w:eastAsia="ja-JP"/>
        </w:rPr>
        <w:t xml:space="preserve">spirit and then they put all different kind of vegetables in order to make the spirit happy, then there will be no explosions of the Merapi mountain.  This is only a belief of the people that live near the Merapi, okay.  So another way to tame the Merapi volcanic </w:t>
      </w:r>
      <w:r w:rsidR="00283770">
        <w:rPr>
          <w:rFonts w:ascii="Verdana" w:eastAsia="MS Mincho" w:hAnsi="Verdana"/>
          <w:sz w:val="22"/>
          <w:szCs w:val="22"/>
          <w:lang w:eastAsia="ja-JP"/>
        </w:rPr>
        <w:t xml:space="preserve">eruption </w:t>
      </w:r>
      <w:r>
        <w:rPr>
          <w:rFonts w:ascii="Verdana" w:eastAsia="MS Mincho" w:hAnsi="Verdana"/>
          <w:sz w:val="22"/>
          <w:szCs w:val="22"/>
          <w:lang w:eastAsia="ja-JP"/>
        </w:rPr>
        <w:t>in Indonesia</w:t>
      </w:r>
      <w:r w:rsidR="00283770">
        <w:rPr>
          <w:rFonts w:ascii="Verdana" w:eastAsia="MS Mincho" w:hAnsi="Verdana"/>
          <w:sz w:val="22"/>
          <w:szCs w:val="22"/>
          <w:lang w:eastAsia="ja-JP"/>
        </w:rPr>
        <w:t xml:space="preserve">, we submit those, so </w:t>
      </w:r>
      <w:r>
        <w:rPr>
          <w:rFonts w:ascii="Verdana" w:eastAsia="MS Mincho" w:hAnsi="Verdana"/>
          <w:sz w:val="22"/>
          <w:szCs w:val="22"/>
          <w:lang w:eastAsia="ja-JP"/>
        </w:rPr>
        <w:t>this is only traditional way how they control the volcanic eruption.</w:t>
      </w:r>
    </w:p>
    <w:p w:rsidR="00790683" w:rsidRDefault="00790683">
      <w:pPr>
        <w:jc w:val="both"/>
        <w:rPr>
          <w:rFonts w:ascii="Verdana" w:eastAsia="MS Mincho" w:hAnsi="Verdana"/>
          <w:sz w:val="22"/>
          <w:szCs w:val="22"/>
          <w:lang w:eastAsia="ja-JP"/>
        </w:rPr>
      </w:pPr>
    </w:p>
    <w:p w:rsidR="00790683" w:rsidRDefault="00D534FC">
      <w:pPr>
        <w:jc w:val="both"/>
        <w:rPr>
          <w:rFonts w:ascii="Verdana" w:eastAsia="MS Mincho" w:hAnsi="Verdana"/>
          <w:sz w:val="22"/>
          <w:szCs w:val="22"/>
          <w:lang w:eastAsia="ja-JP"/>
        </w:rPr>
      </w:pPr>
      <w:r>
        <w:rPr>
          <w:rFonts w:ascii="Verdana" w:eastAsia="MS Mincho" w:hAnsi="Verdana"/>
          <w:sz w:val="22"/>
          <w:szCs w:val="22"/>
          <w:lang w:eastAsia="ja-JP"/>
        </w:rPr>
        <w:t xml:space="preserve">So I think that's it, my lecture for </w:t>
      </w:r>
      <w:r w:rsidR="00283770">
        <w:rPr>
          <w:rFonts w:ascii="Verdana" w:eastAsia="MS Mincho" w:hAnsi="Verdana"/>
          <w:sz w:val="22"/>
          <w:szCs w:val="22"/>
          <w:lang w:eastAsia="ja-JP"/>
        </w:rPr>
        <w:t xml:space="preserve">– for </w:t>
      </w:r>
      <w:r>
        <w:rPr>
          <w:rFonts w:ascii="Verdana" w:eastAsia="MS Mincho" w:hAnsi="Verdana"/>
          <w:sz w:val="22"/>
          <w:szCs w:val="22"/>
          <w:lang w:eastAsia="ja-JP"/>
        </w:rPr>
        <w:t xml:space="preserve">today, and then </w:t>
      </w:r>
      <w:r w:rsidR="005C6E93">
        <w:rPr>
          <w:rFonts w:ascii="Verdana" w:eastAsia="MS Mincho" w:hAnsi="Verdana"/>
          <w:sz w:val="22"/>
          <w:szCs w:val="22"/>
          <w:lang w:eastAsia="ja-JP"/>
        </w:rPr>
        <w:t xml:space="preserve">we are going to wait for my second lecture in risk assessment, and then hopefully you understand what I am lecturing here, and then if you got any problem, then we can start discussing about this and </w:t>
      </w:r>
      <w:r w:rsidR="00565826">
        <w:rPr>
          <w:rFonts w:ascii="Verdana" w:eastAsia="MS Mincho" w:hAnsi="Verdana"/>
          <w:sz w:val="22"/>
          <w:szCs w:val="22"/>
          <w:lang w:eastAsia="ja-JP"/>
        </w:rPr>
        <w:t>Professor Kotake</w:t>
      </w:r>
      <w:r w:rsidR="005C6E93">
        <w:rPr>
          <w:rFonts w:ascii="Verdana" w:eastAsia="MS Mincho" w:hAnsi="Verdana"/>
          <w:sz w:val="22"/>
          <w:szCs w:val="22"/>
          <w:lang w:eastAsia="ja-JP"/>
        </w:rPr>
        <w:t xml:space="preserve"> who probably can </w:t>
      </w:r>
      <w:r w:rsidR="00565826">
        <w:rPr>
          <w:rFonts w:ascii="Verdana" w:eastAsia="MS Mincho" w:hAnsi="Verdana"/>
          <w:sz w:val="22"/>
          <w:szCs w:val="22"/>
          <w:lang w:eastAsia="ja-JP"/>
        </w:rPr>
        <w:t xml:space="preserve">– can </w:t>
      </w:r>
      <w:r w:rsidR="005C6E93">
        <w:rPr>
          <w:rFonts w:ascii="Verdana" w:eastAsia="MS Mincho" w:hAnsi="Verdana"/>
          <w:sz w:val="22"/>
          <w:szCs w:val="22"/>
          <w:lang w:eastAsia="ja-JP"/>
        </w:rPr>
        <w:t xml:space="preserve">help me to translate or to </w:t>
      </w:r>
      <w:r w:rsidR="00565826">
        <w:rPr>
          <w:rFonts w:ascii="Verdana" w:eastAsia="MS Mincho" w:hAnsi="Verdana"/>
          <w:sz w:val="22"/>
          <w:szCs w:val="22"/>
          <w:lang w:eastAsia="ja-JP"/>
        </w:rPr>
        <w:t xml:space="preserve">– to – to </w:t>
      </w:r>
      <w:r w:rsidR="005C6E93">
        <w:rPr>
          <w:rFonts w:ascii="Verdana" w:eastAsia="MS Mincho" w:hAnsi="Verdana"/>
          <w:sz w:val="22"/>
          <w:szCs w:val="22"/>
          <w:lang w:eastAsia="ja-JP"/>
        </w:rPr>
        <w:t xml:space="preserve">brief about what I already explained in my lecture.  So with that, thank you so much </w:t>
      </w:r>
      <w:r w:rsidR="00565826">
        <w:rPr>
          <w:rFonts w:ascii="Verdana" w:eastAsia="MS Mincho" w:hAnsi="Verdana"/>
          <w:sz w:val="22"/>
          <w:szCs w:val="22"/>
          <w:lang w:eastAsia="ja-JP"/>
        </w:rPr>
        <w:t>Professor Kotake</w:t>
      </w:r>
      <w:r w:rsidR="005C6E93">
        <w:rPr>
          <w:rFonts w:ascii="Verdana" w:eastAsia="MS Mincho" w:hAnsi="Verdana"/>
          <w:sz w:val="22"/>
          <w:szCs w:val="22"/>
          <w:lang w:eastAsia="ja-JP"/>
        </w:rPr>
        <w:t xml:space="preserve"> and then thank you so much for all of you for </w:t>
      </w:r>
      <w:r w:rsidR="00565826">
        <w:rPr>
          <w:rFonts w:ascii="Verdana" w:eastAsia="MS Mincho" w:hAnsi="Verdana"/>
          <w:sz w:val="22"/>
          <w:szCs w:val="22"/>
          <w:lang w:eastAsia="ja-JP"/>
        </w:rPr>
        <w:t xml:space="preserve">– for – for </w:t>
      </w:r>
      <w:r w:rsidR="005C6E93">
        <w:rPr>
          <w:rFonts w:ascii="Verdana" w:eastAsia="MS Mincho" w:hAnsi="Verdana"/>
          <w:sz w:val="22"/>
          <w:szCs w:val="22"/>
          <w:lang w:eastAsia="ja-JP"/>
        </w:rPr>
        <w:t>listening to my lecture.  Thank you very much.</w:t>
      </w:r>
    </w:p>
    <w:p w:rsidR="00565826" w:rsidRDefault="00565826" w:rsidP="00F76E26">
      <w:pPr>
        <w:jc w:val="both"/>
        <w:rPr>
          <w:rFonts w:ascii="Verdana" w:eastAsia="MS Mincho" w:hAnsi="Verdana"/>
          <w:sz w:val="22"/>
          <w:szCs w:val="22"/>
          <w:lang w:eastAsia="ja-JP"/>
        </w:rPr>
      </w:pPr>
    </w:p>
    <w:p w:rsidR="00565826" w:rsidRPr="00565826" w:rsidRDefault="00790683" w:rsidP="00F76E26">
      <w:pPr>
        <w:jc w:val="both"/>
        <w:rPr>
          <w:rFonts w:ascii="Verdana" w:eastAsia="MS Mincho" w:hAnsi="Verdana"/>
          <w:b/>
          <w:sz w:val="22"/>
          <w:szCs w:val="22"/>
          <w:lang w:eastAsia="ja-JP"/>
        </w:rPr>
      </w:pPr>
      <w:r w:rsidRPr="00790683">
        <w:rPr>
          <w:rFonts w:ascii="Verdana" w:eastAsia="MS Mincho" w:hAnsi="Verdana"/>
          <w:b/>
          <w:sz w:val="22"/>
          <w:szCs w:val="22"/>
          <w:lang w:eastAsia="ja-JP"/>
        </w:rPr>
        <w:t>[Male]</w:t>
      </w:r>
    </w:p>
    <w:p w:rsidR="00565826" w:rsidRDefault="00565826" w:rsidP="00F76E26">
      <w:pPr>
        <w:jc w:val="both"/>
        <w:rPr>
          <w:rFonts w:ascii="Verdana" w:eastAsia="MS Mincho" w:hAnsi="Verdana"/>
          <w:sz w:val="22"/>
          <w:szCs w:val="22"/>
          <w:lang w:eastAsia="ja-JP"/>
        </w:rPr>
      </w:pPr>
      <w:r>
        <w:rPr>
          <w:rFonts w:ascii="Verdana" w:eastAsia="MS Mincho" w:hAnsi="Verdana"/>
          <w:sz w:val="22"/>
          <w:szCs w:val="22"/>
          <w:lang w:eastAsia="ja-JP"/>
        </w:rPr>
        <w:lastRenderedPageBreak/>
        <w:t>Thank you very much.</w:t>
      </w:r>
    </w:p>
    <w:p w:rsidR="00BE183F" w:rsidRDefault="00BE183F" w:rsidP="00F76E26">
      <w:pPr>
        <w:jc w:val="both"/>
        <w:rPr>
          <w:rFonts w:ascii="Verdana" w:eastAsia="MS Mincho" w:hAnsi="Verdana"/>
          <w:sz w:val="22"/>
          <w:szCs w:val="22"/>
          <w:lang w:eastAsia="ja-JP"/>
        </w:rPr>
      </w:pPr>
    </w:p>
    <w:p w:rsidR="00A60CA2" w:rsidRPr="00C927BD" w:rsidRDefault="00A60CA2" w:rsidP="009D2BE3">
      <w:pPr>
        <w:pBdr>
          <w:bottom w:val="single" w:sz="12" w:space="1" w:color="auto"/>
        </w:pBdr>
        <w:jc w:val="both"/>
        <w:rPr>
          <w:rFonts w:ascii="Verdana" w:hAnsi="Verdana"/>
          <w:b/>
          <w:sz w:val="22"/>
          <w:szCs w:val="22"/>
        </w:rPr>
      </w:pPr>
      <w:r w:rsidRPr="005E1824">
        <w:rPr>
          <w:rFonts w:ascii="Verdana" w:hAnsi="Verdana"/>
          <w:b/>
          <w:sz w:val="22"/>
          <w:szCs w:val="22"/>
        </w:rPr>
        <w:t>END</w:t>
      </w:r>
    </w:p>
    <w:sectPr w:rsidR="00A60CA2" w:rsidRPr="00C927BD" w:rsidSect="00832B1B">
      <w:footerReference w:type="default" r:id="rId6"/>
      <w:headerReference w:type="first" r:id="rId7"/>
      <w:footerReference w:type="first" r:id="rId8"/>
      <w:pgSz w:w="11909" w:h="16834" w:code="9"/>
      <w:pgMar w:top="1440" w:right="1800" w:bottom="1440" w:left="1800" w:header="720"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8B2" w:rsidRDefault="004968B2">
      <w:r>
        <w:separator/>
      </w:r>
    </w:p>
  </w:endnote>
  <w:endnote w:type="continuationSeparator" w:id="1">
    <w:p w:rsidR="004968B2" w:rsidRDefault="00496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D01" w:rsidRPr="00D76488" w:rsidRDefault="00592D01" w:rsidP="00260885">
    <w:pPr>
      <w:pStyle w:val="Footer"/>
      <w:tabs>
        <w:tab w:val="clear" w:pos="8640"/>
        <w:tab w:val="right" w:pos="9360"/>
      </w:tabs>
      <w:jc w:val="center"/>
    </w:pPr>
    <w:r w:rsidRPr="00D76488">
      <w:rPr>
        <w:rFonts w:ascii="Verdana" w:hAnsi="Verdana"/>
        <w:sz w:val="20"/>
        <w:szCs w:val="20"/>
      </w:rPr>
      <w:t xml:space="preserve">Page </w:t>
    </w:r>
    <w:r w:rsidR="00790683" w:rsidRPr="00D76488">
      <w:rPr>
        <w:rStyle w:val="PageNumber"/>
        <w:rFonts w:ascii="Verdana" w:hAnsi="Verdana"/>
        <w:sz w:val="20"/>
        <w:szCs w:val="20"/>
      </w:rPr>
      <w:fldChar w:fldCharType="begin"/>
    </w:r>
    <w:r w:rsidRPr="00D76488">
      <w:rPr>
        <w:rStyle w:val="PageNumber"/>
        <w:rFonts w:ascii="Verdana" w:hAnsi="Verdana"/>
        <w:sz w:val="20"/>
        <w:szCs w:val="20"/>
      </w:rPr>
      <w:instrText xml:space="preserve"> PAGE </w:instrText>
    </w:r>
    <w:r w:rsidR="00790683" w:rsidRPr="00D76488">
      <w:rPr>
        <w:rStyle w:val="PageNumber"/>
        <w:rFonts w:ascii="Verdana" w:hAnsi="Verdana"/>
        <w:sz w:val="20"/>
        <w:szCs w:val="20"/>
      </w:rPr>
      <w:fldChar w:fldCharType="separate"/>
    </w:r>
    <w:r w:rsidR="00280A47">
      <w:rPr>
        <w:rStyle w:val="PageNumber"/>
        <w:rFonts w:ascii="Verdana" w:hAnsi="Verdana"/>
        <w:noProof/>
        <w:sz w:val="20"/>
        <w:szCs w:val="20"/>
      </w:rPr>
      <w:t>13</w:t>
    </w:r>
    <w:r w:rsidR="00790683" w:rsidRPr="00D76488">
      <w:rPr>
        <w:rStyle w:val="PageNumber"/>
        <w:rFonts w:ascii="Verdana" w:hAnsi="Verdana"/>
        <w:sz w:val="20"/>
        <w:szCs w:val="20"/>
      </w:rPr>
      <w:fldChar w:fldCharType="end"/>
    </w:r>
    <w:r w:rsidRPr="00D76488">
      <w:rPr>
        <w:rStyle w:val="PageNumber"/>
        <w:rFonts w:ascii="Verdana" w:hAnsi="Verdana"/>
        <w:sz w:val="20"/>
        <w:szCs w:val="20"/>
      </w:rPr>
      <w:t xml:space="preserve"> of </w:t>
    </w:r>
    <w:r w:rsidR="00790683" w:rsidRPr="00D76488">
      <w:rPr>
        <w:rStyle w:val="PageNumber"/>
        <w:rFonts w:ascii="Verdana" w:hAnsi="Verdana"/>
        <w:sz w:val="20"/>
        <w:szCs w:val="20"/>
      </w:rPr>
      <w:fldChar w:fldCharType="begin"/>
    </w:r>
    <w:r w:rsidRPr="00D76488">
      <w:rPr>
        <w:rStyle w:val="PageNumber"/>
        <w:rFonts w:ascii="Verdana" w:hAnsi="Verdana"/>
        <w:sz w:val="20"/>
        <w:szCs w:val="20"/>
      </w:rPr>
      <w:instrText xml:space="preserve"> NUMPAGES </w:instrText>
    </w:r>
    <w:r w:rsidR="00790683" w:rsidRPr="00D76488">
      <w:rPr>
        <w:rStyle w:val="PageNumber"/>
        <w:rFonts w:ascii="Verdana" w:hAnsi="Verdana"/>
        <w:sz w:val="20"/>
        <w:szCs w:val="20"/>
      </w:rPr>
      <w:fldChar w:fldCharType="separate"/>
    </w:r>
    <w:r w:rsidR="00280A47">
      <w:rPr>
        <w:rStyle w:val="PageNumber"/>
        <w:rFonts w:ascii="Verdana" w:hAnsi="Verdana"/>
        <w:noProof/>
        <w:sz w:val="20"/>
        <w:szCs w:val="20"/>
      </w:rPr>
      <w:t>13</w:t>
    </w:r>
    <w:r w:rsidR="00790683" w:rsidRPr="00D76488">
      <w:rPr>
        <w:rStyle w:val="PageNumber"/>
        <w:rFonts w:ascii="Verdana" w:hAnsi="Verdana"/>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D01" w:rsidRPr="00C92C19" w:rsidRDefault="00592D01" w:rsidP="001A6E6F">
    <w:pPr>
      <w:jc w:val="both"/>
      <w:rPr>
        <w:rFonts w:ascii="Verdana" w:hAnsi="Verdana"/>
        <w:b/>
        <w:sz w:val="18"/>
        <w:szCs w:val="18"/>
        <w:u w:val="single"/>
      </w:rPr>
    </w:pPr>
  </w:p>
  <w:p w:rsidR="00592D01" w:rsidRDefault="00592D01" w:rsidP="001A6E6F">
    <w:pPr>
      <w:pBdr>
        <w:bottom w:val="single" w:sz="6" w:space="1" w:color="auto"/>
      </w:pBdr>
      <w:jc w:val="both"/>
      <w:rPr>
        <w:rFonts w:ascii="Verdana" w:hAnsi="Verdana"/>
        <w:b/>
        <w:sz w:val="18"/>
        <w:szCs w:val="18"/>
        <w:u w:val="single"/>
      </w:rPr>
    </w:pPr>
  </w:p>
  <w:p w:rsidR="00592D01" w:rsidRPr="00C92C19" w:rsidRDefault="00592D01" w:rsidP="001A6E6F">
    <w:pPr>
      <w:jc w:val="both"/>
      <w:rPr>
        <w:rFonts w:ascii="Verdana" w:hAnsi="Verdana"/>
        <w:b/>
        <w:sz w:val="18"/>
        <w:szCs w:val="18"/>
        <w:u w:val="single"/>
      </w:rPr>
    </w:pPr>
  </w:p>
  <w:p w:rsidR="00592D01" w:rsidRPr="00D12739" w:rsidRDefault="00592D01" w:rsidP="002C32F9">
    <w:pPr>
      <w:jc w:val="both"/>
      <w:rPr>
        <w:rFonts w:ascii="Verdana" w:eastAsia="MS Mincho" w:hAnsi="Verdana"/>
        <w:b/>
        <w:sz w:val="18"/>
        <w:szCs w:val="18"/>
        <w:u w:val="single"/>
        <w:lang w:eastAsia="ja-JP"/>
      </w:rPr>
    </w:pPr>
    <w:r w:rsidRPr="00C92C19">
      <w:rPr>
        <w:rFonts w:ascii="Verdana" w:hAnsi="Verdana"/>
        <w:b/>
        <w:sz w:val="18"/>
        <w:szCs w:val="18"/>
        <w:u w:val="single"/>
      </w:rPr>
      <w:t>KEY</w:t>
    </w:r>
  </w:p>
  <w:p w:rsidR="00592D01" w:rsidRDefault="00592D01" w:rsidP="002C32F9">
    <w:pPr>
      <w:jc w:val="both"/>
      <w:rPr>
        <w:rFonts w:ascii="Verdana" w:eastAsia="MS Mincho" w:hAnsi="Verdana"/>
        <w:sz w:val="18"/>
        <w:szCs w:val="18"/>
        <w:lang w:eastAsia="ja-JP"/>
      </w:rPr>
    </w:pPr>
    <w:r w:rsidRPr="00C92C19">
      <w:rPr>
        <w:rFonts w:ascii="Verdana" w:hAnsi="Verdana"/>
        <w:b/>
        <w:sz w:val="18"/>
        <w:szCs w:val="18"/>
      </w:rPr>
      <w:t>[ph]:</w:t>
    </w:r>
    <w:r w:rsidRPr="00C92C19">
      <w:rPr>
        <w:rFonts w:ascii="Verdana" w:hAnsi="Verdana"/>
        <w:sz w:val="18"/>
        <w:szCs w:val="18"/>
      </w:rPr>
      <w:t xml:space="preserve"> Short for “phonetic”; used to indicate transcribed text that has been typed as it sounds and we are unsure about. Generally used for proper nouns.</w:t>
    </w:r>
  </w:p>
  <w:p w:rsidR="00592D01" w:rsidRPr="00D12739" w:rsidRDefault="00592D01" w:rsidP="002C32F9">
    <w:pPr>
      <w:jc w:val="both"/>
      <w:rPr>
        <w:rFonts w:ascii="Verdana" w:eastAsia="MS Mincho" w:hAnsi="Verdana"/>
        <w:sz w:val="18"/>
        <w:szCs w:val="18"/>
        <w:lang w:eastAsia="ja-JP"/>
      </w:rPr>
    </w:pPr>
    <w:r w:rsidRPr="00D12739">
      <w:rPr>
        <w:rFonts w:ascii="MS Mincho" w:eastAsia="MS Mincho" w:hAnsi="MS Mincho" w:hint="eastAsia"/>
        <w:sz w:val="18"/>
        <w:szCs w:val="18"/>
        <w:lang w:eastAsia="ja-JP"/>
      </w:rPr>
      <w:t>作業者が聞き取ることは出来ても、確信を持てないもの。固有名詞のうち、確認の難しいものなど。</w:t>
    </w:r>
  </w:p>
  <w:p w:rsidR="00592D01" w:rsidRPr="00C92C19" w:rsidRDefault="00592D01" w:rsidP="002C32F9">
    <w:pPr>
      <w:jc w:val="both"/>
      <w:rPr>
        <w:rFonts w:ascii="Verdana" w:hAnsi="Verdana"/>
        <w:sz w:val="18"/>
        <w:szCs w:val="18"/>
      </w:rPr>
    </w:pPr>
    <w:r w:rsidRPr="00C92C19">
      <w:rPr>
        <w:rFonts w:ascii="Verdana" w:hAnsi="Verdana"/>
        <w:b/>
        <w:sz w:val="18"/>
        <w:szCs w:val="18"/>
      </w:rPr>
      <w:t>[Unclear]:</w:t>
    </w:r>
    <w:r w:rsidRPr="00C92C19">
      <w:rPr>
        <w:rFonts w:ascii="Verdana" w:hAnsi="Verdana"/>
        <w:sz w:val="18"/>
        <w:szCs w:val="18"/>
      </w:rPr>
      <w:t xml:space="preserve"> Indicates parts where we were unable to hear or understand what is spoken.</w:t>
    </w:r>
  </w:p>
  <w:p w:rsidR="00592D01" w:rsidRPr="00D12739" w:rsidRDefault="00592D01" w:rsidP="002C32F9">
    <w:pPr>
      <w:jc w:val="both"/>
      <w:rPr>
        <w:rFonts w:ascii="Verdana" w:eastAsia="MS Mincho" w:hAnsi="Verdana"/>
        <w:sz w:val="18"/>
        <w:szCs w:val="18"/>
        <w:lang w:eastAsia="ja-JP"/>
      </w:rPr>
    </w:pPr>
    <w:r w:rsidRPr="00D12739">
      <w:rPr>
        <w:rFonts w:ascii="Verdana" w:eastAsia="MS Mincho" w:hAnsi="Verdana" w:hint="eastAsia"/>
        <w:sz w:val="18"/>
        <w:szCs w:val="18"/>
        <w:lang w:eastAsia="ja-JP"/>
      </w:rPr>
      <w:t>作業者が聞き取ることが</w:t>
    </w:r>
    <w:r>
      <w:rPr>
        <w:rFonts w:ascii="MS Mincho" w:eastAsia="MS Mincho" w:hAnsi="MS Mincho" w:hint="eastAsia"/>
        <w:sz w:val="18"/>
        <w:szCs w:val="18"/>
        <w:lang w:eastAsia="ja-JP"/>
      </w:rPr>
      <w:t>出来ない</w:t>
    </w:r>
    <w:r w:rsidRPr="00D12739">
      <w:rPr>
        <w:rFonts w:ascii="Verdana" w:eastAsia="MS Mincho" w:hAnsi="Verdana" w:hint="eastAsia"/>
        <w:sz w:val="18"/>
        <w:szCs w:val="18"/>
        <w:lang w:eastAsia="ja-JP"/>
      </w:rPr>
      <w:t>もの。テープの音質または話者の話し方（アクセント）によります。</w:t>
    </w:r>
  </w:p>
  <w:p w:rsidR="00592D01" w:rsidRDefault="00592D01" w:rsidP="002C32F9">
    <w:pPr>
      <w:jc w:val="both"/>
      <w:rPr>
        <w:rFonts w:ascii="Verdana" w:hAnsi="Verdana"/>
        <w:sz w:val="18"/>
        <w:szCs w:val="18"/>
      </w:rPr>
    </w:pPr>
    <w:r w:rsidRPr="00C92C19">
      <w:rPr>
        <w:rFonts w:ascii="Verdana" w:hAnsi="Verdana"/>
        <w:b/>
        <w:sz w:val="18"/>
        <w:szCs w:val="18"/>
      </w:rPr>
      <w:t>[Multiple Speakers]:</w:t>
    </w:r>
    <w:r w:rsidRPr="00C92C19">
      <w:rPr>
        <w:rFonts w:ascii="Verdana" w:hAnsi="Verdana"/>
        <w:sz w:val="18"/>
        <w:szCs w:val="18"/>
      </w:rPr>
      <w:t xml:space="preserve"> Used when more than one speaker is speaking at a given time and it is difficult to transcribe what is spoken.</w:t>
    </w:r>
  </w:p>
  <w:p w:rsidR="00592D01" w:rsidRDefault="00592D01" w:rsidP="002C32F9">
    <w:pPr>
      <w:pBdr>
        <w:bottom w:val="single" w:sz="6" w:space="1" w:color="auto"/>
      </w:pBdr>
      <w:jc w:val="both"/>
      <w:rPr>
        <w:rFonts w:ascii="Verdana" w:hAnsi="Verdana"/>
        <w:sz w:val="18"/>
        <w:szCs w:val="18"/>
      </w:rPr>
    </w:pPr>
    <w:r>
      <w:rPr>
        <w:rFonts w:ascii="MS Mincho" w:eastAsia="MS Mincho" w:hAnsi="MS Mincho" w:hint="eastAsia"/>
        <w:sz w:val="18"/>
        <w:szCs w:val="18"/>
        <w:lang w:eastAsia="ja-JP"/>
      </w:rPr>
      <w:t>複数の話者が同時に話しているために、会話を聞き取ることが困難であるもの。</w:t>
    </w:r>
  </w:p>
  <w:p w:rsidR="00592D01" w:rsidRPr="00C92C19" w:rsidRDefault="00592D01" w:rsidP="00C92C19">
    <w:pPr>
      <w:pStyle w:val="Footer"/>
      <w:tabs>
        <w:tab w:val="clear" w:pos="8640"/>
        <w:tab w:val="right" w:pos="9360"/>
      </w:tabs>
      <w:jc w:val="center"/>
      <w:rPr>
        <w:rFonts w:ascii="Verdana" w:hAnsi="Verdana"/>
        <w:sz w:val="18"/>
        <w:szCs w:val="18"/>
      </w:rPr>
    </w:pPr>
    <w:r w:rsidRPr="00C92C19">
      <w:rPr>
        <w:rFonts w:ascii="Verdana" w:hAnsi="Verdana"/>
        <w:sz w:val="18"/>
        <w:szCs w:val="18"/>
      </w:rPr>
      <w:t xml:space="preserve">Page </w:t>
    </w:r>
    <w:r w:rsidR="00790683" w:rsidRPr="00C92C19">
      <w:rPr>
        <w:rStyle w:val="PageNumber"/>
        <w:rFonts w:ascii="Verdana" w:hAnsi="Verdana"/>
        <w:sz w:val="18"/>
        <w:szCs w:val="18"/>
      </w:rPr>
      <w:fldChar w:fldCharType="begin"/>
    </w:r>
    <w:r w:rsidRPr="00C92C19">
      <w:rPr>
        <w:rStyle w:val="PageNumber"/>
        <w:rFonts w:ascii="Verdana" w:hAnsi="Verdana"/>
        <w:sz w:val="18"/>
        <w:szCs w:val="18"/>
      </w:rPr>
      <w:instrText xml:space="preserve"> PAGE </w:instrText>
    </w:r>
    <w:r w:rsidR="00790683" w:rsidRPr="00C92C19">
      <w:rPr>
        <w:rStyle w:val="PageNumber"/>
        <w:rFonts w:ascii="Verdana" w:hAnsi="Verdana"/>
        <w:sz w:val="18"/>
        <w:szCs w:val="18"/>
      </w:rPr>
      <w:fldChar w:fldCharType="separate"/>
    </w:r>
    <w:r w:rsidR="00280A47">
      <w:rPr>
        <w:rStyle w:val="PageNumber"/>
        <w:rFonts w:ascii="Verdana" w:hAnsi="Verdana"/>
        <w:noProof/>
        <w:sz w:val="18"/>
        <w:szCs w:val="18"/>
      </w:rPr>
      <w:t>1</w:t>
    </w:r>
    <w:r w:rsidR="00790683" w:rsidRPr="00C92C19">
      <w:rPr>
        <w:rStyle w:val="PageNumber"/>
        <w:rFonts w:ascii="Verdana" w:hAnsi="Verdana"/>
        <w:sz w:val="18"/>
        <w:szCs w:val="18"/>
      </w:rPr>
      <w:fldChar w:fldCharType="end"/>
    </w:r>
    <w:r w:rsidRPr="00C92C19">
      <w:rPr>
        <w:rStyle w:val="PageNumber"/>
        <w:rFonts w:ascii="Verdana" w:hAnsi="Verdana"/>
        <w:sz w:val="18"/>
        <w:szCs w:val="18"/>
      </w:rPr>
      <w:t xml:space="preserve"> of </w:t>
    </w:r>
    <w:r w:rsidR="00790683" w:rsidRPr="00C92C19">
      <w:rPr>
        <w:rStyle w:val="PageNumber"/>
        <w:rFonts w:ascii="Verdana" w:hAnsi="Verdana"/>
        <w:sz w:val="18"/>
        <w:szCs w:val="18"/>
      </w:rPr>
      <w:fldChar w:fldCharType="begin"/>
    </w:r>
    <w:r w:rsidRPr="00C92C19">
      <w:rPr>
        <w:rStyle w:val="PageNumber"/>
        <w:rFonts w:ascii="Verdana" w:hAnsi="Verdana"/>
        <w:sz w:val="18"/>
        <w:szCs w:val="18"/>
      </w:rPr>
      <w:instrText xml:space="preserve"> NUMPAGES </w:instrText>
    </w:r>
    <w:r w:rsidR="00790683" w:rsidRPr="00C92C19">
      <w:rPr>
        <w:rStyle w:val="PageNumber"/>
        <w:rFonts w:ascii="Verdana" w:hAnsi="Verdana"/>
        <w:sz w:val="18"/>
        <w:szCs w:val="18"/>
      </w:rPr>
      <w:fldChar w:fldCharType="separate"/>
    </w:r>
    <w:r w:rsidR="00280A47">
      <w:rPr>
        <w:rStyle w:val="PageNumber"/>
        <w:rFonts w:ascii="Verdana" w:hAnsi="Verdana"/>
        <w:noProof/>
        <w:sz w:val="18"/>
        <w:szCs w:val="18"/>
      </w:rPr>
      <w:t>13</w:t>
    </w:r>
    <w:r w:rsidR="00790683" w:rsidRPr="00C92C19">
      <w:rPr>
        <w:rStyle w:val="PageNumber"/>
        <w:rFonts w:ascii="Verdana" w:hAnsi="Verdan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8B2" w:rsidRDefault="004968B2">
      <w:r>
        <w:separator/>
      </w:r>
    </w:p>
  </w:footnote>
  <w:footnote w:type="continuationSeparator" w:id="1">
    <w:p w:rsidR="004968B2" w:rsidRDefault="00496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D01" w:rsidRDefault="00592D01" w:rsidP="002D6A6C">
    <w:pPr>
      <w:rPr>
        <w:rFonts w:ascii="Verdana" w:hAnsi="Verdana"/>
        <w:b/>
        <w:sz w:val="20"/>
        <w:szCs w:val="20"/>
      </w:rPr>
    </w:pPr>
    <w:r>
      <w:rPr>
        <w:rFonts w:ascii="Verdana" w:hAnsi="Verdana"/>
        <w:b/>
        <w:sz w:val="20"/>
        <w:szCs w:val="20"/>
      </w:rPr>
      <w:t xml:space="preserve">Title: </w:t>
    </w:r>
    <w:r w:rsidR="00C40C75" w:rsidRPr="00C40C75">
      <w:rPr>
        <w:rFonts w:ascii="Verdana" w:eastAsia="MS Mincho" w:hAnsi="Verdana"/>
        <w:b/>
        <w:sz w:val="22"/>
        <w:szCs w:val="22"/>
        <w:lang w:eastAsia="ja-JP"/>
      </w:rPr>
      <w:t xml:space="preserve">Fundamental Concepts </w:t>
    </w:r>
    <w:r w:rsidR="00C40C75">
      <w:rPr>
        <w:rFonts w:ascii="Verdana" w:eastAsia="MS Mincho" w:hAnsi="Verdana"/>
        <w:b/>
        <w:sz w:val="22"/>
        <w:szCs w:val="22"/>
        <w:lang w:eastAsia="ja-JP"/>
      </w:rPr>
      <w:t>o</w:t>
    </w:r>
    <w:r w:rsidR="00364A15">
      <w:rPr>
        <w:rFonts w:ascii="Verdana" w:eastAsia="MS Mincho" w:hAnsi="Verdana"/>
        <w:b/>
        <w:sz w:val="22"/>
        <w:szCs w:val="22"/>
        <w:lang w:eastAsia="ja-JP"/>
      </w:rPr>
      <w:t>f Environment</w:t>
    </w:r>
  </w:p>
  <w:p w:rsidR="00592D01" w:rsidRPr="00D17B11" w:rsidRDefault="00592D01" w:rsidP="002D6A6C">
    <w:pPr>
      <w:rPr>
        <w:rFonts w:ascii="Verdana" w:hAnsi="Verdana"/>
        <w:b/>
        <w:sz w:val="20"/>
        <w:szCs w:val="20"/>
      </w:rPr>
    </w:pPr>
    <w:r w:rsidRPr="00D76488">
      <w:rPr>
        <w:rFonts w:ascii="Verdana" w:hAnsi="Verdana"/>
        <w:b/>
        <w:sz w:val="20"/>
        <w:szCs w:val="20"/>
      </w:rPr>
      <w:t xml:space="preserve">File name: </w:t>
    </w:r>
    <w:r w:rsidRPr="00EC3231">
      <w:rPr>
        <w:rFonts w:ascii="Verdana" w:hAnsi="Verdana" w:hint="eastAsia"/>
        <w:b/>
        <w:sz w:val="20"/>
        <w:szCs w:val="20"/>
      </w:rPr>
      <w:t>ズハイリ先生講義専攻科</w:t>
    </w:r>
    <w:r w:rsidRPr="00EC3231">
      <w:rPr>
        <w:rFonts w:ascii="Verdana" w:hAnsi="Verdana"/>
        <w:b/>
        <w:sz w:val="20"/>
        <w:szCs w:val="20"/>
      </w:rPr>
      <w:t>1</w:t>
    </w:r>
    <w:r w:rsidRPr="00EC3231">
      <w:rPr>
        <w:rFonts w:ascii="Verdana" w:hAnsi="Verdana" w:hint="eastAsia"/>
        <w:b/>
        <w:sz w:val="20"/>
        <w:szCs w:val="20"/>
      </w:rPr>
      <w:t>回目</w:t>
    </w:r>
    <w:r w:rsidRPr="00EC3231">
      <w:rPr>
        <w:rFonts w:ascii="Verdana" w:hAnsi="Verdana"/>
        <w:b/>
        <w:sz w:val="20"/>
        <w:szCs w:val="20"/>
      </w:rPr>
      <w:t>10</w:t>
    </w:r>
    <w:r w:rsidRPr="00EC3231">
      <w:rPr>
        <w:rFonts w:ascii="Verdana" w:hAnsi="Verdana" w:hint="eastAsia"/>
        <w:b/>
        <w:sz w:val="20"/>
        <w:szCs w:val="20"/>
      </w:rPr>
      <w:t>月</w:t>
    </w:r>
    <w:r w:rsidRPr="00EC3231">
      <w:rPr>
        <w:rFonts w:ascii="Verdana" w:hAnsi="Verdana"/>
        <w:b/>
        <w:sz w:val="20"/>
        <w:szCs w:val="20"/>
      </w:rPr>
      <w:t>1</w:t>
    </w:r>
    <w:r w:rsidRPr="00EC3231">
      <w:rPr>
        <w:rFonts w:ascii="Verdana" w:hAnsi="Verdana" w:hint="eastAsia"/>
        <w:b/>
        <w:sz w:val="20"/>
        <w:szCs w:val="20"/>
      </w:rPr>
      <w:t>日</w:t>
    </w:r>
  </w:p>
  <w:p w:rsidR="00592D01" w:rsidRPr="00D76488" w:rsidRDefault="00592D01" w:rsidP="002D6A6C">
    <w:pPr>
      <w:rPr>
        <w:rFonts w:ascii="Verdana" w:hAnsi="Verdana"/>
        <w:b/>
        <w:sz w:val="20"/>
        <w:szCs w:val="20"/>
      </w:rPr>
    </w:pPr>
    <w:r w:rsidRPr="00D76488">
      <w:rPr>
        <w:rFonts w:ascii="Verdana" w:hAnsi="Verdana"/>
        <w:b/>
        <w:sz w:val="20"/>
        <w:szCs w:val="20"/>
      </w:rPr>
      <w:t xml:space="preserve">Duration: </w:t>
    </w:r>
    <w:r>
      <w:rPr>
        <w:rFonts w:ascii="Verdana" w:hAnsi="Verdana"/>
        <w:b/>
        <w:sz w:val="20"/>
        <w:szCs w:val="20"/>
      </w:rPr>
      <w:t>47:34</w:t>
    </w:r>
  </w:p>
  <w:p w:rsidR="00592D01" w:rsidRPr="004C6586" w:rsidRDefault="00592D01" w:rsidP="002D6A6C">
    <w:pPr>
      <w:pBdr>
        <w:bottom w:val="single" w:sz="12" w:space="1" w:color="auto"/>
      </w:pBdr>
      <w:rPr>
        <w:rFonts w:ascii="Verdana" w:hAnsi="Verdana"/>
        <w:b/>
        <w:sz w:val="20"/>
        <w:szCs w:val="20"/>
      </w:rPr>
    </w:pPr>
    <w:r w:rsidRPr="004C6586">
      <w:rPr>
        <w:rFonts w:ascii="Verdana" w:hAnsi="Verdana"/>
        <w:b/>
        <w:sz w:val="20"/>
        <w:szCs w:val="20"/>
      </w:rPr>
      <w:t xml:space="preserve">Total pages: </w:t>
    </w:r>
    <w:r w:rsidR="004516DE">
      <w:rPr>
        <w:rFonts w:ascii="Verdana" w:hAnsi="Verdana"/>
        <w:b/>
        <w:sz w:val="20"/>
        <w:szCs w:val="20"/>
      </w:rPr>
      <w:t>1</w:t>
    </w:r>
    <w:r w:rsidR="00783863">
      <w:rPr>
        <w:rFonts w:ascii="Verdana" w:hAnsi="Verdana"/>
        <w:b/>
        <w:sz w:val="20"/>
        <w:szCs w:val="20"/>
      </w:rP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attachedTemplate r:id="rId1"/>
  <w:stylePaneFormatFilter w:val="3F01"/>
  <w:defaultTabStop w:val="720"/>
  <w:drawingGridHorizontalSpacing w:val="120"/>
  <w:displayHorizontalDrawingGridEvery w:val="2"/>
  <w:characterSpacingControl w:val="doNotCompress"/>
  <w:hdrShapeDefaults>
    <o:shapedefaults v:ext="edit" spidmax="50178">
      <v:textbox inset="5.85pt,.7pt,5.85pt,.7pt"/>
    </o:shapedefaults>
  </w:hdrShapeDefaults>
  <w:footnotePr>
    <w:footnote w:id="0"/>
    <w:footnote w:id="1"/>
  </w:footnotePr>
  <w:endnotePr>
    <w:endnote w:id="0"/>
    <w:endnote w:id="1"/>
  </w:endnotePr>
  <w:compat/>
  <w:rsids>
    <w:rsidRoot w:val="00AA67CB"/>
    <w:rsid w:val="000002F4"/>
    <w:rsid w:val="00000636"/>
    <w:rsid w:val="00001858"/>
    <w:rsid w:val="00002252"/>
    <w:rsid w:val="00002798"/>
    <w:rsid w:val="0000360E"/>
    <w:rsid w:val="00003AC3"/>
    <w:rsid w:val="0000517F"/>
    <w:rsid w:val="0000535C"/>
    <w:rsid w:val="000061B3"/>
    <w:rsid w:val="000078E0"/>
    <w:rsid w:val="00010C66"/>
    <w:rsid w:val="0001121E"/>
    <w:rsid w:val="0001152F"/>
    <w:rsid w:val="00011596"/>
    <w:rsid w:val="00011822"/>
    <w:rsid w:val="00011908"/>
    <w:rsid w:val="00011B53"/>
    <w:rsid w:val="00012989"/>
    <w:rsid w:val="000149BF"/>
    <w:rsid w:val="00015107"/>
    <w:rsid w:val="00016C01"/>
    <w:rsid w:val="0002036A"/>
    <w:rsid w:val="000209CB"/>
    <w:rsid w:val="000219E3"/>
    <w:rsid w:val="00021E76"/>
    <w:rsid w:val="00021EAE"/>
    <w:rsid w:val="00022411"/>
    <w:rsid w:val="00022660"/>
    <w:rsid w:val="000226F7"/>
    <w:rsid w:val="00022758"/>
    <w:rsid w:val="00024C11"/>
    <w:rsid w:val="000255B5"/>
    <w:rsid w:val="000256D3"/>
    <w:rsid w:val="00025811"/>
    <w:rsid w:val="00025DAA"/>
    <w:rsid w:val="0002623F"/>
    <w:rsid w:val="00026A3F"/>
    <w:rsid w:val="00026B24"/>
    <w:rsid w:val="000302D8"/>
    <w:rsid w:val="0003044F"/>
    <w:rsid w:val="00030678"/>
    <w:rsid w:val="00030989"/>
    <w:rsid w:val="00030A21"/>
    <w:rsid w:val="00031189"/>
    <w:rsid w:val="0003194B"/>
    <w:rsid w:val="00034325"/>
    <w:rsid w:val="00034D35"/>
    <w:rsid w:val="000350A2"/>
    <w:rsid w:val="000354C7"/>
    <w:rsid w:val="00035A67"/>
    <w:rsid w:val="00035D02"/>
    <w:rsid w:val="00036400"/>
    <w:rsid w:val="00036B43"/>
    <w:rsid w:val="000379D9"/>
    <w:rsid w:val="00037EB0"/>
    <w:rsid w:val="0004101A"/>
    <w:rsid w:val="0004106C"/>
    <w:rsid w:val="000431BA"/>
    <w:rsid w:val="00044F41"/>
    <w:rsid w:val="00046A3C"/>
    <w:rsid w:val="00047227"/>
    <w:rsid w:val="0005005C"/>
    <w:rsid w:val="00052A50"/>
    <w:rsid w:val="00052FAE"/>
    <w:rsid w:val="000541BC"/>
    <w:rsid w:val="00054601"/>
    <w:rsid w:val="00054E02"/>
    <w:rsid w:val="00054FCB"/>
    <w:rsid w:val="00055B82"/>
    <w:rsid w:val="00056238"/>
    <w:rsid w:val="0006002A"/>
    <w:rsid w:val="00060636"/>
    <w:rsid w:val="00062702"/>
    <w:rsid w:val="00062F3F"/>
    <w:rsid w:val="000634F3"/>
    <w:rsid w:val="000636DF"/>
    <w:rsid w:val="00063978"/>
    <w:rsid w:val="00064B1E"/>
    <w:rsid w:val="00064C6A"/>
    <w:rsid w:val="00064F40"/>
    <w:rsid w:val="00065618"/>
    <w:rsid w:val="00066DA7"/>
    <w:rsid w:val="00067407"/>
    <w:rsid w:val="00071A6F"/>
    <w:rsid w:val="0007262A"/>
    <w:rsid w:val="0007280E"/>
    <w:rsid w:val="0007315C"/>
    <w:rsid w:val="000738A3"/>
    <w:rsid w:val="00074901"/>
    <w:rsid w:val="0007537E"/>
    <w:rsid w:val="000755A4"/>
    <w:rsid w:val="00076449"/>
    <w:rsid w:val="00076BF8"/>
    <w:rsid w:val="000777E2"/>
    <w:rsid w:val="0008145F"/>
    <w:rsid w:val="0008189A"/>
    <w:rsid w:val="00081DAD"/>
    <w:rsid w:val="000825B4"/>
    <w:rsid w:val="00084339"/>
    <w:rsid w:val="000862B5"/>
    <w:rsid w:val="00087C44"/>
    <w:rsid w:val="0009052E"/>
    <w:rsid w:val="000909F6"/>
    <w:rsid w:val="0009292D"/>
    <w:rsid w:val="00093DDB"/>
    <w:rsid w:val="00094457"/>
    <w:rsid w:val="0009451B"/>
    <w:rsid w:val="000947E2"/>
    <w:rsid w:val="00097314"/>
    <w:rsid w:val="000974F9"/>
    <w:rsid w:val="000975B9"/>
    <w:rsid w:val="00097C20"/>
    <w:rsid w:val="00097E97"/>
    <w:rsid w:val="000A1E60"/>
    <w:rsid w:val="000A281D"/>
    <w:rsid w:val="000A301E"/>
    <w:rsid w:val="000A3168"/>
    <w:rsid w:val="000A37B4"/>
    <w:rsid w:val="000A38C0"/>
    <w:rsid w:val="000A3DB4"/>
    <w:rsid w:val="000A57C4"/>
    <w:rsid w:val="000A5A53"/>
    <w:rsid w:val="000A6307"/>
    <w:rsid w:val="000A6556"/>
    <w:rsid w:val="000A6B4C"/>
    <w:rsid w:val="000A7393"/>
    <w:rsid w:val="000A7E02"/>
    <w:rsid w:val="000B02EF"/>
    <w:rsid w:val="000B07E2"/>
    <w:rsid w:val="000B15DD"/>
    <w:rsid w:val="000B1C3C"/>
    <w:rsid w:val="000B24ED"/>
    <w:rsid w:val="000B3746"/>
    <w:rsid w:val="000B3A4C"/>
    <w:rsid w:val="000B51E0"/>
    <w:rsid w:val="000B53FA"/>
    <w:rsid w:val="000B559E"/>
    <w:rsid w:val="000B5A48"/>
    <w:rsid w:val="000B5BF7"/>
    <w:rsid w:val="000B5F23"/>
    <w:rsid w:val="000B7397"/>
    <w:rsid w:val="000C054E"/>
    <w:rsid w:val="000C09CD"/>
    <w:rsid w:val="000C0DC1"/>
    <w:rsid w:val="000C147E"/>
    <w:rsid w:val="000C2299"/>
    <w:rsid w:val="000C2366"/>
    <w:rsid w:val="000C29A5"/>
    <w:rsid w:val="000C2BCD"/>
    <w:rsid w:val="000C4D03"/>
    <w:rsid w:val="000C4DF3"/>
    <w:rsid w:val="000C5B8E"/>
    <w:rsid w:val="000C66D0"/>
    <w:rsid w:val="000C706E"/>
    <w:rsid w:val="000C7175"/>
    <w:rsid w:val="000D093C"/>
    <w:rsid w:val="000D1CE7"/>
    <w:rsid w:val="000D21C5"/>
    <w:rsid w:val="000D2FC9"/>
    <w:rsid w:val="000D3021"/>
    <w:rsid w:val="000D4242"/>
    <w:rsid w:val="000D5826"/>
    <w:rsid w:val="000D5859"/>
    <w:rsid w:val="000D6747"/>
    <w:rsid w:val="000D6CFC"/>
    <w:rsid w:val="000D6E1D"/>
    <w:rsid w:val="000D7530"/>
    <w:rsid w:val="000D7766"/>
    <w:rsid w:val="000D7932"/>
    <w:rsid w:val="000D7967"/>
    <w:rsid w:val="000D7A07"/>
    <w:rsid w:val="000E02C3"/>
    <w:rsid w:val="000E0510"/>
    <w:rsid w:val="000E2000"/>
    <w:rsid w:val="000E2A46"/>
    <w:rsid w:val="000E3944"/>
    <w:rsid w:val="000E395F"/>
    <w:rsid w:val="000E3D67"/>
    <w:rsid w:val="000E63CB"/>
    <w:rsid w:val="000E68B8"/>
    <w:rsid w:val="000E6CF0"/>
    <w:rsid w:val="000E76E8"/>
    <w:rsid w:val="000F0D7F"/>
    <w:rsid w:val="000F13E2"/>
    <w:rsid w:val="000F1475"/>
    <w:rsid w:val="000F31BA"/>
    <w:rsid w:val="000F3333"/>
    <w:rsid w:val="000F3453"/>
    <w:rsid w:val="000F3C89"/>
    <w:rsid w:val="000F42FD"/>
    <w:rsid w:val="000F46EF"/>
    <w:rsid w:val="000F4B70"/>
    <w:rsid w:val="000F5371"/>
    <w:rsid w:val="000F540E"/>
    <w:rsid w:val="00102E7F"/>
    <w:rsid w:val="0010304D"/>
    <w:rsid w:val="00103243"/>
    <w:rsid w:val="00103274"/>
    <w:rsid w:val="00103636"/>
    <w:rsid w:val="00103650"/>
    <w:rsid w:val="00103A04"/>
    <w:rsid w:val="00103C7E"/>
    <w:rsid w:val="00103DEF"/>
    <w:rsid w:val="00104752"/>
    <w:rsid w:val="00104BEA"/>
    <w:rsid w:val="001050F3"/>
    <w:rsid w:val="0010514B"/>
    <w:rsid w:val="00105D72"/>
    <w:rsid w:val="00106B72"/>
    <w:rsid w:val="00106EE3"/>
    <w:rsid w:val="001123C9"/>
    <w:rsid w:val="00113EF2"/>
    <w:rsid w:val="00114575"/>
    <w:rsid w:val="00114994"/>
    <w:rsid w:val="001155C5"/>
    <w:rsid w:val="001158F0"/>
    <w:rsid w:val="0011716B"/>
    <w:rsid w:val="001172D5"/>
    <w:rsid w:val="0012105D"/>
    <w:rsid w:val="0012121F"/>
    <w:rsid w:val="0012170B"/>
    <w:rsid w:val="00121A50"/>
    <w:rsid w:val="00121E53"/>
    <w:rsid w:val="00123293"/>
    <w:rsid w:val="0012386A"/>
    <w:rsid w:val="001249F9"/>
    <w:rsid w:val="00124FAA"/>
    <w:rsid w:val="0012584D"/>
    <w:rsid w:val="0012626B"/>
    <w:rsid w:val="001262DE"/>
    <w:rsid w:val="001266F0"/>
    <w:rsid w:val="0012785F"/>
    <w:rsid w:val="001279FA"/>
    <w:rsid w:val="0013084F"/>
    <w:rsid w:val="001321EE"/>
    <w:rsid w:val="001322D5"/>
    <w:rsid w:val="0013247C"/>
    <w:rsid w:val="001332C7"/>
    <w:rsid w:val="00133591"/>
    <w:rsid w:val="0013443D"/>
    <w:rsid w:val="00134458"/>
    <w:rsid w:val="00134547"/>
    <w:rsid w:val="001354A6"/>
    <w:rsid w:val="00135523"/>
    <w:rsid w:val="0013702F"/>
    <w:rsid w:val="00137061"/>
    <w:rsid w:val="001371FA"/>
    <w:rsid w:val="001401A2"/>
    <w:rsid w:val="00140D12"/>
    <w:rsid w:val="001422FC"/>
    <w:rsid w:val="00143EF3"/>
    <w:rsid w:val="00145831"/>
    <w:rsid w:val="00146F2B"/>
    <w:rsid w:val="00150529"/>
    <w:rsid w:val="00150871"/>
    <w:rsid w:val="00152112"/>
    <w:rsid w:val="00152768"/>
    <w:rsid w:val="00152C02"/>
    <w:rsid w:val="00152F9F"/>
    <w:rsid w:val="001536AF"/>
    <w:rsid w:val="001540D2"/>
    <w:rsid w:val="0015411B"/>
    <w:rsid w:val="00154445"/>
    <w:rsid w:val="00154C29"/>
    <w:rsid w:val="00155831"/>
    <w:rsid w:val="00155B49"/>
    <w:rsid w:val="00156473"/>
    <w:rsid w:val="00156938"/>
    <w:rsid w:val="00156CCB"/>
    <w:rsid w:val="00157541"/>
    <w:rsid w:val="00157F03"/>
    <w:rsid w:val="00161122"/>
    <w:rsid w:val="00161A42"/>
    <w:rsid w:val="0016213B"/>
    <w:rsid w:val="001622F4"/>
    <w:rsid w:val="00162596"/>
    <w:rsid w:val="0016342F"/>
    <w:rsid w:val="0016446E"/>
    <w:rsid w:val="00165331"/>
    <w:rsid w:val="001661CB"/>
    <w:rsid w:val="001666B3"/>
    <w:rsid w:val="00166B1B"/>
    <w:rsid w:val="00166B38"/>
    <w:rsid w:val="00166B4E"/>
    <w:rsid w:val="00167449"/>
    <w:rsid w:val="001704CC"/>
    <w:rsid w:val="00170655"/>
    <w:rsid w:val="00171268"/>
    <w:rsid w:val="0017220F"/>
    <w:rsid w:val="00174C9A"/>
    <w:rsid w:val="00175103"/>
    <w:rsid w:val="00175B56"/>
    <w:rsid w:val="00175D5A"/>
    <w:rsid w:val="00176583"/>
    <w:rsid w:val="00176906"/>
    <w:rsid w:val="001769AA"/>
    <w:rsid w:val="00176AB1"/>
    <w:rsid w:val="00176FDB"/>
    <w:rsid w:val="00177C5D"/>
    <w:rsid w:val="00181685"/>
    <w:rsid w:val="00182020"/>
    <w:rsid w:val="0018271D"/>
    <w:rsid w:val="00183302"/>
    <w:rsid w:val="00183AB6"/>
    <w:rsid w:val="00183FBD"/>
    <w:rsid w:val="00184197"/>
    <w:rsid w:val="001841A2"/>
    <w:rsid w:val="00184943"/>
    <w:rsid w:val="00184ED2"/>
    <w:rsid w:val="00185A9F"/>
    <w:rsid w:val="00187A13"/>
    <w:rsid w:val="00187C82"/>
    <w:rsid w:val="00190DDE"/>
    <w:rsid w:val="00192955"/>
    <w:rsid w:val="00192C3F"/>
    <w:rsid w:val="00192E79"/>
    <w:rsid w:val="001937EE"/>
    <w:rsid w:val="001941D4"/>
    <w:rsid w:val="0019598F"/>
    <w:rsid w:val="00196B6D"/>
    <w:rsid w:val="0019733B"/>
    <w:rsid w:val="00197EFF"/>
    <w:rsid w:val="001A0D50"/>
    <w:rsid w:val="001A1C42"/>
    <w:rsid w:val="001A2563"/>
    <w:rsid w:val="001A2958"/>
    <w:rsid w:val="001A2BAE"/>
    <w:rsid w:val="001A3028"/>
    <w:rsid w:val="001A31BF"/>
    <w:rsid w:val="001A3F46"/>
    <w:rsid w:val="001A47F0"/>
    <w:rsid w:val="001A4CCC"/>
    <w:rsid w:val="001A51E9"/>
    <w:rsid w:val="001A5AAB"/>
    <w:rsid w:val="001A5D9A"/>
    <w:rsid w:val="001A5FD4"/>
    <w:rsid w:val="001A6A42"/>
    <w:rsid w:val="001A6E6F"/>
    <w:rsid w:val="001A704E"/>
    <w:rsid w:val="001A764B"/>
    <w:rsid w:val="001B04FF"/>
    <w:rsid w:val="001B0A43"/>
    <w:rsid w:val="001B1162"/>
    <w:rsid w:val="001B24F8"/>
    <w:rsid w:val="001B2890"/>
    <w:rsid w:val="001B2E2B"/>
    <w:rsid w:val="001B4F56"/>
    <w:rsid w:val="001B5FED"/>
    <w:rsid w:val="001B7509"/>
    <w:rsid w:val="001C0952"/>
    <w:rsid w:val="001C0BFE"/>
    <w:rsid w:val="001C114A"/>
    <w:rsid w:val="001C19B3"/>
    <w:rsid w:val="001C1CB7"/>
    <w:rsid w:val="001C1EB3"/>
    <w:rsid w:val="001C2887"/>
    <w:rsid w:val="001C2C04"/>
    <w:rsid w:val="001C37C8"/>
    <w:rsid w:val="001C3B30"/>
    <w:rsid w:val="001C5C6E"/>
    <w:rsid w:val="001C6380"/>
    <w:rsid w:val="001C7FE5"/>
    <w:rsid w:val="001D0B95"/>
    <w:rsid w:val="001D0F3B"/>
    <w:rsid w:val="001D242E"/>
    <w:rsid w:val="001D2684"/>
    <w:rsid w:val="001D279D"/>
    <w:rsid w:val="001D3188"/>
    <w:rsid w:val="001D3B8F"/>
    <w:rsid w:val="001D4065"/>
    <w:rsid w:val="001D4451"/>
    <w:rsid w:val="001D4C40"/>
    <w:rsid w:val="001D5269"/>
    <w:rsid w:val="001D61FB"/>
    <w:rsid w:val="001D6AF9"/>
    <w:rsid w:val="001D6D73"/>
    <w:rsid w:val="001D7B1F"/>
    <w:rsid w:val="001E0848"/>
    <w:rsid w:val="001E2022"/>
    <w:rsid w:val="001E205D"/>
    <w:rsid w:val="001E28C7"/>
    <w:rsid w:val="001E3D12"/>
    <w:rsid w:val="001E6578"/>
    <w:rsid w:val="001E73C0"/>
    <w:rsid w:val="001F0A88"/>
    <w:rsid w:val="001F0C03"/>
    <w:rsid w:val="001F1833"/>
    <w:rsid w:val="001F235F"/>
    <w:rsid w:val="001F3352"/>
    <w:rsid w:val="001F3644"/>
    <w:rsid w:val="001F4364"/>
    <w:rsid w:val="001F5629"/>
    <w:rsid w:val="001F7747"/>
    <w:rsid w:val="001F7AA5"/>
    <w:rsid w:val="001F7C30"/>
    <w:rsid w:val="00200EC4"/>
    <w:rsid w:val="002018BB"/>
    <w:rsid w:val="00201D28"/>
    <w:rsid w:val="00202C0A"/>
    <w:rsid w:val="0020329E"/>
    <w:rsid w:val="002038A2"/>
    <w:rsid w:val="00204B83"/>
    <w:rsid w:val="00205940"/>
    <w:rsid w:val="00205A1A"/>
    <w:rsid w:val="00206020"/>
    <w:rsid w:val="00207026"/>
    <w:rsid w:val="00207635"/>
    <w:rsid w:val="00210E36"/>
    <w:rsid w:val="0021209B"/>
    <w:rsid w:val="002122BF"/>
    <w:rsid w:val="00212744"/>
    <w:rsid w:val="00212C28"/>
    <w:rsid w:val="00212E53"/>
    <w:rsid w:val="00213441"/>
    <w:rsid w:val="00213523"/>
    <w:rsid w:val="0021422A"/>
    <w:rsid w:val="00214672"/>
    <w:rsid w:val="00215647"/>
    <w:rsid w:val="00216177"/>
    <w:rsid w:val="00217DB0"/>
    <w:rsid w:val="00220398"/>
    <w:rsid w:val="00220FF3"/>
    <w:rsid w:val="0022170B"/>
    <w:rsid w:val="002219C2"/>
    <w:rsid w:val="00221F5B"/>
    <w:rsid w:val="00222EEB"/>
    <w:rsid w:val="00223421"/>
    <w:rsid w:val="00223FFF"/>
    <w:rsid w:val="00224631"/>
    <w:rsid w:val="00224634"/>
    <w:rsid w:val="00225748"/>
    <w:rsid w:val="00225B0E"/>
    <w:rsid w:val="00225EE3"/>
    <w:rsid w:val="00225F4C"/>
    <w:rsid w:val="002276D4"/>
    <w:rsid w:val="00230C6F"/>
    <w:rsid w:val="00231657"/>
    <w:rsid w:val="0023240E"/>
    <w:rsid w:val="00232CC8"/>
    <w:rsid w:val="00232E94"/>
    <w:rsid w:val="00234B83"/>
    <w:rsid w:val="0023565B"/>
    <w:rsid w:val="002360A3"/>
    <w:rsid w:val="002363BF"/>
    <w:rsid w:val="00237F35"/>
    <w:rsid w:val="002418B2"/>
    <w:rsid w:val="002477C6"/>
    <w:rsid w:val="00247D51"/>
    <w:rsid w:val="00250648"/>
    <w:rsid w:val="00250917"/>
    <w:rsid w:val="0025141C"/>
    <w:rsid w:val="00251A15"/>
    <w:rsid w:val="00251A7A"/>
    <w:rsid w:val="002535A6"/>
    <w:rsid w:val="0025373A"/>
    <w:rsid w:val="00254450"/>
    <w:rsid w:val="0025487D"/>
    <w:rsid w:val="00254DDF"/>
    <w:rsid w:val="00256AAC"/>
    <w:rsid w:val="00257B7D"/>
    <w:rsid w:val="00260885"/>
    <w:rsid w:val="0026173D"/>
    <w:rsid w:val="00263B1A"/>
    <w:rsid w:val="00264AAE"/>
    <w:rsid w:val="00265ACE"/>
    <w:rsid w:val="002660A1"/>
    <w:rsid w:val="002669D7"/>
    <w:rsid w:val="002675D4"/>
    <w:rsid w:val="00271B29"/>
    <w:rsid w:val="00272D31"/>
    <w:rsid w:val="0027326E"/>
    <w:rsid w:val="00273649"/>
    <w:rsid w:val="0027470D"/>
    <w:rsid w:val="002750F9"/>
    <w:rsid w:val="00275208"/>
    <w:rsid w:val="00275854"/>
    <w:rsid w:val="00275BF7"/>
    <w:rsid w:val="00275E5A"/>
    <w:rsid w:val="00276E3B"/>
    <w:rsid w:val="002809B5"/>
    <w:rsid w:val="00280A47"/>
    <w:rsid w:val="00281C98"/>
    <w:rsid w:val="002827A1"/>
    <w:rsid w:val="00282928"/>
    <w:rsid w:val="00283770"/>
    <w:rsid w:val="00285F68"/>
    <w:rsid w:val="00285FBC"/>
    <w:rsid w:val="0028612A"/>
    <w:rsid w:val="002861DA"/>
    <w:rsid w:val="00286359"/>
    <w:rsid w:val="00287DBB"/>
    <w:rsid w:val="00287DC5"/>
    <w:rsid w:val="00287E0D"/>
    <w:rsid w:val="00290405"/>
    <w:rsid w:val="00290B81"/>
    <w:rsid w:val="0029104A"/>
    <w:rsid w:val="00292095"/>
    <w:rsid w:val="00292813"/>
    <w:rsid w:val="00292BF4"/>
    <w:rsid w:val="002932B1"/>
    <w:rsid w:val="00293534"/>
    <w:rsid w:val="00293A81"/>
    <w:rsid w:val="002949F9"/>
    <w:rsid w:val="00296BB6"/>
    <w:rsid w:val="00296CEA"/>
    <w:rsid w:val="00296D6D"/>
    <w:rsid w:val="00297349"/>
    <w:rsid w:val="0029739B"/>
    <w:rsid w:val="002A0A53"/>
    <w:rsid w:val="002A2450"/>
    <w:rsid w:val="002A27F9"/>
    <w:rsid w:val="002A3143"/>
    <w:rsid w:val="002A3664"/>
    <w:rsid w:val="002A437C"/>
    <w:rsid w:val="002A63B9"/>
    <w:rsid w:val="002A6A8A"/>
    <w:rsid w:val="002A6B82"/>
    <w:rsid w:val="002A7893"/>
    <w:rsid w:val="002A7AC7"/>
    <w:rsid w:val="002A7E65"/>
    <w:rsid w:val="002B0C17"/>
    <w:rsid w:val="002B1BE0"/>
    <w:rsid w:val="002B38FA"/>
    <w:rsid w:val="002B4B0B"/>
    <w:rsid w:val="002B4BDE"/>
    <w:rsid w:val="002B58A5"/>
    <w:rsid w:val="002B6179"/>
    <w:rsid w:val="002B628B"/>
    <w:rsid w:val="002B650D"/>
    <w:rsid w:val="002B7D20"/>
    <w:rsid w:val="002B7DDF"/>
    <w:rsid w:val="002C0A41"/>
    <w:rsid w:val="002C1643"/>
    <w:rsid w:val="002C17EB"/>
    <w:rsid w:val="002C1F97"/>
    <w:rsid w:val="002C32F9"/>
    <w:rsid w:val="002C373E"/>
    <w:rsid w:val="002C3D7B"/>
    <w:rsid w:val="002C55E5"/>
    <w:rsid w:val="002C736A"/>
    <w:rsid w:val="002D0068"/>
    <w:rsid w:val="002D0118"/>
    <w:rsid w:val="002D01F7"/>
    <w:rsid w:val="002D0609"/>
    <w:rsid w:val="002D195C"/>
    <w:rsid w:val="002D20D6"/>
    <w:rsid w:val="002D23DE"/>
    <w:rsid w:val="002D27FC"/>
    <w:rsid w:val="002D2A47"/>
    <w:rsid w:val="002D30DF"/>
    <w:rsid w:val="002D50C3"/>
    <w:rsid w:val="002D51D8"/>
    <w:rsid w:val="002D549A"/>
    <w:rsid w:val="002D61BB"/>
    <w:rsid w:val="002D68CB"/>
    <w:rsid w:val="002D6A6C"/>
    <w:rsid w:val="002D77A3"/>
    <w:rsid w:val="002E08E9"/>
    <w:rsid w:val="002E0E6F"/>
    <w:rsid w:val="002E1077"/>
    <w:rsid w:val="002E2A16"/>
    <w:rsid w:val="002E2EB0"/>
    <w:rsid w:val="002E2EC4"/>
    <w:rsid w:val="002E4194"/>
    <w:rsid w:val="002E5C13"/>
    <w:rsid w:val="002E5C9F"/>
    <w:rsid w:val="002E618F"/>
    <w:rsid w:val="002E6977"/>
    <w:rsid w:val="002E6B23"/>
    <w:rsid w:val="002E70DA"/>
    <w:rsid w:val="002E7B71"/>
    <w:rsid w:val="002F0138"/>
    <w:rsid w:val="002F0552"/>
    <w:rsid w:val="002F0C3B"/>
    <w:rsid w:val="002F0E93"/>
    <w:rsid w:val="002F17F1"/>
    <w:rsid w:val="002F1AA2"/>
    <w:rsid w:val="002F236E"/>
    <w:rsid w:val="002F2ED9"/>
    <w:rsid w:val="002F389E"/>
    <w:rsid w:val="002F4999"/>
    <w:rsid w:val="002F4C4D"/>
    <w:rsid w:val="002F50B6"/>
    <w:rsid w:val="002F59C7"/>
    <w:rsid w:val="002F6C89"/>
    <w:rsid w:val="002F74FB"/>
    <w:rsid w:val="002F776E"/>
    <w:rsid w:val="002F7F30"/>
    <w:rsid w:val="002F7F90"/>
    <w:rsid w:val="00300807"/>
    <w:rsid w:val="00300C9B"/>
    <w:rsid w:val="00300E73"/>
    <w:rsid w:val="00301224"/>
    <w:rsid w:val="00301918"/>
    <w:rsid w:val="003027B1"/>
    <w:rsid w:val="00303CC3"/>
    <w:rsid w:val="003040B2"/>
    <w:rsid w:val="0030495D"/>
    <w:rsid w:val="00304F9A"/>
    <w:rsid w:val="003054FA"/>
    <w:rsid w:val="003055B9"/>
    <w:rsid w:val="003134F5"/>
    <w:rsid w:val="00313FA7"/>
    <w:rsid w:val="003149A8"/>
    <w:rsid w:val="00315D29"/>
    <w:rsid w:val="00316626"/>
    <w:rsid w:val="00320364"/>
    <w:rsid w:val="00320751"/>
    <w:rsid w:val="00320B6A"/>
    <w:rsid w:val="003217E4"/>
    <w:rsid w:val="00321C57"/>
    <w:rsid w:val="00323E60"/>
    <w:rsid w:val="00324406"/>
    <w:rsid w:val="00324421"/>
    <w:rsid w:val="00326074"/>
    <w:rsid w:val="003274AA"/>
    <w:rsid w:val="00327E97"/>
    <w:rsid w:val="00330D5C"/>
    <w:rsid w:val="00331C6B"/>
    <w:rsid w:val="00334363"/>
    <w:rsid w:val="00334D3D"/>
    <w:rsid w:val="003354D2"/>
    <w:rsid w:val="00336163"/>
    <w:rsid w:val="0033650F"/>
    <w:rsid w:val="00337536"/>
    <w:rsid w:val="003406E9"/>
    <w:rsid w:val="0034154D"/>
    <w:rsid w:val="00341C9B"/>
    <w:rsid w:val="003422BE"/>
    <w:rsid w:val="003426C8"/>
    <w:rsid w:val="00343713"/>
    <w:rsid w:val="00345DE5"/>
    <w:rsid w:val="0034636D"/>
    <w:rsid w:val="00346689"/>
    <w:rsid w:val="00346F1B"/>
    <w:rsid w:val="00347819"/>
    <w:rsid w:val="00350127"/>
    <w:rsid w:val="0035099E"/>
    <w:rsid w:val="00350B27"/>
    <w:rsid w:val="00352179"/>
    <w:rsid w:val="00353382"/>
    <w:rsid w:val="0035569F"/>
    <w:rsid w:val="00356678"/>
    <w:rsid w:val="0036011C"/>
    <w:rsid w:val="003634E7"/>
    <w:rsid w:val="00363DC4"/>
    <w:rsid w:val="003641AC"/>
    <w:rsid w:val="00364A15"/>
    <w:rsid w:val="00364EC7"/>
    <w:rsid w:val="0036751C"/>
    <w:rsid w:val="00367AA7"/>
    <w:rsid w:val="0037152B"/>
    <w:rsid w:val="00374791"/>
    <w:rsid w:val="00374B04"/>
    <w:rsid w:val="00376416"/>
    <w:rsid w:val="0037722F"/>
    <w:rsid w:val="0037738F"/>
    <w:rsid w:val="0037774E"/>
    <w:rsid w:val="003805EF"/>
    <w:rsid w:val="003811EC"/>
    <w:rsid w:val="00381479"/>
    <w:rsid w:val="00381511"/>
    <w:rsid w:val="00381F0D"/>
    <w:rsid w:val="003823D1"/>
    <w:rsid w:val="00382DD2"/>
    <w:rsid w:val="00382EA9"/>
    <w:rsid w:val="00383489"/>
    <w:rsid w:val="00384D29"/>
    <w:rsid w:val="00385A0E"/>
    <w:rsid w:val="00386002"/>
    <w:rsid w:val="00386D5E"/>
    <w:rsid w:val="00387328"/>
    <w:rsid w:val="00387642"/>
    <w:rsid w:val="00387B68"/>
    <w:rsid w:val="00387C7E"/>
    <w:rsid w:val="003911B7"/>
    <w:rsid w:val="00391D52"/>
    <w:rsid w:val="00392811"/>
    <w:rsid w:val="00392FE7"/>
    <w:rsid w:val="0039615C"/>
    <w:rsid w:val="00397E9F"/>
    <w:rsid w:val="003A020C"/>
    <w:rsid w:val="003A1F7F"/>
    <w:rsid w:val="003A2DC1"/>
    <w:rsid w:val="003A2F83"/>
    <w:rsid w:val="003A3ADF"/>
    <w:rsid w:val="003A5EFD"/>
    <w:rsid w:val="003A63B5"/>
    <w:rsid w:val="003A75D8"/>
    <w:rsid w:val="003A777C"/>
    <w:rsid w:val="003B29BD"/>
    <w:rsid w:val="003B31F9"/>
    <w:rsid w:val="003B3DDD"/>
    <w:rsid w:val="003B4D46"/>
    <w:rsid w:val="003B5414"/>
    <w:rsid w:val="003B6036"/>
    <w:rsid w:val="003B6666"/>
    <w:rsid w:val="003B7114"/>
    <w:rsid w:val="003B780F"/>
    <w:rsid w:val="003B7F46"/>
    <w:rsid w:val="003C055F"/>
    <w:rsid w:val="003C05B4"/>
    <w:rsid w:val="003C192D"/>
    <w:rsid w:val="003C2277"/>
    <w:rsid w:val="003C2DCB"/>
    <w:rsid w:val="003C33AC"/>
    <w:rsid w:val="003C3D12"/>
    <w:rsid w:val="003C4B43"/>
    <w:rsid w:val="003C5032"/>
    <w:rsid w:val="003C5679"/>
    <w:rsid w:val="003C64A4"/>
    <w:rsid w:val="003C6E72"/>
    <w:rsid w:val="003C6FE6"/>
    <w:rsid w:val="003C7B2D"/>
    <w:rsid w:val="003C7B87"/>
    <w:rsid w:val="003C7FA2"/>
    <w:rsid w:val="003D0C14"/>
    <w:rsid w:val="003D2FC5"/>
    <w:rsid w:val="003D3580"/>
    <w:rsid w:val="003D6822"/>
    <w:rsid w:val="003D6BBB"/>
    <w:rsid w:val="003D740D"/>
    <w:rsid w:val="003D7444"/>
    <w:rsid w:val="003D7C4B"/>
    <w:rsid w:val="003E12F6"/>
    <w:rsid w:val="003E151F"/>
    <w:rsid w:val="003E1A55"/>
    <w:rsid w:val="003E2658"/>
    <w:rsid w:val="003E2A6F"/>
    <w:rsid w:val="003E2A8A"/>
    <w:rsid w:val="003E2E60"/>
    <w:rsid w:val="003E6487"/>
    <w:rsid w:val="003E661F"/>
    <w:rsid w:val="003E71B9"/>
    <w:rsid w:val="003E79F6"/>
    <w:rsid w:val="003F0309"/>
    <w:rsid w:val="003F0C3C"/>
    <w:rsid w:val="003F1867"/>
    <w:rsid w:val="003F1C37"/>
    <w:rsid w:val="003F3566"/>
    <w:rsid w:val="003F3CC7"/>
    <w:rsid w:val="003F4266"/>
    <w:rsid w:val="003F4678"/>
    <w:rsid w:val="003F488C"/>
    <w:rsid w:val="003F4B46"/>
    <w:rsid w:val="003F560B"/>
    <w:rsid w:val="003F7A0A"/>
    <w:rsid w:val="00400583"/>
    <w:rsid w:val="00401E1E"/>
    <w:rsid w:val="00402A13"/>
    <w:rsid w:val="004041FE"/>
    <w:rsid w:val="00404F1B"/>
    <w:rsid w:val="004063CF"/>
    <w:rsid w:val="00406505"/>
    <w:rsid w:val="0041091F"/>
    <w:rsid w:val="0041119F"/>
    <w:rsid w:val="00413266"/>
    <w:rsid w:val="00415244"/>
    <w:rsid w:val="00415C79"/>
    <w:rsid w:val="00416427"/>
    <w:rsid w:val="004166AA"/>
    <w:rsid w:val="0041675F"/>
    <w:rsid w:val="00416870"/>
    <w:rsid w:val="004169A7"/>
    <w:rsid w:val="004178FB"/>
    <w:rsid w:val="00420122"/>
    <w:rsid w:val="00423264"/>
    <w:rsid w:val="0042536F"/>
    <w:rsid w:val="00426051"/>
    <w:rsid w:val="004260A6"/>
    <w:rsid w:val="00426BC3"/>
    <w:rsid w:val="00426BEF"/>
    <w:rsid w:val="00426C64"/>
    <w:rsid w:val="00426C67"/>
    <w:rsid w:val="00427B92"/>
    <w:rsid w:val="0043017C"/>
    <w:rsid w:val="00432332"/>
    <w:rsid w:val="00432652"/>
    <w:rsid w:val="004334EF"/>
    <w:rsid w:val="00433A63"/>
    <w:rsid w:val="0043439B"/>
    <w:rsid w:val="00435D7F"/>
    <w:rsid w:val="004360C6"/>
    <w:rsid w:val="00437686"/>
    <w:rsid w:val="004430F4"/>
    <w:rsid w:val="00443B94"/>
    <w:rsid w:val="004440B2"/>
    <w:rsid w:val="00447533"/>
    <w:rsid w:val="00447BC5"/>
    <w:rsid w:val="0045041B"/>
    <w:rsid w:val="00450D67"/>
    <w:rsid w:val="004516DE"/>
    <w:rsid w:val="00453229"/>
    <w:rsid w:val="004536F4"/>
    <w:rsid w:val="0045649B"/>
    <w:rsid w:val="004575AE"/>
    <w:rsid w:val="00460F57"/>
    <w:rsid w:val="00461677"/>
    <w:rsid w:val="004621E3"/>
    <w:rsid w:val="00464E09"/>
    <w:rsid w:val="00465907"/>
    <w:rsid w:val="004663C3"/>
    <w:rsid w:val="00466605"/>
    <w:rsid w:val="0046669B"/>
    <w:rsid w:val="004668E6"/>
    <w:rsid w:val="004675D7"/>
    <w:rsid w:val="004679DC"/>
    <w:rsid w:val="00467BB4"/>
    <w:rsid w:val="00467FD8"/>
    <w:rsid w:val="00470B8A"/>
    <w:rsid w:val="00470CAD"/>
    <w:rsid w:val="00470FCA"/>
    <w:rsid w:val="00471A6D"/>
    <w:rsid w:val="0047317F"/>
    <w:rsid w:val="0047374E"/>
    <w:rsid w:val="004739F7"/>
    <w:rsid w:val="004742C1"/>
    <w:rsid w:val="00474964"/>
    <w:rsid w:val="004760B9"/>
    <w:rsid w:val="004763DB"/>
    <w:rsid w:val="00476D0F"/>
    <w:rsid w:val="00477AA8"/>
    <w:rsid w:val="00477F41"/>
    <w:rsid w:val="00480102"/>
    <w:rsid w:val="00480895"/>
    <w:rsid w:val="00480E63"/>
    <w:rsid w:val="00481B6A"/>
    <w:rsid w:val="00487D6A"/>
    <w:rsid w:val="0049099C"/>
    <w:rsid w:val="0049164D"/>
    <w:rsid w:val="00492DFA"/>
    <w:rsid w:val="00493836"/>
    <w:rsid w:val="00494D6C"/>
    <w:rsid w:val="00496546"/>
    <w:rsid w:val="004968B2"/>
    <w:rsid w:val="00496909"/>
    <w:rsid w:val="00497140"/>
    <w:rsid w:val="00497DFD"/>
    <w:rsid w:val="00497FA1"/>
    <w:rsid w:val="004A11EB"/>
    <w:rsid w:val="004A12B4"/>
    <w:rsid w:val="004A1788"/>
    <w:rsid w:val="004A1BC9"/>
    <w:rsid w:val="004A1CB3"/>
    <w:rsid w:val="004A20E6"/>
    <w:rsid w:val="004A26D9"/>
    <w:rsid w:val="004A5C3C"/>
    <w:rsid w:val="004A60C2"/>
    <w:rsid w:val="004A6399"/>
    <w:rsid w:val="004A7209"/>
    <w:rsid w:val="004B1242"/>
    <w:rsid w:val="004B1683"/>
    <w:rsid w:val="004B1A94"/>
    <w:rsid w:val="004B5210"/>
    <w:rsid w:val="004B56AE"/>
    <w:rsid w:val="004B5BD7"/>
    <w:rsid w:val="004B5F74"/>
    <w:rsid w:val="004B6939"/>
    <w:rsid w:val="004B7736"/>
    <w:rsid w:val="004B7A11"/>
    <w:rsid w:val="004C18B3"/>
    <w:rsid w:val="004C19EF"/>
    <w:rsid w:val="004C1D8E"/>
    <w:rsid w:val="004C2E2D"/>
    <w:rsid w:val="004C5412"/>
    <w:rsid w:val="004C5786"/>
    <w:rsid w:val="004C6250"/>
    <w:rsid w:val="004C6586"/>
    <w:rsid w:val="004C75A5"/>
    <w:rsid w:val="004C7907"/>
    <w:rsid w:val="004D08E6"/>
    <w:rsid w:val="004D114D"/>
    <w:rsid w:val="004D182C"/>
    <w:rsid w:val="004D18F0"/>
    <w:rsid w:val="004D38B7"/>
    <w:rsid w:val="004D4174"/>
    <w:rsid w:val="004D424F"/>
    <w:rsid w:val="004D4946"/>
    <w:rsid w:val="004D5E4E"/>
    <w:rsid w:val="004D66B8"/>
    <w:rsid w:val="004D66BB"/>
    <w:rsid w:val="004D7AA0"/>
    <w:rsid w:val="004E0DB4"/>
    <w:rsid w:val="004E0EB4"/>
    <w:rsid w:val="004E11AB"/>
    <w:rsid w:val="004E1882"/>
    <w:rsid w:val="004E1E7E"/>
    <w:rsid w:val="004E2C2B"/>
    <w:rsid w:val="004E305B"/>
    <w:rsid w:val="004E3285"/>
    <w:rsid w:val="004E4BB7"/>
    <w:rsid w:val="004E4BD4"/>
    <w:rsid w:val="004E4CF1"/>
    <w:rsid w:val="004E510A"/>
    <w:rsid w:val="004E73F1"/>
    <w:rsid w:val="004E761D"/>
    <w:rsid w:val="004F0626"/>
    <w:rsid w:val="004F0BF0"/>
    <w:rsid w:val="004F11E0"/>
    <w:rsid w:val="004F3BC4"/>
    <w:rsid w:val="004F534A"/>
    <w:rsid w:val="004F5B5E"/>
    <w:rsid w:val="004F62F9"/>
    <w:rsid w:val="004F6459"/>
    <w:rsid w:val="004F6524"/>
    <w:rsid w:val="004F672A"/>
    <w:rsid w:val="00501623"/>
    <w:rsid w:val="005016CA"/>
    <w:rsid w:val="0050179E"/>
    <w:rsid w:val="00502609"/>
    <w:rsid w:val="00502933"/>
    <w:rsid w:val="00502E28"/>
    <w:rsid w:val="005030E5"/>
    <w:rsid w:val="00504DB0"/>
    <w:rsid w:val="005055DD"/>
    <w:rsid w:val="00506038"/>
    <w:rsid w:val="00506D2C"/>
    <w:rsid w:val="005075C0"/>
    <w:rsid w:val="00507C09"/>
    <w:rsid w:val="005105AA"/>
    <w:rsid w:val="00513B14"/>
    <w:rsid w:val="00514093"/>
    <w:rsid w:val="00514D00"/>
    <w:rsid w:val="00514DF0"/>
    <w:rsid w:val="00520691"/>
    <w:rsid w:val="00522B7B"/>
    <w:rsid w:val="005237DC"/>
    <w:rsid w:val="00524914"/>
    <w:rsid w:val="00525993"/>
    <w:rsid w:val="00526A3D"/>
    <w:rsid w:val="00527088"/>
    <w:rsid w:val="0052781F"/>
    <w:rsid w:val="00527A23"/>
    <w:rsid w:val="00527A4D"/>
    <w:rsid w:val="00527B51"/>
    <w:rsid w:val="00527D60"/>
    <w:rsid w:val="00530F21"/>
    <w:rsid w:val="00535812"/>
    <w:rsid w:val="0053731C"/>
    <w:rsid w:val="0053741A"/>
    <w:rsid w:val="005403A8"/>
    <w:rsid w:val="00540B32"/>
    <w:rsid w:val="00541272"/>
    <w:rsid w:val="00542A06"/>
    <w:rsid w:val="00542B1E"/>
    <w:rsid w:val="00543D61"/>
    <w:rsid w:val="0054445D"/>
    <w:rsid w:val="0054535C"/>
    <w:rsid w:val="005465A7"/>
    <w:rsid w:val="00546F72"/>
    <w:rsid w:val="0055003A"/>
    <w:rsid w:val="00552185"/>
    <w:rsid w:val="00552AD1"/>
    <w:rsid w:val="00552ED6"/>
    <w:rsid w:val="00553A1E"/>
    <w:rsid w:val="00553CC8"/>
    <w:rsid w:val="00554084"/>
    <w:rsid w:val="005559F3"/>
    <w:rsid w:val="0055664D"/>
    <w:rsid w:val="00556B02"/>
    <w:rsid w:val="00561D15"/>
    <w:rsid w:val="00562A43"/>
    <w:rsid w:val="00564584"/>
    <w:rsid w:val="00564818"/>
    <w:rsid w:val="005654A2"/>
    <w:rsid w:val="00565826"/>
    <w:rsid w:val="00565977"/>
    <w:rsid w:val="00565BD3"/>
    <w:rsid w:val="005660AB"/>
    <w:rsid w:val="0056628D"/>
    <w:rsid w:val="00573FEF"/>
    <w:rsid w:val="0057439F"/>
    <w:rsid w:val="00574A9B"/>
    <w:rsid w:val="00574C89"/>
    <w:rsid w:val="00575C71"/>
    <w:rsid w:val="005776BA"/>
    <w:rsid w:val="00580606"/>
    <w:rsid w:val="00581397"/>
    <w:rsid w:val="00581692"/>
    <w:rsid w:val="00583702"/>
    <w:rsid w:val="00584096"/>
    <w:rsid w:val="005840FB"/>
    <w:rsid w:val="00585695"/>
    <w:rsid w:val="00585957"/>
    <w:rsid w:val="005863C4"/>
    <w:rsid w:val="00586B45"/>
    <w:rsid w:val="00586BFF"/>
    <w:rsid w:val="00590891"/>
    <w:rsid w:val="00591594"/>
    <w:rsid w:val="00591F1D"/>
    <w:rsid w:val="005921D1"/>
    <w:rsid w:val="00592936"/>
    <w:rsid w:val="00592D01"/>
    <w:rsid w:val="00594F53"/>
    <w:rsid w:val="005970D9"/>
    <w:rsid w:val="00597400"/>
    <w:rsid w:val="005A068B"/>
    <w:rsid w:val="005A0FD9"/>
    <w:rsid w:val="005A1D25"/>
    <w:rsid w:val="005A2915"/>
    <w:rsid w:val="005A29AD"/>
    <w:rsid w:val="005A3FA6"/>
    <w:rsid w:val="005A4007"/>
    <w:rsid w:val="005A4567"/>
    <w:rsid w:val="005A58BF"/>
    <w:rsid w:val="005A58ED"/>
    <w:rsid w:val="005A60E6"/>
    <w:rsid w:val="005A6C14"/>
    <w:rsid w:val="005A74AB"/>
    <w:rsid w:val="005B01CC"/>
    <w:rsid w:val="005B0791"/>
    <w:rsid w:val="005B10B3"/>
    <w:rsid w:val="005B1131"/>
    <w:rsid w:val="005B173E"/>
    <w:rsid w:val="005B41A7"/>
    <w:rsid w:val="005B48EA"/>
    <w:rsid w:val="005B58E6"/>
    <w:rsid w:val="005B5990"/>
    <w:rsid w:val="005B6D0A"/>
    <w:rsid w:val="005B732F"/>
    <w:rsid w:val="005C0D4E"/>
    <w:rsid w:val="005C2504"/>
    <w:rsid w:val="005C3759"/>
    <w:rsid w:val="005C539F"/>
    <w:rsid w:val="005C643E"/>
    <w:rsid w:val="005C677C"/>
    <w:rsid w:val="005C6E93"/>
    <w:rsid w:val="005C71BC"/>
    <w:rsid w:val="005C7A4D"/>
    <w:rsid w:val="005D0102"/>
    <w:rsid w:val="005D033D"/>
    <w:rsid w:val="005D09D5"/>
    <w:rsid w:val="005D12E0"/>
    <w:rsid w:val="005D22BB"/>
    <w:rsid w:val="005D3D90"/>
    <w:rsid w:val="005D49C3"/>
    <w:rsid w:val="005D587F"/>
    <w:rsid w:val="005D60B1"/>
    <w:rsid w:val="005D65C7"/>
    <w:rsid w:val="005D6A51"/>
    <w:rsid w:val="005D6F1F"/>
    <w:rsid w:val="005D72B8"/>
    <w:rsid w:val="005E1824"/>
    <w:rsid w:val="005E18B8"/>
    <w:rsid w:val="005E2216"/>
    <w:rsid w:val="005E22DB"/>
    <w:rsid w:val="005E24EA"/>
    <w:rsid w:val="005E2E1A"/>
    <w:rsid w:val="005E326F"/>
    <w:rsid w:val="005E3A7F"/>
    <w:rsid w:val="005E4039"/>
    <w:rsid w:val="005E45F1"/>
    <w:rsid w:val="005E4D6D"/>
    <w:rsid w:val="005E519B"/>
    <w:rsid w:val="005E641B"/>
    <w:rsid w:val="005E69ED"/>
    <w:rsid w:val="005E6F92"/>
    <w:rsid w:val="005E7387"/>
    <w:rsid w:val="005E78D4"/>
    <w:rsid w:val="005F1D6E"/>
    <w:rsid w:val="005F2D46"/>
    <w:rsid w:val="005F32E4"/>
    <w:rsid w:val="005F379B"/>
    <w:rsid w:val="005F464E"/>
    <w:rsid w:val="005F474E"/>
    <w:rsid w:val="005F4798"/>
    <w:rsid w:val="005F7E12"/>
    <w:rsid w:val="005F7E94"/>
    <w:rsid w:val="005F7F78"/>
    <w:rsid w:val="00600F55"/>
    <w:rsid w:val="006010AF"/>
    <w:rsid w:val="00602312"/>
    <w:rsid w:val="00605285"/>
    <w:rsid w:val="00605B1D"/>
    <w:rsid w:val="00605EE7"/>
    <w:rsid w:val="006076D7"/>
    <w:rsid w:val="006079AF"/>
    <w:rsid w:val="0061023B"/>
    <w:rsid w:val="00612CFB"/>
    <w:rsid w:val="00614A30"/>
    <w:rsid w:val="00614F92"/>
    <w:rsid w:val="00615421"/>
    <w:rsid w:val="00615B08"/>
    <w:rsid w:val="00615C12"/>
    <w:rsid w:val="00616833"/>
    <w:rsid w:val="0061775D"/>
    <w:rsid w:val="006177D4"/>
    <w:rsid w:val="0062018E"/>
    <w:rsid w:val="006206B8"/>
    <w:rsid w:val="00620895"/>
    <w:rsid w:val="0062097D"/>
    <w:rsid w:val="00620FEB"/>
    <w:rsid w:val="00621251"/>
    <w:rsid w:val="00621A65"/>
    <w:rsid w:val="00621D4B"/>
    <w:rsid w:val="00622A04"/>
    <w:rsid w:val="00622AC3"/>
    <w:rsid w:val="0062372D"/>
    <w:rsid w:val="0062415E"/>
    <w:rsid w:val="00626147"/>
    <w:rsid w:val="006262AB"/>
    <w:rsid w:val="00627159"/>
    <w:rsid w:val="006274C4"/>
    <w:rsid w:val="00627C05"/>
    <w:rsid w:val="00627DA1"/>
    <w:rsid w:val="00627ED8"/>
    <w:rsid w:val="006314D6"/>
    <w:rsid w:val="0063193F"/>
    <w:rsid w:val="006322E8"/>
    <w:rsid w:val="00633508"/>
    <w:rsid w:val="00633A77"/>
    <w:rsid w:val="006344D6"/>
    <w:rsid w:val="006346B1"/>
    <w:rsid w:val="00635077"/>
    <w:rsid w:val="006350DB"/>
    <w:rsid w:val="00635D99"/>
    <w:rsid w:val="00636556"/>
    <w:rsid w:val="00636753"/>
    <w:rsid w:val="00636973"/>
    <w:rsid w:val="00636F4D"/>
    <w:rsid w:val="00637896"/>
    <w:rsid w:val="0064050C"/>
    <w:rsid w:val="006411FC"/>
    <w:rsid w:val="0064379B"/>
    <w:rsid w:val="00643CCA"/>
    <w:rsid w:val="00643ECE"/>
    <w:rsid w:val="006451C9"/>
    <w:rsid w:val="00645EA8"/>
    <w:rsid w:val="00646C3E"/>
    <w:rsid w:val="00646C5E"/>
    <w:rsid w:val="00647C61"/>
    <w:rsid w:val="006507F2"/>
    <w:rsid w:val="00651D0C"/>
    <w:rsid w:val="00652EA7"/>
    <w:rsid w:val="0065424D"/>
    <w:rsid w:val="00654385"/>
    <w:rsid w:val="006548A1"/>
    <w:rsid w:val="006548B0"/>
    <w:rsid w:val="006548CE"/>
    <w:rsid w:val="00656B43"/>
    <w:rsid w:val="00657255"/>
    <w:rsid w:val="00660780"/>
    <w:rsid w:val="0066163D"/>
    <w:rsid w:val="00661D93"/>
    <w:rsid w:val="006620D4"/>
    <w:rsid w:val="0066283B"/>
    <w:rsid w:val="00663B59"/>
    <w:rsid w:val="006645DC"/>
    <w:rsid w:val="00665460"/>
    <w:rsid w:val="006677A2"/>
    <w:rsid w:val="006679F6"/>
    <w:rsid w:val="0067084C"/>
    <w:rsid w:val="00670E3E"/>
    <w:rsid w:val="00671185"/>
    <w:rsid w:val="00671D2E"/>
    <w:rsid w:val="00672154"/>
    <w:rsid w:val="006736B4"/>
    <w:rsid w:val="0067381E"/>
    <w:rsid w:val="00676C4A"/>
    <w:rsid w:val="00676FC5"/>
    <w:rsid w:val="00677619"/>
    <w:rsid w:val="00677B63"/>
    <w:rsid w:val="00677C12"/>
    <w:rsid w:val="006815C4"/>
    <w:rsid w:val="006819E6"/>
    <w:rsid w:val="00681C54"/>
    <w:rsid w:val="00681CD4"/>
    <w:rsid w:val="006821A2"/>
    <w:rsid w:val="006823CB"/>
    <w:rsid w:val="006823D4"/>
    <w:rsid w:val="006838DA"/>
    <w:rsid w:val="00684183"/>
    <w:rsid w:val="00684586"/>
    <w:rsid w:val="00686CD4"/>
    <w:rsid w:val="00687632"/>
    <w:rsid w:val="00687FF1"/>
    <w:rsid w:val="006900ED"/>
    <w:rsid w:val="006906FC"/>
    <w:rsid w:val="00690EF5"/>
    <w:rsid w:val="006914BC"/>
    <w:rsid w:val="0069210F"/>
    <w:rsid w:val="0069323B"/>
    <w:rsid w:val="00693635"/>
    <w:rsid w:val="00694BB9"/>
    <w:rsid w:val="00694DD8"/>
    <w:rsid w:val="0069522A"/>
    <w:rsid w:val="00695399"/>
    <w:rsid w:val="00695BAE"/>
    <w:rsid w:val="00695C2B"/>
    <w:rsid w:val="006971CF"/>
    <w:rsid w:val="0069755B"/>
    <w:rsid w:val="006A0112"/>
    <w:rsid w:val="006A1207"/>
    <w:rsid w:val="006A1B19"/>
    <w:rsid w:val="006A39E5"/>
    <w:rsid w:val="006A4CAB"/>
    <w:rsid w:val="006A6C1A"/>
    <w:rsid w:val="006A7346"/>
    <w:rsid w:val="006B008C"/>
    <w:rsid w:val="006B0166"/>
    <w:rsid w:val="006B0552"/>
    <w:rsid w:val="006B076A"/>
    <w:rsid w:val="006B510A"/>
    <w:rsid w:val="006B5918"/>
    <w:rsid w:val="006B5B00"/>
    <w:rsid w:val="006B75DC"/>
    <w:rsid w:val="006B7A08"/>
    <w:rsid w:val="006C0372"/>
    <w:rsid w:val="006C0B24"/>
    <w:rsid w:val="006C1B16"/>
    <w:rsid w:val="006C1DDA"/>
    <w:rsid w:val="006C3268"/>
    <w:rsid w:val="006C38DE"/>
    <w:rsid w:val="006C7179"/>
    <w:rsid w:val="006D194A"/>
    <w:rsid w:val="006D1F8C"/>
    <w:rsid w:val="006D284D"/>
    <w:rsid w:val="006D345F"/>
    <w:rsid w:val="006D3970"/>
    <w:rsid w:val="006D3E5D"/>
    <w:rsid w:val="006D4A02"/>
    <w:rsid w:val="006D5165"/>
    <w:rsid w:val="006D5A40"/>
    <w:rsid w:val="006D6C2E"/>
    <w:rsid w:val="006D7944"/>
    <w:rsid w:val="006D7B95"/>
    <w:rsid w:val="006E023D"/>
    <w:rsid w:val="006E029E"/>
    <w:rsid w:val="006E1612"/>
    <w:rsid w:val="006E39E3"/>
    <w:rsid w:val="006E3E43"/>
    <w:rsid w:val="006E4D30"/>
    <w:rsid w:val="006E5F69"/>
    <w:rsid w:val="006E65F2"/>
    <w:rsid w:val="006E6F2F"/>
    <w:rsid w:val="006E720A"/>
    <w:rsid w:val="006F03E9"/>
    <w:rsid w:val="006F06E8"/>
    <w:rsid w:val="006F0EC2"/>
    <w:rsid w:val="006F10E5"/>
    <w:rsid w:val="006F1889"/>
    <w:rsid w:val="006F1B23"/>
    <w:rsid w:val="006F24B9"/>
    <w:rsid w:val="006F4408"/>
    <w:rsid w:val="006F45A3"/>
    <w:rsid w:val="006F5485"/>
    <w:rsid w:val="006F56EE"/>
    <w:rsid w:val="006F580A"/>
    <w:rsid w:val="006F62FC"/>
    <w:rsid w:val="006F78F1"/>
    <w:rsid w:val="00700E8B"/>
    <w:rsid w:val="00701D61"/>
    <w:rsid w:val="0070308D"/>
    <w:rsid w:val="00703757"/>
    <w:rsid w:val="00703A5E"/>
    <w:rsid w:val="00703D97"/>
    <w:rsid w:val="00704A28"/>
    <w:rsid w:val="00704A38"/>
    <w:rsid w:val="0070549D"/>
    <w:rsid w:val="00705680"/>
    <w:rsid w:val="00705E2D"/>
    <w:rsid w:val="007068AD"/>
    <w:rsid w:val="00707905"/>
    <w:rsid w:val="00707969"/>
    <w:rsid w:val="00707B24"/>
    <w:rsid w:val="00710034"/>
    <w:rsid w:val="00710D13"/>
    <w:rsid w:val="00710FB6"/>
    <w:rsid w:val="00711081"/>
    <w:rsid w:val="00711BC1"/>
    <w:rsid w:val="00713A9A"/>
    <w:rsid w:val="007156FB"/>
    <w:rsid w:val="007172E5"/>
    <w:rsid w:val="007202DE"/>
    <w:rsid w:val="007206CE"/>
    <w:rsid w:val="00722DF5"/>
    <w:rsid w:val="00723EC4"/>
    <w:rsid w:val="0072501B"/>
    <w:rsid w:val="0072619E"/>
    <w:rsid w:val="007261BD"/>
    <w:rsid w:val="00726B1A"/>
    <w:rsid w:val="00727C84"/>
    <w:rsid w:val="00730357"/>
    <w:rsid w:val="0073077B"/>
    <w:rsid w:val="00730787"/>
    <w:rsid w:val="00730CF4"/>
    <w:rsid w:val="00730E61"/>
    <w:rsid w:val="0073283F"/>
    <w:rsid w:val="007328C3"/>
    <w:rsid w:val="00732B5B"/>
    <w:rsid w:val="00732CB5"/>
    <w:rsid w:val="00733304"/>
    <w:rsid w:val="00734DF9"/>
    <w:rsid w:val="00735F01"/>
    <w:rsid w:val="00735F93"/>
    <w:rsid w:val="00736348"/>
    <w:rsid w:val="00737746"/>
    <w:rsid w:val="007378D6"/>
    <w:rsid w:val="0074022B"/>
    <w:rsid w:val="00740497"/>
    <w:rsid w:val="00741B7B"/>
    <w:rsid w:val="0074283E"/>
    <w:rsid w:val="007433EF"/>
    <w:rsid w:val="00743AE0"/>
    <w:rsid w:val="00743DEB"/>
    <w:rsid w:val="00744575"/>
    <w:rsid w:val="00744900"/>
    <w:rsid w:val="00750779"/>
    <w:rsid w:val="0075084F"/>
    <w:rsid w:val="007519A4"/>
    <w:rsid w:val="007519C0"/>
    <w:rsid w:val="00751ECE"/>
    <w:rsid w:val="007535C1"/>
    <w:rsid w:val="0075389B"/>
    <w:rsid w:val="00753B4A"/>
    <w:rsid w:val="00754A44"/>
    <w:rsid w:val="007550BF"/>
    <w:rsid w:val="0075510D"/>
    <w:rsid w:val="00755151"/>
    <w:rsid w:val="00755BEE"/>
    <w:rsid w:val="00755CAF"/>
    <w:rsid w:val="00760A7F"/>
    <w:rsid w:val="00761C53"/>
    <w:rsid w:val="00762DFD"/>
    <w:rsid w:val="00763ACC"/>
    <w:rsid w:val="007649A5"/>
    <w:rsid w:val="00764A83"/>
    <w:rsid w:val="0076559E"/>
    <w:rsid w:val="00765C52"/>
    <w:rsid w:val="00766541"/>
    <w:rsid w:val="00766A69"/>
    <w:rsid w:val="00766B78"/>
    <w:rsid w:val="007674E9"/>
    <w:rsid w:val="00767E65"/>
    <w:rsid w:val="0077291E"/>
    <w:rsid w:val="00774171"/>
    <w:rsid w:val="007741B5"/>
    <w:rsid w:val="00774254"/>
    <w:rsid w:val="007757D0"/>
    <w:rsid w:val="00775F6B"/>
    <w:rsid w:val="007766F5"/>
    <w:rsid w:val="007768BC"/>
    <w:rsid w:val="00777A16"/>
    <w:rsid w:val="00781049"/>
    <w:rsid w:val="00782175"/>
    <w:rsid w:val="00782BF7"/>
    <w:rsid w:val="0078328E"/>
    <w:rsid w:val="0078336D"/>
    <w:rsid w:val="00783863"/>
    <w:rsid w:val="00784504"/>
    <w:rsid w:val="0078533E"/>
    <w:rsid w:val="007853CA"/>
    <w:rsid w:val="00786126"/>
    <w:rsid w:val="00786C60"/>
    <w:rsid w:val="00786DAF"/>
    <w:rsid w:val="00787019"/>
    <w:rsid w:val="00787E1B"/>
    <w:rsid w:val="00790483"/>
    <w:rsid w:val="00790683"/>
    <w:rsid w:val="007906CD"/>
    <w:rsid w:val="00790B7B"/>
    <w:rsid w:val="007919D9"/>
    <w:rsid w:val="00791FCC"/>
    <w:rsid w:val="00792BBC"/>
    <w:rsid w:val="007930B6"/>
    <w:rsid w:val="00793110"/>
    <w:rsid w:val="0079568A"/>
    <w:rsid w:val="0079623F"/>
    <w:rsid w:val="00796721"/>
    <w:rsid w:val="007A1C84"/>
    <w:rsid w:val="007A207E"/>
    <w:rsid w:val="007A28C2"/>
    <w:rsid w:val="007A4B6D"/>
    <w:rsid w:val="007A55FB"/>
    <w:rsid w:val="007A59CD"/>
    <w:rsid w:val="007A5CBC"/>
    <w:rsid w:val="007A65D4"/>
    <w:rsid w:val="007A6782"/>
    <w:rsid w:val="007A6A69"/>
    <w:rsid w:val="007B0CA3"/>
    <w:rsid w:val="007B20C9"/>
    <w:rsid w:val="007B3DEB"/>
    <w:rsid w:val="007B461D"/>
    <w:rsid w:val="007B4D8B"/>
    <w:rsid w:val="007B5D01"/>
    <w:rsid w:val="007B6102"/>
    <w:rsid w:val="007B782F"/>
    <w:rsid w:val="007C0C60"/>
    <w:rsid w:val="007C0D50"/>
    <w:rsid w:val="007C0DB3"/>
    <w:rsid w:val="007C12A5"/>
    <w:rsid w:val="007C22ED"/>
    <w:rsid w:val="007C2628"/>
    <w:rsid w:val="007C280B"/>
    <w:rsid w:val="007C325C"/>
    <w:rsid w:val="007C3384"/>
    <w:rsid w:val="007C49BC"/>
    <w:rsid w:val="007C6977"/>
    <w:rsid w:val="007C69F1"/>
    <w:rsid w:val="007D25D2"/>
    <w:rsid w:val="007D31EF"/>
    <w:rsid w:val="007D3400"/>
    <w:rsid w:val="007D3FF3"/>
    <w:rsid w:val="007D50D3"/>
    <w:rsid w:val="007D54B1"/>
    <w:rsid w:val="007D5F9C"/>
    <w:rsid w:val="007D6E3F"/>
    <w:rsid w:val="007D73C4"/>
    <w:rsid w:val="007D766A"/>
    <w:rsid w:val="007E0825"/>
    <w:rsid w:val="007E211B"/>
    <w:rsid w:val="007E2CC7"/>
    <w:rsid w:val="007E2D34"/>
    <w:rsid w:val="007E39B1"/>
    <w:rsid w:val="007E4E0F"/>
    <w:rsid w:val="007E4EA6"/>
    <w:rsid w:val="007E4EAA"/>
    <w:rsid w:val="007E50FD"/>
    <w:rsid w:val="007E5266"/>
    <w:rsid w:val="007E6694"/>
    <w:rsid w:val="007E730D"/>
    <w:rsid w:val="007E7774"/>
    <w:rsid w:val="007E79F3"/>
    <w:rsid w:val="007E7B4E"/>
    <w:rsid w:val="007F0D8D"/>
    <w:rsid w:val="007F28A1"/>
    <w:rsid w:val="007F3351"/>
    <w:rsid w:val="007F3D3C"/>
    <w:rsid w:val="007F48CD"/>
    <w:rsid w:val="007F4DED"/>
    <w:rsid w:val="007F5124"/>
    <w:rsid w:val="007F5C00"/>
    <w:rsid w:val="007F5CBA"/>
    <w:rsid w:val="007F5EDA"/>
    <w:rsid w:val="007F6D49"/>
    <w:rsid w:val="007F6E92"/>
    <w:rsid w:val="007F7B44"/>
    <w:rsid w:val="00800CDC"/>
    <w:rsid w:val="00801AEC"/>
    <w:rsid w:val="00802097"/>
    <w:rsid w:val="00802E21"/>
    <w:rsid w:val="008035FD"/>
    <w:rsid w:val="0080381A"/>
    <w:rsid w:val="00804656"/>
    <w:rsid w:val="00805B50"/>
    <w:rsid w:val="00806AF9"/>
    <w:rsid w:val="0080735E"/>
    <w:rsid w:val="00807A26"/>
    <w:rsid w:val="0081023C"/>
    <w:rsid w:val="0081075D"/>
    <w:rsid w:val="008108F7"/>
    <w:rsid w:val="00811428"/>
    <w:rsid w:val="0081207E"/>
    <w:rsid w:val="00812424"/>
    <w:rsid w:val="0081250F"/>
    <w:rsid w:val="00813CB6"/>
    <w:rsid w:val="00815A1D"/>
    <w:rsid w:val="00815DDA"/>
    <w:rsid w:val="00816691"/>
    <w:rsid w:val="008178FB"/>
    <w:rsid w:val="00820A1C"/>
    <w:rsid w:val="00821BED"/>
    <w:rsid w:val="00821CF0"/>
    <w:rsid w:val="0082238A"/>
    <w:rsid w:val="00822C5F"/>
    <w:rsid w:val="00822F3E"/>
    <w:rsid w:val="00823FC1"/>
    <w:rsid w:val="008242B3"/>
    <w:rsid w:val="0082533E"/>
    <w:rsid w:val="008253E0"/>
    <w:rsid w:val="00825758"/>
    <w:rsid w:val="00825CCE"/>
    <w:rsid w:val="00826E86"/>
    <w:rsid w:val="00827619"/>
    <w:rsid w:val="00827E5A"/>
    <w:rsid w:val="00830635"/>
    <w:rsid w:val="00831D32"/>
    <w:rsid w:val="00832A08"/>
    <w:rsid w:val="00832B1B"/>
    <w:rsid w:val="00833E8F"/>
    <w:rsid w:val="00834634"/>
    <w:rsid w:val="00836EDF"/>
    <w:rsid w:val="00837CCE"/>
    <w:rsid w:val="00840202"/>
    <w:rsid w:val="00840950"/>
    <w:rsid w:val="0084133A"/>
    <w:rsid w:val="008428A1"/>
    <w:rsid w:val="0084388B"/>
    <w:rsid w:val="00844C44"/>
    <w:rsid w:val="008450B8"/>
    <w:rsid w:val="008456C2"/>
    <w:rsid w:val="0084609E"/>
    <w:rsid w:val="00846249"/>
    <w:rsid w:val="0084769D"/>
    <w:rsid w:val="00847C85"/>
    <w:rsid w:val="00850A29"/>
    <w:rsid w:val="00850FD0"/>
    <w:rsid w:val="00854517"/>
    <w:rsid w:val="00855D44"/>
    <w:rsid w:val="00856DB6"/>
    <w:rsid w:val="00857061"/>
    <w:rsid w:val="00857615"/>
    <w:rsid w:val="00857978"/>
    <w:rsid w:val="008604D0"/>
    <w:rsid w:val="008607C5"/>
    <w:rsid w:val="00861EE3"/>
    <w:rsid w:val="008621A7"/>
    <w:rsid w:val="00862689"/>
    <w:rsid w:val="00862882"/>
    <w:rsid w:val="00865015"/>
    <w:rsid w:val="00865371"/>
    <w:rsid w:val="008667F3"/>
    <w:rsid w:val="00866AF0"/>
    <w:rsid w:val="00866B40"/>
    <w:rsid w:val="00867032"/>
    <w:rsid w:val="00867244"/>
    <w:rsid w:val="00870AD0"/>
    <w:rsid w:val="00871F81"/>
    <w:rsid w:val="00872F57"/>
    <w:rsid w:val="00873F04"/>
    <w:rsid w:val="00873FBB"/>
    <w:rsid w:val="00875AB7"/>
    <w:rsid w:val="00876214"/>
    <w:rsid w:val="008810C2"/>
    <w:rsid w:val="008812E3"/>
    <w:rsid w:val="00882A5F"/>
    <w:rsid w:val="008835FE"/>
    <w:rsid w:val="0088452E"/>
    <w:rsid w:val="00884AA5"/>
    <w:rsid w:val="008874EC"/>
    <w:rsid w:val="008876F6"/>
    <w:rsid w:val="00892214"/>
    <w:rsid w:val="008922F4"/>
    <w:rsid w:val="0089502B"/>
    <w:rsid w:val="00895A4D"/>
    <w:rsid w:val="00896532"/>
    <w:rsid w:val="0089779B"/>
    <w:rsid w:val="008A0086"/>
    <w:rsid w:val="008A133B"/>
    <w:rsid w:val="008A2C0D"/>
    <w:rsid w:val="008A2E46"/>
    <w:rsid w:val="008A4464"/>
    <w:rsid w:val="008A5259"/>
    <w:rsid w:val="008A62D3"/>
    <w:rsid w:val="008B1F84"/>
    <w:rsid w:val="008B32E5"/>
    <w:rsid w:val="008B3310"/>
    <w:rsid w:val="008B3A70"/>
    <w:rsid w:val="008B4441"/>
    <w:rsid w:val="008B4EA3"/>
    <w:rsid w:val="008B4FF9"/>
    <w:rsid w:val="008B5EB3"/>
    <w:rsid w:val="008B6103"/>
    <w:rsid w:val="008B6C1F"/>
    <w:rsid w:val="008B758A"/>
    <w:rsid w:val="008B77C6"/>
    <w:rsid w:val="008C137B"/>
    <w:rsid w:val="008C1992"/>
    <w:rsid w:val="008C285B"/>
    <w:rsid w:val="008C2DA4"/>
    <w:rsid w:val="008C44BD"/>
    <w:rsid w:val="008C70A1"/>
    <w:rsid w:val="008C7284"/>
    <w:rsid w:val="008D0DFE"/>
    <w:rsid w:val="008D0E99"/>
    <w:rsid w:val="008D1504"/>
    <w:rsid w:val="008D2449"/>
    <w:rsid w:val="008D3EC1"/>
    <w:rsid w:val="008D43DF"/>
    <w:rsid w:val="008D4483"/>
    <w:rsid w:val="008D57B6"/>
    <w:rsid w:val="008D7518"/>
    <w:rsid w:val="008E0549"/>
    <w:rsid w:val="008E0640"/>
    <w:rsid w:val="008E0DFD"/>
    <w:rsid w:val="008E1AA6"/>
    <w:rsid w:val="008E548B"/>
    <w:rsid w:val="008E6AE4"/>
    <w:rsid w:val="008E6EAA"/>
    <w:rsid w:val="008E7DDA"/>
    <w:rsid w:val="008F1658"/>
    <w:rsid w:val="008F2EE4"/>
    <w:rsid w:val="008F3810"/>
    <w:rsid w:val="008F3A25"/>
    <w:rsid w:val="008F451D"/>
    <w:rsid w:val="008F4854"/>
    <w:rsid w:val="008F4DFB"/>
    <w:rsid w:val="008F5A0E"/>
    <w:rsid w:val="008F68C6"/>
    <w:rsid w:val="008F72AB"/>
    <w:rsid w:val="008F7656"/>
    <w:rsid w:val="008F7758"/>
    <w:rsid w:val="00903DC8"/>
    <w:rsid w:val="00904268"/>
    <w:rsid w:val="009045EF"/>
    <w:rsid w:val="00904914"/>
    <w:rsid w:val="009054D0"/>
    <w:rsid w:val="009059AF"/>
    <w:rsid w:val="0090604E"/>
    <w:rsid w:val="00907116"/>
    <w:rsid w:val="00907AFC"/>
    <w:rsid w:val="00910501"/>
    <w:rsid w:val="009108A3"/>
    <w:rsid w:val="0091237F"/>
    <w:rsid w:val="009126F1"/>
    <w:rsid w:val="00912E22"/>
    <w:rsid w:val="009130D9"/>
    <w:rsid w:val="00914CA5"/>
    <w:rsid w:val="00914D9C"/>
    <w:rsid w:val="00915F90"/>
    <w:rsid w:val="009165D0"/>
    <w:rsid w:val="00916642"/>
    <w:rsid w:val="00916E22"/>
    <w:rsid w:val="00917553"/>
    <w:rsid w:val="00917D49"/>
    <w:rsid w:val="009218B0"/>
    <w:rsid w:val="00923012"/>
    <w:rsid w:val="0092347C"/>
    <w:rsid w:val="00925471"/>
    <w:rsid w:val="00926106"/>
    <w:rsid w:val="00927BBA"/>
    <w:rsid w:val="00927FA4"/>
    <w:rsid w:val="0093000C"/>
    <w:rsid w:val="00930B2F"/>
    <w:rsid w:val="00930F01"/>
    <w:rsid w:val="009311AA"/>
    <w:rsid w:val="00931B93"/>
    <w:rsid w:val="00931D30"/>
    <w:rsid w:val="00931DDE"/>
    <w:rsid w:val="00933135"/>
    <w:rsid w:val="0093379F"/>
    <w:rsid w:val="009340E5"/>
    <w:rsid w:val="0093507B"/>
    <w:rsid w:val="00935220"/>
    <w:rsid w:val="0093682E"/>
    <w:rsid w:val="009368C5"/>
    <w:rsid w:val="00937048"/>
    <w:rsid w:val="00937515"/>
    <w:rsid w:val="00940396"/>
    <w:rsid w:val="00940637"/>
    <w:rsid w:val="009425AD"/>
    <w:rsid w:val="00943795"/>
    <w:rsid w:val="00944104"/>
    <w:rsid w:val="009442E7"/>
    <w:rsid w:val="009445A4"/>
    <w:rsid w:val="00945E09"/>
    <w:rsid w:val="00945F62"/>
    <w:rsid w:val="00945F82"/>
    <w:rsid w:val="009479F4"/>
    <w:rsid w:val="00947B39"/>
    <w:rsid w:val="00947BE3"/>
    <w:rsid w:val="00947FB2"/>
    <w:rsid w:val="00951625"/>
    <w:rsid w:val="00951958"/>
    <w:rsid w:val="00951A3E"/>
    <w:rsid w:val="00951C97"/>
    <w:rsid w:val="00952A32"/>
    <w:rsid w:val="00952E93"/>
    <w:rsid w:val="00954A95"/>
    <w:rsid w:val="00955BAF"/>
    <w:rsid w:val="009569D4"/>
    <w:rsid w:val="00957662"/>
    <w:rsid w:val="00957EC1"/>
    <w:rsid w:val="009601CB"/>
    <w:rsid w:val="009614B2"/>
    <w:rsid w:val="009616B6"/>
    <w:rsid w:val="009625DD"/>
    <w:rsid w:val="00962A12"/>
    <w:rsid w:val="00962F44"/>
    <w:rsid w:val="0096385E"/>
    <w:rsid w:val="0096541C"/>
    <w:rsid w:val="00965B5E"/>
    <w:rsid w:val="00966422"/>
    <w:rsid w:val="00966FCD"/>
    <w:rsid w:val="00970C25"/>
    <w:rsid w:val="00971A0E"/>
    <w:rsid w:val="00971E4F"/>
    <w:rsid w:val="0097268A"/>
    <w:rsid w:val="00972896"/>
    <w:rsid w:val="00972DAE"/>
    <w:rsid w:val="0097335D"/>
    <w:rsid w:val="009735A5"/>
    <w:rsid w:val="00974F82"/>
    <w:rsid w:val="0097667C"/>
    <w:rsid w:val="00976CD5"/>
    <w:rsid w:val="00976DE4"/>
    <w:rsid w:val="00977D2E"/>
    <w:rsid w:val="00980147"/>
    <w:rsid w:val="00980B89"/>
    <w:rsid w:val="00981329"/>
    <w:rsid w:val="0098151A"/>
    <w:rsid w:val="0098202E"/>
    <w:rsid w:val="00982377"/>
    <w:rsid w:val="0098270D"/>
    <w:rsid w:val="00983007"/>
    <w:rsid w:val="00984539"/>
    <w:rsid w:val="00986BF0"/>
    <w:rsid w:val="009874BA"/>
    <w:rsid w:val="009905C7"/>
    <w:rsid w:val="00995729"/>
    <w:rsid w:val="00996165"/>
    <w:rsid w:val="009965EB"/>
    <w:rsid w:val="009A220D"/>
    <w:rsid w:val="009A23AE"/>
    <w:rsid w:val="009A2879"/>
    <w:rsid w:val="009A311A"/>
    <w:rsid w:val="009A41E2"/>
    <w:rsid w:val="009A4BBC"/>
    <w:rsid w:val="009A4BEE"/>
    <w:rsid w:val="009A5103"/>
    <w:rsid w:val="009A5EAE"/>
    <w:rsid w:val="009A6320"/>
    <w:rsid w:val="009A6BF6"/>
    <w:rsid w:val="009A773F"/>
    <w:rsid w:val="009A7CEC"/>
    <w:rsid w:val="009B0D73"/>
    <w:rsid w:val="009B1B8D"/>
    <w:rsid w:val="009B2573"/>
    <w:rsid w:val="009B2C79"/>
    <w:rsid w:val="009B326F"/>
    <w:rsid w:val="009B3924"/>
    <w:rsid w:val="009B3C61"/>
    <w:rsid w:val="009B4A65"/>
    <w:rsid w:val="009B5618"/>
    <w:rsid w:val="009B61D6"/>
    <w:rsid w:val="009B69EB"/>
    <w:rsid w:val="009B7E00"/>
    <w:rsid w:val="009C05BE"/>
    <w:rsid w:val="009C09C7"/>
    <w:rsid w:val="009C0D7C"/>
    <w:rsid w:val="009C1001"/>
    <w:rsid w:val="009C1B42"/>
    <w:rsid w:val="009C23B5"/>
    <w:rsid w:val="009C2478"/>
    <w:rsid w:val="009C2CED"/>
    <w:rsid w:val="009C561B"/>
    <w:rsid w:val="009C675B"/>
    <w:rsid w:val="009C6B42"/>
    <w:rsid w:val="009D1B8B"/>
    <w:rsid w:val="009D2BE3"/>
    <w:rsid w:val="009D35EA"/>
    <w:rsid w:val="009D4577"/>
    <w:rsid w:val="009D47FC"/>
    <w:rsid w:val="009D48C9"/>
    <w:rsid w:val="009D5B90"/>
    <w:rsid w:val="009D5BA7"/>
    <w:rsid w:val="009D5C74"/>
    <w:rsid w:val="009D681C"/>
    <w:rsid w:val="009D691E"/>
    <w:rsid w:val="009D6C7D"/>
    <w:rsid w:val="009D73A7"/>
    <w:rsid w:val="009D75B9"/>
    <w:rsid w:val="009D786D"/>
    <w:rsid w:val="009D78C6"/>
    <w:rsid w:val="009D7C22"/>
    <w:rsid w:val="009E0942"/>
    <w:rsid w:val="009E1064"/>
    <w:rsid w:val="009E2BD1"/>
    <w:rsid w:val="009E332E"/>
    <w:rsid w:val="009E34B6"/>
    <w:rsid w:val="009E3F2A"/>
    <w:rsid w:val="009E3FAC"/>
    <w:rsid w:val="009E4CB8"/>
    <w:rsid w:val="009E4EF6"/>
    <w:rsid w:val="009E5710"/>
    <w:rsid w:val="009E5FFE"/>
    <w:rsid w:val="009E78CE"/>
    <w:rsid w:val="009E7E1B"/>
    <w:rsid w:val="009F0BC3"/>
    <w:rsid w:val="009F14CC"/>
    <w:rsid w:val="009F23A6"/>
    <w:rsid w:val="009F25DB"/>
    <w:rsid w:val="009F37F7"/>
    <w:rsid w:val="009F3B79"/>
    <w:rsid w:val="009F401F"/>
    <w:rsid w:val="009F520D"/>
    <w:rsid w:val="009F55DC"/>
    <w:rsid w:val="009F562A"/>
    <w:rsid w:val="009F5BF8"/>
    <w:rsid w:val="009F6F28"/>
    <w:rsid w:val="009F70F1"/>
    <w:rsid w:val="00A00AF6"/>
    <w:rsid w:val="00A018C3"/>
    <w:rsid w:val="00A03914"/>
    <w:rsid w:val="00A03DC7"/>
    <w:rsid w:val="00A03DD6"/>
    <w:rsid w:val="00A0409B"/>
    <w:rsid w:val="00A056FA"/>
    <w:rsid w:val="00A11116"/>
    <w:rsid w:val="00A121E0"/>
    <w:rsid w:val="00A13383"/>
    <w:rsid w:val="00A1349A"/>
    <w:rsid w:val="00A142CF"/>
    <w:rsid w:val="00A14EC5"/>
    <w:rsid w:val="00A156E4"/>
    <w:rsid w:val="00A15D09"/>
    <w:rsid w:val="00A16419"/>
    <w:rsid w:val="00A175FC"/>
    <w:rsid w:val="00A178F1"/>
    <w:rsid w:val="00A21661"/>
    <w:rsid w:val="00A22B72"/>
    <w:rsid w:val="00A22E7C"/>
    <w:rsid w:val="00A2331E"/>
    <w:rsid w:val="00A245F4"/>
    <w:rsid w:val="00A25238"/>
    <w:rsid w:val="00A25E39"/>
    <w:rsid w:val="00A25FC3"/>
    <w:rsid w:val="00A26AE0"/>
    <w:rsid w:val="00A27BBF"/>
    <w:rsid w:val="00A30E5A"/>
    <w:rsid w:val="00A3105E"/>
    <w:rsid w:val="00A34E54"/>
    <w:rsid w:val="00A35794"/>
    <w:rsid w:val="00A35F5B"/>
    <w:rsid w:val="00A363CA"/>
    <w:rsid w:val="00A37F0F"/>
    <w:rsid w:val="00A40010"/>
    <w:rsid w:val="00A404BC"/>
    <w:rsid w:val="00A407BD"/>
    <w:rsid w:val="00A40FD8"/>
    <w:rsid w:val="00A413EB"/>
    <w:rsid w:val="00A42730"/>
    <w:rsid w:val="00A43134"/>
    <w:rsid w:val="00A4366A"/>
    <w:rsid w:val="00A4375B"/>
    <w:rsid w:val="00A437FA"/>
    <w:rsid w:val="00A4642B"/>
    <w:rsid w:val="00A46A50"/>
    <w:rsid w:val="00A46D56"/>
    <w:rsid w:val="00A46E81"/>
    <w:rsid w:val="00A47136"/>
    <w:rsid w:val="00A4757D"/>
    <w:rsid w:val="00A4793B"/>
    <w:rsid w:val="00A47CA8"/>
    <w:rsid w:val="00A47EE2"/>
    <w:rsid w:val="00A5054A"/>
    <w:rsid w:val="00A51DE8"/>
    <w:rsid w:val="00A52441"/>
    <w:rsid w:val="00A52C23"/>
    <w:rsid w:val="00A53C1E"/>
    <w:rsid w:val="00A558A6"/>
    <w:rsid w:val="00A562BF"/>
    <w:rsid w:val="00A570E2"/>
    <w:rsid w:val="00A57F8A"/>
    <w:rsid w:val="00A60346"/>
    <w:rsid w:val="00A604F7"/>
    <w:rsid w:val="00A6074A"/>
    <w:rsid w:val="00A60CA2"/>
    <w:rsid w:val="00A61884"/>
    <w:rsid w:val="00A6354C"/>
    <w:rsid w:val="00A635A8"/>
    <w:rsid w:val="00A63F61"/>
    <w:rsid w:val="00A644A1"/>
    <w:rsid w:val="00A644EF"/>
    <w:rsid w:val="00A6598A"/>
    <w:rsid w:val="00A65E65"/>
    <w:rsid w:val="00A66A83"/>
    <w:rsid w:val="00A66B9A"/>
    <w:rsid w:val="00A6785C"/>
    <w:rsid w:val="00A701CF"/>
    <w:rsid w:val="00A7102C"/>
    <w:rsid w:val="00A71821"/>
    <w:rsid w:val="00A7230F"/>
    <w:rsid w:val="00A7246A"/>
    <w:rsid w:val="00A72F23"/>
    <w:rsid w:val="00A73214"/>
    <w:rsid w:val="00A739CA"/>
    <w:rsid w:val="00A73DB5"/>
    <w:rsid w:val="00A74D7C"/>
    <w:rsid w:val="00A75101"/>
    <w:rsid w:val="00A75181"/>
    <w:rsid w:val="00A760F7"/>
    <w:rsid w:val="00A7614A"/>
    <w:rsid w:val="00A76271"/>
    <w:rsid w:val="00A7786D"/>
    <w:rsid w:val="00A8106A"/>
    <w:rsid w:val="00A824B7"/>
    <w:rsid w:val="00A82B4C"/>
    <w:rsid w:val="00A83322"/>
    <w:rsid w:val="00A83560"/>
    <w:rsid w:val="00A83582"/>
    <w:rsid w:val="00A8359B"/>
    <w:rsid w:val="00A85FBE"/>
    <w:rsid w:val="00A867C3"/>
    <w:rsid w:val="00A870F6"/>
    <w:rsid w:val="00A87722"/>
    <w:rsid w:val="00A90951"/>
    <w:rsid w:val="00A921ED"/>
    <w:rsid w:val="00A92EBE"/>
    <w:rsid w:val="00A936FF"/>
    <w:rsid w:val="00A93B7C"/>
    <w:rsid w:val="00A93D19"/>
    <w:rsid w:val="00A94134"/>
    <w:rsid w:val="00A94616"/>
    <w:rsid w:val="00A950D3"/>
    <w:rsid w:val="00A95539"/>
    <w:rsid w:val="00A95806"/>
    <w:rsid w:val="00A95814"/>
    <w:rsid w:val="00A95DEA"/>
    <w:rsid w:val="00A95E83"/>
    <w:rsid w:val="00A963FF"/>
    <w:rsid w:val="00AA2277"/>
    <w:rsid w:val="00AA51F4"/>
    <w:rsid w:val="00AA5AA4"/>
    <w:rsid w:val="00AA67CB"/>
    <w:rsid w:val="00AA6D57"/>
    <w:rsid w:val="00AA6F3F"/>
    <w:rsid w:val="00AA728D"/>
    <w:rsid w:val="00AA7764"/>
    <w:rsid w:val="00AA7A4B"/>
    <w:rsid w:val="00AB0182"/>
    <w:rsid w:val="00AB0689"/>
    <w:rsid w:val="00AB25FA"/>
    <w:rsid w:val="00AB2980"/>
    <w:rsid w:val="00AB29D2"/>
    <w:rsid w:val="00AB41D7"/>
    <w:rsid w:val="00AB44BB"/>
    <w:rsid w:val="00AB4506"/>
    <w:rsid w:val="00AB48B0"/>
    <w:rsid w:val="00AB494D"/>
    <w:rsid w:val="00AB62C2"/>
    <w:rsid w:val="00AB7735"/>
    <w:rsid w:val="00AC1815"/>
    <w:rsid w:val="00AC22EC"/>
    <w:rsid w:val="00AC2934"/>
    <w:rsid w:val="00AC37C6"/>
    <w:rsid w:val="00AC4F23"/>
    <w:rsid w:val="00AC5683"/>
    <w:rsid w:val="00AC5DA2"/>
    <w:rsid w:val="00AC7291"/>
    <w:rsid w:val="00AC78BD"/>
    <w:rsid w:val="00AC7EDF"/>
    <w:rsid w:val="00AD0775"/>
    <w:rsid w:val="00AD1156"/>
    <w:rsid w:val="00AD2725"/>
    <w:rsid w:val="00AD2931"/>
    <w:rsid w:val="00AD2A2C"/>
    <w:rsid w:val="00AD2A8E"/>
    <w:rsid w:val="00AD326E"/>
    <w:rsid w:val="00AD4AAD"/>
    <w:rsid w:val="00AD5D2A"/>
    <w:rsid w:val="00AD65B7"/>
    <w:rsid w:val="00AD6A95"/>
    <w:rsid w:val="00AD6ED6"/>
    <w:rsid w:val="00AD7152"/>
    <w:rsid w:val="00AD7364"/>
    <w:rsid w:val="00AE1D97"/>
    <w:rsid w:val="00AE2C7B"/>
    <w:rsid w:val="00AE604E"/>
    <w:rsid w:val="00AE6268"/>
    <w:rsid w:val="00AE641D"/>
    <w:rsid w:val="00AE64C6"/>
    <w:rsid w:val="00AE6C14"/>
    <w:rsid w:val="00AF09DF"/>
    <w:rsid w:val="00AF1BCA"/>
    <w:rsid w:val="00AF26CA"/>
    <w:rsid w:val="00AF37EC"/>
    <w:rsid w:val="00AF40A3"/>
    <w:rsid w:val="00AF46E0"/>
    <w:rsid w:val="00AF551B"/>
    <w:rsid w:val="00AF585D"/>
    <w:rsid w:val="00AF5EAE"/>
    <w:rsid w:val="00AF6EA4"/>
    <w:rsid w:val="00AF7130"/>
    <w:rsid w:val="00AF7CA9"/>
    <w:rsid w:val="00B003EF"/>
    <w:rsid w:val="00B00657"/>
    <w:rsid w:val="00B0195F"/>
    <w:rsid w:val="00B02656"/>
    <w:rsid w:val="00B0274F"/>
    <w:rsid w:val="00B0286C"/>
    <w:rsid w:val="00B03742"/>
    <w:rsid w:val="00B04549"/>
    <w:rsid w:val="00B04BC3"/>
    <w:rsid w:val="00B06A15"/>
    <w:rsid w:val="00B078F2"/>
    <w:rsid w:val="00B079B5"/>
    <w:rsid w:val="00B07F07"/>
    <w:rsid w:val="00B10FD8"/>
    <w:rsid w:val="00B11A43"/>
    <w:rsid w:val="00B12262"/>
    <w:rsid w:val="00B131C4"/>
    <w:rsid w:val="00B13291"/>
    <w:rsid w:val="00B13983"/>
    <w:rsid w:val="00B1548C"/>
    <w:rsid w:val="00B15DA2"/>
    <w:rsid w:val="00B168EF"/>
    <w:rsid w:val="00B17B6A"/>
    <w:rsid w:val="00B2028E"/>
    <w:rsid w:val="00B20E37"/>
    <w:rsid w:val="00B22529"/>
    <w:rsid w:val="00B2256B"/>
    <w:rsid w:val="00B225CA"/>
    <w:rsid w:val="00B22D16"/>
    <w:rsid w:val="00B239CA"/>
    <w:rsid w:val="00B25726"/>
    <w:rsid w:val="00B262FC"/>
    <w:rsid w:val="00B309F6"/>
    <w:rsid w:val="00B31DCD"/>
    <w:rsid w:val="00B32047"/>
    <w:rsid w:val="00B323DB"/>
    <w:rsid w:val="00B326CD"/>
    <w:rsid w:val="00B3296B"/>
    <w:rsid w:val="00B334E6"/>
    <w:rsid w:val="00B3412C"/>
    <w:rsid w:val="00B34D63"/>
    <w:rsid w:val="00B358D6"/>
    <w:rsid w:val="00B36221"/>
    <w:rsid w:val="00B36945"/>
    <w:rsid w:val="00B40117"/>
    <w:rsid w:val="00B4014F"/>
    <w:rsid w:val="00B41466"/>
    <w:rsid w:val="00B41948"/>
    <w:rsid w:val="00B4329F"/>
    <w:rsid w:val="00B443BD"/>
    <w:rsid w:val="00B449C7"/>
    <w:rsid w:val="00B44E5C"/>
    <w:rsid w:val="00B45E4C"/>
    <w:rsid w:val="00B45E9C"/>
    <w:rsid w:val="00B4604E"/>
    <w:rsid w:val="00B4781F"/>
    <w:rsid w:val="00B50E00"/>
    <w:rsid w:val="00B51909"/>
    <w:rsid w:val="00B52A76"/>
    <w:rsid w:val="00B53614"/>
    <w:rsid w:val="00B53A4B"/>
    <w:rsid w:val="00B53A4E"/>
    <w:rsid w:val="00B53AB8"/>
    <w:rsid w:val="00B54308"/>
    <w:rsid w:val="00B54BC2"/>
    <w:rsid w:val="00B557A6"/>
    <w:rsid w:val="00B55AED"/>
    <w:rsid w:val="00B562B3"/>
    <w:rsid w:val="00B5723D"/>
    <w:rsid w:val="00B572E7"/>
    <w:rsid w:val="00B57544"/>
    <w:rsid w:val="00B57AF2"/>
    <w:rsid w:val="00B57F3F"/>
    <w:rsid w:val="00B60519"/>
    <w:rsid w:val="00B607AF"/>
    <w:rsid w:val="00B61437"/>
    <w:rsid w:val="00B61FF7"/>
    <w:rsid w:val="00B624DB"/>
    <w:rsid w:val="00B6266B"/>
    <w:rsid w:val="00B626F0"/>
    <w:rsid w:val="00B62C23"/>
    <w:rsid w:val="00B636AD"/>
    <w:rsid w:val="00B63A71"/>
    <w:rsid w:val="00B63E0B"/>
    <w:rsid w:val="00B64A33"/>
    <w:rsid w:val="00B6605F"/>
    <w:rsid w:val="00B66822"/>
    <w:rsid w:val="00B672C7"/>
    <w:rsid w:val="00B6791F"/>
    <w:rsid w:val="00B67FDE"/>
    <w:rsid w:val="00B70421"/>
    <w:rsid w:val="00B70B24"/>
    <w:rsid w:val="00B70B84"/>
    <w:rsid w:val="00B713F7"/>
    <w:rsid w:val="00B7159F"/>
    <w:rsid w:val="00B725B3"/>
    <w:rsid w:val="00B72C91"/>
    <w:rsid w:val="00B750F9"/>
    <w:rsid w:val="00B75B28"/>
    <w:rsid w:val="00B765F6"/>
    <w:rsid w:val="00B7727A"/>
    <w:rsid w:val="00B77538"/>
    <w:rsid w:val="00B820E2"/>
    <w:rsid w:val="00B828F4"/>
    <w:rsid w:val="00B82D8A"/>
    <w:rsid w:val="00B8381C"/>
    <w:rsid w:val="00B838F3"/>
    <w:rsid w:val="00B83CE4"/>
    <w:rsid w:val="00B84968"/>
    <w:rsid w:val="00B864CD"/>
    <w:rsid w:val="00B8662D"/>
    <w:rsid w:val="00B875EC"/>
    <w:rsid w:val="00B8785F"/>
    <w:rsid w:val="00B87994"/>
    <w:rsid w:val="00B906C6"/>
    <w:rsid w:val="00B927E5"/>
    <w:rsid w:val="00B92BD5"/>
    <w:rsid w:val="00B9372B"/>
    <w:rsid w:val="00B94405"/>
    <w:rsid w:val="00B952CA"/>
    <w:rsid w:val="00B957D0"/>
    <w:rsid w:val="00B95A57"/>
    <w:rsid w:val="00B96D34"/>
    <w:rsid w:val="00B9769B"/>
    <w:rsid w:val="00BA0BF1"/>
    <w:rsid w:val="00BA1B73"/>
    <w:rsid w:val="00BA1E14"/>
    <w:rsid w:val="00BA25F5"/>
    <w:rsid w:val="00BA3683"/>
    <w:rsid w:val="00BA3874"/>
    <w:rsid w:val="00BA3AEA"/>
    <w:rsid w:val="00BA4444"/>
    <w:rsid w:val="00BA5B14"/>
    <w:rsid w:val="00BA5FA1"/>
    <w:rsid w:val="00BA6F87"/>
    <w:rsid w:val="00BB06CF"/>
    <w:rsid w:val="00BB0A32"/>
    <w:rsid w:val="00BB1B85"/>
    <w:rsid w:val="00BB1D95"/>
    <w:rsid w:val="00BB2904"/>
    <w:rsid w:val="00BB3D9D"/>
    <w:rsid w:val="00BB42BC"/>
    <w:rsid w:val="00BB4EEC"/>
    <w:rsid w:val="00BB5A46"/>
    <w:rsid w:val="00BB6B37"/>
    <w:rsid w:val="00BB73B4"/>
    <w:rsid w:val="00BB7823"/>
    <w:rsid w:val="00BC06EC"/>
    <w:rsid w:val="00BC0A4C"/>
    <w:rsid w:val="00BC2C99"/>
    <w:rsid w:val="00BC4D13"/>
    <w:rsid w:val="00BC5063"/>
    <w:rsid w:val="00BC5287"/>
    <w:rsid w:val="00BC6338"/>
    <w:rsid w:val="00BC7389"/>
    <w:rsid w:val="00BC7A4D"/>
    <w:rsid w:val="00BC7A66"/>
    <w:rsid w:val="00BD0966"/>
    <w:rsid w:val="00BD2952"/>
    <w:rsid w:val="00BD3666"/>
    <w:rsid w:val="00BD40B8"/>
    <w:rsid w:val="00BD5F69"/>
    <w:rsid w:val="00BD657F"/>
    <w:rsid w:val="00BD6DFD"/>
    <w:rsid w:val="00BD6E14"/>
    <w:rsid w:val="00BD7A56"/>
    <w:rsid w:val="00BD7AC6"/>
    <w:rsid w:val="00BE00FD"/>
    <w:rsid w:val="00BE0192"/>
    <w:rsid w:val="00BE0AF0"/>
    <w:rsid w:val="00BE103A"/>
    <w:rsid w:val="00BE103F"/>
    <w:rsid w:val="00BE1591"/>
    <w:rsid w:val="00BE183F"/>
    <w:rsid w:val="00BE1CC1"/>
    <w:rsid w:val="00BE226E"/>
    <w:rsid w:val="00BE2D40"/>
    <w:rsid w:val="00BE3247"/>
    <w:rsid w:val="00BE56ED"/>
    <w:rsid w:val="00BE5D57"/>
    <w:rsid w:val="00BE6C4B"/>
    <w:rsid w:val="00BE7DAF"/>
    <w:rsid w:val="00BE7EFF"/>
    <w:rsid w:val="00BF0829"/>
    <w:rsid w:val="00BF117D"/>
    <w:rsid w:val="00BF1F9E"/>
    <w:rsid w:val="00BF3350"/>
    <w:rsid w:val="00BF3AC1"/>
    <w:rsid w:val="00BF3EA1"/>
    <w:rsid w:val="00BF5A04"/>
    <w:rsid w:val="00BF6344"/>
    <w:rsid w:val="00BF66BC"/>
    <w:rsid w:val="00BF68CD"/>
    <w:rsid w:val="00BF6A85"/>
    <w:rsid w:val="00BF6CA3"/>
    <w:rsid w:val="00BF6CDD"/>
    <w:rsid w:val="00C000F7"/>
    <w:rsid w:val="00C00756"/>
    <w:rsid w:val="00C0087A"/>
    <w:rsid w:val="00C00C38"/>
    <w:rsid w:val="00C028E5"/>
    <w:rsid w:val="00C03196"/>
    <w:rsid w:val="00C034F9"/>
    <w:rsid w:val="00C03A18"/>
    <w:rsid w:val="00C04AC2"/>
    <w:rsid w:val="00C04DF5"/>
    <w:rsid w:val="00C04F94"/>
    <w:rsid w:val="00C128DE"/>
    <w:rsid w:val="00C13CB3"/>
    <w:rsid w:val="00C14D77"/>
    <w:rsid w:val="00C14DB0"/>
    <w:rsid w:val="00C14DCC"/>
    <w:rsid w:val="00C154F4"/>
    <w:rsid w:val="00C16858"/>
    <w:rsid w:val="00C1700C"/>
    <w:rsid w:val="00C171F4"/>
    <w:rsid w:val="00C17EBD"/>
    <w:rsid w:val="00C202BA"/>
    <w:rsid w:val="00C22EC1"/>
    <w:rsid w:val="00C2364E"/>
    <w:rsid w:val="00C24053"/>
    <w:rsid w:val="00C24B0F"/>
    <w:rsid w:val="00C25024"/>
    <w:rsid w:val="00C25516"/>
    <w:rsid w:val="00C256AD"/>
    <w:rsid w:val="00C25857"/>
    <w:rsid w:val="00C25918"/>
    <w:rsid w:val="00C25FE6"/>
    <w:rsid w:val="00C2622D"/>
    <w:rsid w:val="00C26390"/>
    <w:rsid w:val="00C267F5"/>
    <w:rsid w:val="00C27066"/>
    <w:rsid w:val="00C27767"/>
    <w:rsid w:val="00C27BAF"/>
    <w:rsid w:val="00C32756"/>
    <w:rsid w:val="00C332A8"/>
    <w:rsid w:val="00C33376"/>
    <w:rsid w:val="00C336EE"/>
    <w:rsid w:val="00C33B0F"/>
    <w:rsid w:val="00C34281"/>
    <w:rsid w:val="00C34443"/>
    <w:rsid w:val="00C352BF"/>
    <w:rsid w:val="00C35546"/>
    <w:rsid w:val="00C3594D"/>
    <w:rsid w:val="00C361BC"/>
    <w:rsid w:val="00C3749C"/>
    <w:rsid w:val="00C37AD6"/>
    <w:rsid w:val="00C40C75"/>
    <w:rsid w:val="00C41121"/>
    <w:rsid w:val="00C41270"/>
    <w:rsid w:val="00C41504"/>
    <w:rsid w:val="00C41763"/>
    <w:rsid w:val="00C41843"/>
    <w:rsid w:val="00C41C7C"/>
    <w:rsid w:val="00C41FD9"/>
    <w:rsid w:val="00C4441C"/>
    <w:rsid w:val="00C50B0A"/>
    <w:rsid w:val="00C53743"/>
    <w:rsid w:val="00C53F21"/>
    <w:rsid w:val="00C5594E"/>
    <w:rsid w:val="00C55EEC"/>
    <w:rsid w:val="00C565C7"/>
    <w:rsid w:val="00C569EC"/>
    <w:rsid w:val="00C572B5"/>
    <w:rsid w:val="00C57F33"/>
    <w:rsid w:val="00C606D6"/>
    <w:rsid w:val="00C609C3"/>
    <w:rsid w:val="00C60FD1"/>
    <w:rsid w:val="00C6169D"/>
    <w:rsid w:val="00C616FA"/>
    <w:rsid w:val="00C62173"/>
    <w:rsid w:val="00C64859"/>
    <w:rsid w:val="00C64FD9"/>
    <w:rsid w:val="00C650B8"/>
    <w:rsid w:val="00C657B7"/>
    <w:rsid w:val="00C65A12"/>
    <w:rsid w:val="00C65C93"/>
    <w:rsid w:val="00C67498"/>
    <w:rsid w:val="00C70A96"/>
    <w:rsid w:val="00C7283A"/>
    <w:rsid w:val="00C7359B"/>
    <w:rsid w:val="00C7389E"/>
    <w:rsid w:val="00C73E0B"/>
    <w:rsid w:val="00C74DA4"/>
    <w:rsid w:val="00C75824"/>
    <w:rsid w:val="00C75C0C"/>
    <w:rsid w:val="00C763D2"/>
    <w:rsid w:val="00C76527"/>
    <w:rsid w:val="00C77147"/>
    <w:rsid w:val="00C77A49"/>
    <w:rsid w:val="00C80E35"/>
    <w:rsid w:val="00C819B7"/>
    <w:rsid w:val="00C81F14"/>
    <w:rsid w:val="00C83345"/>
    <w:rsid w:val="00C8379F"/>
    <w:rsid w:val="00C8519D"/>
    <w:rsid w:val="00C85C14"/>
    <w:rsid w:val="00C864E0"/>
    <w:rsid w:val="00C87B92"/>
    <w:rsid w:val="00C87C77"/>
    <w:rsid w:val="00C87E56"/>
    <w:rsid w:val="00C87F95"/>
    <w:rsid w:val="00C90AA8"/>
    <w:rsid w:val="00C91A89"/>
    <w:rsid w:val="00C91C18"/>
    <w:rsid w:val="00C920BC"/>
    <w:rsid w:val="00C927BD"/>
    <w:rsid w:val="00C92C19"/>
    <w:rsid w:val="00C93BFD"/>
    <w:rsid w:val="00C94717"/>
    <w:rsid w:val="00C95986"/>
    <w:rsid w:val="00C96B8F"/>
    <w:rsid w:val="00C973FA"/>
    <w:rsid w:val="00C97E46"/>
    <w:rsid w:val="00CA0346"/>
    <w:rsid w:val="00CA03F7"/>
    <w:rsid w:val="00CA10C5"/>
    <w:rsid w:val="00CA1119"/>
    <w:rsid w:val="00CA14B7"/>
    <w:rsid w:val="00CA18FF"/>
    <w:rsid w:val="00CA1C00"/>
    <w:rsid w:val="00CA2ABC"/>
    <w:rsid w:val="00CA360B"/>
    <w:rsid w:val="00CA381C"/>
    <w:rsid w:val="00CA51CC"/>
    <w:rsid w:val="00CB03C6"/>
    <w:rsid w:val="00CB066D"/>
    <w:rsid w:val="00CB0C12"/>
    <w:rsid w:val="00CB0D3C"/>
    <w:rsid w:val="00CB136F"/>
    <w:rsid w:val="00CB1BD3"/>
    <w:rsid w:val="00CB1F43"/>
    <w:rsid w:val="00CB27AA"/>
    <w:rsid w:val="00CB29F7"/>
    <w:rsid w:val="00CB3836"/>
    <w:rsid w:val="00CB4610"/>
    <w:rsid w:val="00CB5133"/>
    <w:rsid w:val="00CB57D3"/>
    <w:rsid w:val="00CB6E92"/>
    <w:rsid w:val="00CB7D31"/>
    <w:rsid w:val="00CC0A3D"/>
    <w:rsid w:val="00CC1052"/>
    <w:rsid w:val="00CC1AFF"/>
    <w:rsid w:val="00CC32B8"/>
    <w:rsid w:val="00CC6AD4"/>
    <w:rsid w:val="00CC6EB2"/>
    <w:rsid w:val="00CC7C5C"/>
    <w:rsid w:val="00CC7CCB"/>
    <w:rsid w:val="00CD0285"/>
    <w:rsid w:val="00CD0FEE"/>
    <w:rsid w:val="00CD11D9"/>
    <w:rsid w:val="00CD3268"/>
    <w:rsid w:val="00CD331E"/>
    <w:rsid w:val="00CD369A"/>
    <w:rsid w:val="00CD37C4"/>
    <w:rsid w:val="00CD3A99"/>
    <w:rsid w:val="00CD3FD0"/>
    <w:rsid w:val="00CD5449"/>
    <w:rsid w:val="00CD558F"/>
    <w:rsid w:val="00CE052C"/>
    <w:rsid w:val="00CE163C"/>
    <w:rsid w:val="00CE1A95"/>
    <w:rsid w:val="00CE1DD7"/>
    <w:rsid w:val="00CE3C2E"/>
    <w:rsid w:val="00CE41A3"/>
    <w:rsid w:val="00CE431E"/>
    <w:rsid w:val="00CE7284"/>
    <w:rsid w:val="00CE746B"/>
    <w:rsid w:val="00CF01FE"/>
    <w:rsid w:val="00CF03E6"/>
    <w:rsid w:val="00CF18F3"/>
    <w:rsid w:val="00CF25F9"/>
    <w:rsid w:val="00CF26A4"/>
    <w:rsid w:val="00CF2D44"/>
    <w:rsid w:val="00CF2E13"/>
    <w:rsid w:val="00CF3325"/>
    <w:rsid w:val="00CF361B"/>
    <w:rsid w:val="00CF512B"/>
    <w:rsid w:val="00CF5509"/>
    <w:rsid w:val="00CF5EE2"/>
    <w:rsid w:val="00CF62C3"/>
    <w:rsid w:val="00CF6D16"/>
    <w:rsid w:val="00CF7E8C"/>
    <w:rsid w:val="00D00920"/>
    <w:rsid w:val="00D00C30"/>
    <w:rsid w:val="00D00CC1"/>
    <w:rsid w:val="00D01182"/>
    <w:rsid w:val="00D0243F"/>
    <w:rsid w:val="00D02CB8"/>
    <w:rsid w:val="00D03ADC"/>
    <w:rsid w:val="00D03D7E"/>
    <w:rsid w:val="00D05B2E"/>
    <w:rsid w:val="00D05FEF"/>
    <w:rsid w:val="00D0621A"/>
    <w:rsid w:val="00D06673"/>
    <w:rsid w:val="00D073F9"/>
    <w:rsid w:val="00D07AB0"/>
    <w:rsid w:val="00D10337"/>
    <w:rsid w:val="00D107CB"/>
    <w:rsid w:val="00D10F6A"/>
    <w:rsid w:val="00D12739"/>
    <w:rsid w:val="00D13C4E"/>
    <w:rsid w:val="00D151A0"/>
    <w:rsid w:val="00D1563C"/>
    <w:rsid w:val="00D1674A"/>
    <w:rsid w:val="00D17955"/>
    <w:rsid w:val="00D17B11"/>
    <w:rsid w:val="00D209A5"/>
    <w:rsid w:val="00D209FC"/>
    <w:rsid w:val="00D211CF"/>
    <w:rsid w:val="00D21C3F"/>
    <w:rsid w:val="00D235BE"/>
    <w:rsid w:val="00D23B45"/>
    <w:rsid w:val="00D24CD0"/>
    <w:rsid w:val="00D259DF"/>
    <w:rsid w:val="00D26836"/>
    <w:rsid w:val="00D30061"/>
    <w:rsid w:val="00D303DC"/>
    <w:rsid w:val="00D3129A"/>
    <w:rsid w:val="00D31AC0"/>
    <w:rsid w:val="00D31AD3"/>
    <w:rsid w:val="00D32C7A"/>
    <w:rsid w:val="00D3405E"/>
    <w:rsid w:val="00D3435C"/>
    <w:rsid w:val="00D3479D"/>
    <w:rsid w:val="00D34ED3"/>
    <w:rsid w:val="00D3500E"/>
    <w:rsid w:val="00D3546F"/>
    <w:rsid w:val="00D362F7"/>
    <w:rsid w:val="00D36865"/>
    <w:rsid w:val="00D370E3"/>
    <w:rsid w:val="00D4117A"/>
    <w:rsid w:val="00D418FA"/>
    <w:rsid w:val="00D41973"/>
    <w:rsid w:val="00D4227D"/>
    <w:rsid w:val="00D44164"/>
    <w:rsid w:val="00D442BB"/>
    <w:rsid w:val="00D4446C"/>
    <w:rsid w:val="00D4551B"/>
    <w:rsid w:val="00D45CB5"/>
    <w:rsid w:val="00D45DEF"/>
    <w:rsid w:val="00D46D32"/>
    <w:rsid w:val="00D4735D"/>
    <w:rsid w:val="00D50833"/>
    <w:rsid w:val="00D50A92"/>
    <w:rsid w:val="00D50B77"/>
    <w:rsid w:val="00D50C93"/>
    <w:rsid w:val="00D51774"/>
    <w:rsid w:val="00D518E8"/>
    <w:rsid w:val="00D51E9D"/>
    <w:rsid w:val="00D527D8"/>
    <w:rsid w:val="00D52F6C"/>
    <w:rsid w:val="00D534FC"/>
    <w:rsid w:val="00D5426C"/>
    <w:rsid w:val="00D57992"/>
    <w:rsid w:val="00D60233"/>
    <w:rsid w:val="00D6150C"/>
    <w:rsid w:val="00D61BDD"/>
    <w:rsid w:val="00D62BC5"/>
    <w:rsid w:val="00D62D22"/>
    <w:rsid w:val="00D633BD"/>
    <w:rsid w:val="00D63EDF"/>
    <w:rsid w:val="00D63F8A"/>
    <w:rsid w:val="00D64F63"/>
    <w:rsid w:val="00D65A04"/>
    <w:rsid w:val="00D6671E"/>
    <w:rsid w:val="00D66819"/>
    <w:rsid w:val="00D66994"/>
    <w:rsid w:val="00D67088"/>
    <w:rsid w:val="00D6719B"/>
    <w:rsid w:val="00D67520"/>
    <w:rsid w:val="00D700FC"/>
    <w:rsid w:val="00D71CE5"/>
    <w:rsid w:val="00D72185"/>
    <w:rsid w:val="00D75CA8"/>
    <w:rsid w:val="00D76488"/>
    <w:rsid w:val="00D76EFD"/>
    <w:rsid w:val="00D7717A"/>
    <w:rsid w:val="00D772DE"/>
    <w:rsid w:val="00D77345"/>
    <w:rsid w:val="00D77523"/>
    <w:rsid w:val="00D81752"/>
    <w:rsid w:val="00D82B0A"/>
    <w:rsid w:val="00D83374"/>
    <w:rsid w:val="00D835C0"/>
    <w:rsid w:val="00D8399A"/>
    <w:rsid w:val="00D839FA"/>
    <w:rsid w:val="00D83BA9"/>
    <w:rsid w:val="00D8409C"/>
    <w:rsid w:val="00D8432B"/>
    <w:rsid w:val="00D848CF"/>
    <w:rsid w:val="00D85FD5"/>
    <w:rsid w:val="00D90FAA"/>
    <w:rsid w:val="00D92793"/>
    <w:rsid w:val="00D92F41"/>
    <w:rsid w:val="00D94ACA"/>
    <w:rsid w:val="00D95C9C"/>
    <w:rsid w:val="00D96690"/>
    <w:rsid w:val="00D97E8A"/>
    <w:rsid w:val="00DA1082"/>
    <w:rsid w:val="00DA14DD"/>
    <w:rsid w:val="00DA204C"/>
    <w:rsid w:val="00DA2577"/>
    <w:rsid w:val="00DA26C9"/>
    <w:rsid w:val="00DA2E34"/>
    <w:rsid w:val="00DA3006"/>
    <w:rsid w:val="00DA3CE6"/>
    <w:rsid w:val="00DA3E2E"/>
    <w:rsid w:val="00DA5305"/>
    <w:rsid w:val="00DA5FEC"/>
    <w:rsid w:val="00DA78AC"/>
    <w:rsid w:val="00DB0DA4"/>
    <w:rsid w:val="00DB199E"/>
    <w:rsid w:val="00DB23AB"/>
    <w:rsid w:val="00DB36C7"/>
    <w:rsid w:val="00DB3C14"/>
    <w:rsid w:val="00DB4F30"/>
    <w:rsid w:val="00DB5127"/>
    <w:rsid w:val="00DB6C54"/>
    <w:rsid w:val="00DC1E00"/>
    <w:rsid w:val="00DC29A1"/>
    <w:rsid w:val="00DC2C8E"/>
    <w:rsid w:val="00DC2D0B"/>
    <w:rsid w:val="00DC30F7"/>
    <w:rsid w:val="00DC3443"/>
    <w:rsid w:val="00DC3C5C"/>
    <w:rsid w:val="00DC465F"/>
    <w:rsid w:val="00DC55EE"/>
    <w:rsid w:val="00DC55FA"/>
    <w:rsid w:val="00DC56D5"/>
    <w:rsid w:val="00DC5900"/>
    <w:rsid w:val="00DC60E9"/>
    <w:rsid w:val="00DC6141"/>
    <w:rsid w:val="00DC6495"/>
    <w:rsid w:val="00DC6C1F"/>
    <w:rsid w:val="00DC6DF7"/>
    <w:rsid w:val="00DC6E41"/>
    <w:rsid w:val="00DC7328"/>
    <w:rsid w:val="00DC7B8E"/>
    <w:rsid w:val="00DD03D7"/>
    <w:rsid w:val="00DD16B1"/>
    <w:rsid w:val="00DD2795"/>
    <w:rsid w:val="00DD281C"/>
    <w:rsid w:val="00DD2A6F"/>
    <w:rsid w:val="00DD2C49"/>
    <w:rsid w:val="00DD44E5"/>
    <w:rsid w:val="00DD4683"/>
    <w:rsid w:val="00DD5328"/>
    <w:rsid w:val="00DD5500"/>
    <w:rsid w:val="00DD5C47"/>
    <w:rsid w:val="00DE006F"/>
    <w:rsid w:val="00DE0323"/>
    <w:rsid w:val="00DE2BD4"/>
    <w:rsid w:val="00DE2BE9"/>
    <w:rsid w:val="00DE2DF7"/>
    <w:rsid w:val="00DE2E79"/>
    <w:rsid w:val="00DE372C"/>
    <w:rsid w:val="00DE3C86"/>
    <w:rsid w:val="00DE3F16"/>
    <w:rsid w:val="00DE6AE2"/>
    <w:rsid w:val="00DE7320"/>
    <w:rsid w:val="00DF0A10"/>
    <w:rsid w:val="00DF0BF1"/>
    <w:rsid w:val="00DF15B8"/>
    <w:rsid w:val="00DF29F4"/>
    <w:rsid w:val="00DF32D1"/>
    <w:rsid w:val="00DF3ED6"/>
    <w:rsid w:val="00DF416C"/>
    <w:rsid w:val="00DF4269"/>
    <w:rsid w:val="00DF4382"/>
    <w:rsid w:val="00DF56A2"/>
    <w:rsid w:val="00DF5872"/>
    <w:rsid w:val="00DF5944"/>
    <w:rsid w:val="00DF72CD"/>
    <w:rsid w:val="00E0174E"/>
    <w:rsid w:val="00E01898"/>
    <w:rsid w:val="00E02E6A"/>
    <w:rsid w:val="00E0307D"/>
    <w:rsid w:val="00E0314A"/>
    <w:rsid w:val="00E0337A"/>
    <w:rsid w:val="00E0341D"/>
    <w:rsid w:val="00E03BD9"/>
    <w:rsid w:val="00E04405"/>
    <w:rsid w:val="00E04719"/>
    <w:rsid w:val="00E054CD"/>
    <w:rsid w:val="00E06058"/>
    <w:rsid w:val="00E072B0"/>
    <w:rsid w:val="00E110DB"/>
    <w:rsid w:val="00E11396"/>
    <w:rsid w:val="00E115CE"/>
    <w:rsid w:val="00E11F48"/>
    <w:rsid w:val="00E120A1"/>
    <w:rsid w:val="00E1225C"/>
    <w:rsid w:val="00E125A7"/>
    <w:rsid w:val="00E12657"/>
    <w:rsid w:val="00E12A84"/>
    <w:rsid w:val="00E137AE"/>
    <w:rsid w:val="00E1414D"/>
    <w:rsid w:val="00E1475C"/>
    <w:rsid w:val="00E1539B"/>
    <w:rsid w:val="00E15D0B"/>
    <w:rsid w:val="00E16D9F"/>
    <w:rsid w:val="00E173FA"/>
    <w:rsid w:val="00E223D2"/>
    <w:rsid w:val="00E223E6"/>
    <w:rsid w:val="00E22569"/>
    <w:rsid w:val="00E2433F"/>
    <w:rsid w:val="00E24612"/>
    <w:rsid w:val="00E2465A"/>
    <w:rsid w:val="00E24F01"/>
    <w:rsid w:val="00E24F4E"/>
    <w:rsid w:val="00E2590A"/>
    <w:rsid w:val="00E26E52"/>
    <w:rsid w:val="00E26E64"/>
    <w:rsid w:val="00E27085"/>
    <w:rsid w:val="00E2739C"/>
    <w:rsid w:val="00E274BD"/>
    <w:rsid w:val="00E27B1D"/>
    <w:rsid w:val="00E27E7F"/>
    <w:rsid w:val="00E27FEA"/>
    <w:rsid w:val="00E3032E"/>
    <w:rsid w:val="00E30829"/>
    <w:rsid w:val="00E33230"/>
    <w:rsid w:val="00E34B11"/>
    <w:rsid w:val="00E358F4"/>
    <w:rsid w:val="00E3590C"/>
    <w:rsid w:val="00E36284"/>
    <w:rsid w:val="00E36533"/>
    <w:rsid w:val="00E36A40"/>
    <w:rsid w:val="00E37E1C"/>
    <w:rsid w:val="00E404B6"/>
    <w:rsid w:val="00E40504"/>
    <w:rsid w:val="00E4057C"/>
    <w:rsid w:val="00E4087F"/>
    <w:rsid w:val="00E40E1A"/>
    <w:rsid w:val="00E40FFC"/>
    <w:rsid w:val="00E420A2"/>
    <w:rsid w:val="00E4237F"/>
    <w:rsid w:val="00E425E1"/>
    <w:rsid w:val="00E43176"/>
    <w:rsid w:val="00E44942"/>
    <w:rsid w:val="00E47622"/>
    <w:rsid w:val="00E50B69"/>
    <w:rsid w:val="00E53B4A"/>
    <w:rsid w:val="00E53CDB"/>
    <w:rsid w:val="00E53D8E"/>
    <w:rsid w:val="00E53F58"/>
    <w:rsid w:val="00E5511B"/>
    <w:rsid w:val="00E56EE1"/>
    <w:rsid w:val="00E62C4A"/>
    <w:rsid w:val="00E6340A"/>
    <w:rsid w:val="00E64839"/>
    <w:rsid w:val="00E64901"/>
    <w:rsid w:val="00E66FE7"/>
    <w:rsid w:val="00E673C3"/>
    <w:rsid w:val="00E67421"/>
    <w:rsid w:val="00E70930"/>
    <w:rsid w:val="00E70B28"/>
    <w:rsid w:val="00E70BD8"/>
    <w:rsid w:val="00E71355"/>
    <w:rsid w:val="00E7162C"/>
    <w:rsid w:val="00E71D4E"/>
    <w:rsid w:val="00E721BC"/>
    <w:rsid w:val="00E7277D"/>
    <w:rsid w:val="00E72EEE"/>
    <w:rsid w:val="00E73436"/>
    <w:rsid w:val="00E73603"/>
    <w:rsid w:val="00E747D5"/>
    <w:rsid w:val="00E74D2B"/>
    <w:rsid w:val="00E7514E"/>
    <w:rsid w:val="00E75A67"/>
    <w:rsid w:val="00E80019"/>
    <w:rsid w:val="00E800F6"/>
    <w:rsid w:val="00E80A0C"/>
    <w:rsid w:val="00E810C6"/>
    <w:rsid w:val="00E81BC5"/>
    <w:rsid w:val="00E83252"/>
    <w:rsid w:val="00E83A41"/>
    <w:rsid w:val="00E8407C"/>
    <w:rsid w:val="00E8412B"/>
    <w:rsid w:val="00E84C45"/>
    <w:rsid w:val="00E84D64"/>
    <w:rsid w:val="00E85BDD"/>
    <w:rsid w:val="00E9043A"/>
    <w:rsid w:val="00E90545"/>
    <w:rsid w:val="00E9126F"/>
    <w:rsid w:val="00E92EA5"/>
    <w:rsid w:val="00E943BE"/>
    <w:rsid w:val="00E943E5"/>
    <w:rsid w:val="00E97A5C"/>
    <w:rsid w:val="00E97AE5"/>
    <w:rsid w:val="00E97CD7"/>
    <w:rsid w:val="00E97EF3"/>
    <w:rsid w:val="00EA02F8"/>
    <w:rsid w:val="00EA09F3"/>
    <w:rsid w:val="00EA1601"/>
    <w:rsid w:val="00EA2744"/>
    <w:rsid w:val="00EA29E2"/>
    <w:rsid w:val="00EA2F01"/>
    <w:rsid w:val="00EA3903"/>
    <w:rsid w:val="00EA3C1A"/>
    <w:rsid w:val="00EA4D18"/>
    <w:rsid w:val="00EA5F32"/>
    <w:rsid w:val="00EA7AE0"/>
    <w:rsid w:val="00EA7F48"/>
    <w:rsid w:val="00EB0040"/>
    <w:rsid w:val="00EB0CD4"/>
    <w:rsid w:val="00EB175F"/>
    <w:rsid w:val="00EB1CFF"/>
    <w:rsid w:val="00EB1FC0"/>
    <w:rsid w:val="00EB2053"/>
    <w:rsid w:val="00EB240C"/>
    <w:rsid w:val="00EB2E96"/>
    <w:rsid w:val="00EB4B60"/>
    <w:rsid w:val="00EB4F67"/>
    <w:rsid w:val="00EB5009"/>
    <w:rsid w:val="00EB5850"/>
    <w:rsid w:val="00EB6491"/>
    <w:rsid w:val="00EB6719"/>
    <w:rsid w:val="00EB69FE"/>
    <w:rsid w:val="00EC0345"/>
    <w:rsid w:val="00EC0B2A"/>
    <w:rsid w:val="00EC0DFB"/>
    <w:rsid w:val="00EC1900"/>
    <w:rsid w:val="00EC3231"/>
    <w:rsid w:val="00EC644A"/>
    <w:rsid w:val="00EC6FAB"/>
    <w:rsid w:val="00ED0169"/>
    <w:rsid w:val="00ED2F78"/>
    <w:rsid w:val="00ED411D"/>
    <w:rsid w:val="00ED5ADA"/>
    <w:rsid w:val="00ED66F7"/>
    <w:rsid w:val="00ED6B87"/>
    <w:rsid w:val="00ED7C17"/>
    <w:rsid w:val="00EE054B"/>
    <w:rsid w:val="00EE13C7"/>
    <w:rsid w:val="00EE1C58"/>
    <w:rsid w:val="00EE2604"/>
    <w:rsid w:val="00EE28B4"/>
    <w:rsid w:val="00EE2EBB"/>
    <w:rsid w:val="00EE3C5A"/>
    <w:rsid w:val="00EE4E34"/>
    <w:rsid w:val="00EE5A19"/>
    <w:rsid w:val="00EE740D"/>
    <w:rsid w:val="00EF1C13"/>
    <w:rsid w:val="00EF1F69"/>
    <w:rsid w:val="00EF260D"/>
    <w:rsid w:val="00EF344E"/>
    <w:rsid w:val="00EF46BD"/>
    <w:rsid w:val="00EF68C9"/>
    <w:rsid w:val="00EF7DD0"/>
    <w:rsid w:val="00F001AF"/>
    <w:rsid w:val="00F0168C"/>
    <w:rsid w:val="00F01C18"/>
    <w:rsid w:val="00F02EBB"/>
    <w:rsid w:val="00F03839"/>
    <w:rsid w:val="00F04024"/>
    <w:rsid w:val="00F051FE"/>
    <w:rsid w:val="00F06027"/>
    <w:rsid w:val="00F07161"/>
    <w:rsid w:val="00F0765B"/>
    <w:rsid w:val="00F10628"/>
    <w:rsid w:val="00F11126"/>
    <w:rsid w:val="00F14A0C"/>
    <w:rsid w:val="00F15BF1"/>
    <w:rsid w:val="00F16543"/>
    <w:rsid w:val="00F175CB"/>
    <w:rsid w:val="00F22676"/>
    <w:rsid w:val="00F2301F"/>
    <w:rsid w:val="00F23430"/>
    <w:rsid w:val="00F247F2"/>
    <w:rsid w:val="00F25E64"/>
    <w:rsid w:val="00F2765C"/>
    <w:rsid w:val="00F2793A"/>
    <w:rsid w:val="00F308AD"/>
    <w:rsid w:val="00F3096B"/>
    <w:rsid w:val="00F318F1"/>
    <w:rsid w:val="00F32A8C"/>
    <w:rsid w:val="00F34CD3"/>
    <w:rsid w:val="00F366F2"/>
    <w:rsid w:val="00F36A3F"/>
    <w:rsid w:val="00F36BE8"/>
    <w:rsid w:val="00F40407"/>
    <w:rsid w:val="00F40458"/>
    <w:rsid w:val="00F404B5"/>
    <w:rsid w:val="00F40AF7"/>
    <w:rsid w:val="00F41270"/>
    <w:rsid w:val="00F4220C"/>
    <w:rsid w:val="00F423B2"/>
    <w:rsid w:val="00F43296"/>
    <w:rsid w:val="00F445D2"/>
    <w:rsid w:val="00F44837"/>
    <w:rsid w:val="00F45410"/>
    <w:rsid w:val="00F456E8"/>
    <w:rsid w:val="00F45E63"/>
    <w:rsid w:val="00F46636"/>
    <w:rsid w:val="00F472C8"/>
    <w:rsid w:val="00F500A2"/>
    <w:rsid w:val="00F50C74"/>
    <w:rsid w:val="00F5192C"/>
    <w:rsid w:val="00F519C1"/>
    <w:rsid w:val="00F528AB"/>
    <w:rsid w:val="00F52BAC"/>
    <w:rsid w:val="00F5376D"/>
    <w:rsid w:val="00F5437D"/>
    <w:rsid w:val="00F54D0C"/>
    <w:rsid w:val="00F553D3"/>
    <w:rsid w:val="00F55D9B"/>
    <w:rsid w:val="00F6010F"/>
    <w:rsid w:val="00F610CE"/>
    <w:rsid w:val="00F61849"/>
    <w:rsid w:val="00F62D25"/>
    <w:rsid w:val="00F631A1"/>
    <w:rsid w:val="00F643AD"/>
    <w:rsid w:val="00F650CE"/>
    <w:rsid w:val="00F650FB"/>
    <w:rsid w:val="00F6632D"/>
    <w:rsid w:val="00F66F38"/>
    <w:rsid w:val="00F706AD"/>
    <w:rsid w:val="00F71193"/>
    <w:rsid w:val="00F71861"/>
    <w:rsid w:val="00F71D1E"/>
    <w:rsid w:val="00F72453"/>
    <w:rsid w:val="00F7395B"/>
    <w:rsid w:val="00F74847"/>
    <w:rsid w:val="00F7564A"/>
    <w:rsid w:val="00F75784"/>
    <w:rsid w:val="00F75CD1"/>
    <w:rsid w:val="00F7649A"/>
    <w:rsid w:val="00F76E26"/>
    <w:rsid w:val="00F77C10"/>
    <w:rsid w:val="00F80CE5"/>
    <w:rsid w:val="00F81703"/>
    <w:rsid w:val="00F81AB0"/>
    <w:rsid w:val="00F82517"/>
    <w:rsid w:val="00F82FDB"/>
    <w:rsid w:val="00F83140"/>
    <w:rsid w:val="00F84443"/>
    <w:rsid w:val="00F858D1"/>
    <w:rsid w:val="00F85B09"/>
    <w:rsid w:val="00F85C5F"/>
    <w:rsid w:val="00F85DAB"/>
    <w:rsid w:val="00F87068"/>
    <w:rsid w:val="00F87871"/>
    <w:rsid w:val="00F90937"/>
    <w:rsid w:val="00F92259"/>
    <w:rsid w:val="00F93827"/>
    <w:rsid w:val="00F93B71"/>
    <w:rsid w:val="00F93C9E"/>
    <w:rsid w:val="00F9498A"/>
    <w:rsid w:val="00F95195"/>
    <w:rsid w:val="00F9571C"/>
    <w:rsid w:val="00F96E5D"/>
    <w:rsid w:val="00F970EA"/>
    <w:rsid w:val="00F97D2C"/>
    <w:rsid w:val="00FA0ECA"/>
    <w:rsid w:val="00FA2639"/>
    <w:rsid w:val="00FA277D"/>
    <w:rsid w:val="00FA2EE1"/>
    <w:rsid w:val="00FA2F33"/>
    <w:rsid w:val="00FA3880"/>
    <w:rsid w:val="00FA3E28"/>
    <w:rsid w:val="00FA46CB"/>
    <w:rsid w:val="00FA7CEB"/>
    <w:rsid w:val="00FB01BF"/>
    <w:rsid w:val="00FB05F6"/>
    <w:rsid w:val="00FB411D"/>
    <w:rsid w:val="00FB4AC8"/>
    <w:rsid w:val="00FB5BF5"/>
    <w:rsid w:val="00FB7660"/>
    <w:rsid w:val="00FB7F14"/>
    <w:rsid w:val="00FC03E4"/>
    <w:rsid w:val="00FC07D5"/>
    <w:rsid w:val="00FC1638"/>
    <w:rsid w:val="00FC19DE"/>
    <w:rsid w:val="00FC242B"/>
    <w:rsid w:val="00FC338E"/>
    <w:rsid w:val="00FC44C5"/>
    <w:rsid w:val="00FC52D8"/>
    <w:rsid w:val="00FC5325"/>
    <w:rsid w:val="00FC6392"/>
    <w:rsid w:val="00FC662F"/>
    <w:rsid w:val="00FC67E1"/>
    <w:rsid w:val="00FC68BD"/>
    <w:rsid w:val="00FC68DF"/>
    <w:rsid w:val="00FC7C3E"/>
    <w:rsid w:val="00FD0FA2"/>
    <w:rsid w:val="00FD148B"/>
    <w:rsid w:val="00FD2E74"/>
    <w:rsid w:val="00FD452E"/>
    <w:rsid w:val="00FD4E20"/>
    <w:rsid w:val="00FD6218"/>
    <w:rsid w:val="00FD719F"/>
    <w:rsid w:val="00FD723D"/>
    <w:rsid w:val="00FE08EF"/>
    <w:rsid w:val="00FE0F1F"/>
    <w:rsid w:val="00FE1309"/>
    <w:rsid w:val="00FE33A7"/>
    <w:rsid w:val="00FE35A9"/>
    <w:rsid w:val="00FE4814"/>
    <w:rsid w:val="00FE4ACF"/>
    <w:rsid w:val="00FE55B6"/>
    <w:rsid w:val="00FE56B3"/>
    <w:rsid w:val="00FE63A5"/>
    <w:rsid w:val="00FE6E40"/>
    <w:rsid w:val="00FE7129"/>
    <w:rsid w:val="00FE739B"/>
    <w:rsid w:val="00FE74D5"/>
    <w:rsid w:val="00FE76D0"/>
    <w:rsid w:val="00FF3509"/>
    <w:rsid w:val="00FF3B0F"/>
    <w:rsid w:val="00FF4A10"/>
    <w:rsid w:val="00FF50E7"/>
    <w:rsid w:val="00FF54E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8CD"/>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0C17"/>
    <w:pPr>
      <w:tabs>
        <w:tab w:val="center" w:pos="4320"/>
        <w:tab w:val="right" w:pos="8640"/>
      </w:tabs>
    </w:pPr>
  </w:style>
  <w:style w:type="paragraph" w:styleId="Footer">
    <w:name w:val="footer"/>
    <w:basedOn w:val="Normal"/>
    <w:rsid w:val="002B0C17"/>
    <w:pPr>
      <w:tabs>
        <w:tab w:val="center" w:pos="4320"/>
        <w:tab w:val="right" w:pos="8640"/>
      </w:tabs>
    </w:pPr>
  </w:style>
  <w:style w:type="character" w:styleId="PageNumber">
    <w:name w:val="page number"/>
    <w:basedOn w:val="DefaultParagraphFont"/>
    <w:rsid w:val="002B0C17"/>
  </w:style>
  <w:style w:type="character" w:styleId="Hyperlink">
    <w:name w:val="Hyperlink"/>
    <w:basedOn w:val="DefaultParagraphFont"/>
    <w:rsid w:val="002B0C17"/>
    <w:rPr>
      <w:color w:val="0000FF"/>
      <w:u w:val="single"/>
    </w:rPr>
  </w:style>
  <w:style w:type="paragraph" w:styleId="BalloonText">
    <w:name w:val="Balloon Text"/>
    <w:basedOn w:val="Normal"/>
    <w:semiHidden/>
    <w:rsid w:val="001B2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8CD"/>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0C17"/>
    <w:pPr>
      <w:tabs>
        <w:tab w:val="center" w:pos="4320"/>
        <w:tab w:val="right" w:pos="8640"/>
      </w:tabs>
    </w:pPr>
  </w:style>
  <w:style w:type="paragraph" w:styleId="Footer">
    <w:name w:val="footer"/>
    <w:basedOn w:val="Normal"/>
    <w:rsid w:val="002B0C17"/>
    <w:pPr>
      <w:tabs>
        <w:tab w:val="center" w:pos="4320"/>
        <w:tab w:val="right" w:pos="8640"/>
      </w:tabs>
    </w:pPr>
  </w:style>
  <w:style w:type="character" w:styleId="PageNumber">
    <w:name w:val="page number"/>
    <w:basedOn w:val="DefaultParagraphFont"/>
    <w:rsid w:val="002B0C17"/>
  </w:style>
  <w:style w:type="character" w:styleId="Hyperlink">
    <w:name w:val="Hyperlink"/>
    <w:basedOn w:val="DefaultParagraphFont"/>
    <w:rsid w:val="002B0C17"/>
    <w:rPr>
      <w:color w:val="0000FF"/>
      <w:u w:val="single"/>
    </w:rPr>
  </w:style>
  <w:style w:type="paragraph" w:styleId="BalloonText">
    <w:name w:val="Balloon Text"/>
    <w:basedOn w:val="Normal"/>
    <w:semiHidden/>
    <w:rsid w:val="001B2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c%20mattel\Desktop\WORK\Default%20Template_0301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Default Template_030112.dotx</Template>
  <TotalTime>124</TotalTime>
  <Pages>13</Pages>
  <Words>5461</Words>
  <Characters>31133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dc:creator>
  <cp:lastModifiedBy>Editor</cp:lastModifiedBy>
  <cp:revision>71</cp:revision>
  <cp:lastPrinted>2009-06-02T07:34:00Z</cp:lastPrinted>
  <dcterms:created xsi:type="dcterms:W3CDTF">2013-11-03T17:10:00Z</dcterms:created>
  <dcterms:modified xsi:type="dcterms:W3CDTF">2013-11-04T02:27:00Z</dcterms:modified>
</cp:coreProperties>
</file>